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CC2B" w14:textId="77777777" w:rsidR="00964F4A" w:rsidRPr="009938BF" w:rsidRDefault="00964F4A" w:rsidP="00964F4A">
      <w:pPr>
        <w:pStyle w:val="Ttulo5"/>
        <w:numPr>
          <w:ilvl w:val="0"/>
          <w:numId w:val="8"/>
        </w:numPr>
        <w:tabs>
          <w:tab w:val="left" w:pos="446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EVALUACIÓN.</w:t>
      </w:r>
    </w:p>
    <w:p w14:paraId="40418F79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E29E68E" w14:textId="77777777" w:rsidR="00964F4A" w:rsidRPr="009938BF" w:rsidRDefault="00964F4A" w:rsidP="00964F4A">
      <w:pPr>
        <w:spacing w:before="9"/>
        <w:jc w:val="both"/>
        <w:rPr>
          <w:rFonts w:ascii="Tahoma" w:eastAsia="Calibri" w:hAnsi="Tahoma" w:cs="Tahoma"/>
          <w:b/>
          <w:bCs/>
          <w:lang w:val="es-ES"/>
        </w:rPr>
      </w:pPr>
    </w:p>
    <w:p w14:paraId="187EA803" w14:textId="77777777" w:rsidR="00964F4A" w:rsidRPr="009938BF" w:rsidRDefault="00964F4A" w:rsidP="00964F4A">
      <w:pPr>
        <w:ind w:left="113"/>
        <w:jc w:val="both"/>
        <w:rPr>
          <w:rFonts w:ascii="Tahoma" w:eastAsia="Calibri" w:hAnsi="Tahoma" w:cs="Tahoma"/>
          <w:lang w:val="es-ES"/>
        </w:rPr>
      </w:pPr>
      <w:r w:rsidRPr="009938BF">
        <w:rPr>
          <w:rFonts w:ascii="Tahoma" w:hAnsi="Tahoma" w:cs="Tahoma"/>
          <w:b/>
          <w:spacing w:val="-1"/>
          <w:lang w:val="es-ES"/>
        </w:rPr>
        <w:t>TÍTULO</w:t>
      </w:r>
    </w:p>
    <w:p w14:paraId="4E002712" w14:textId="77777777" w:rsidR="00964F4A" w:rsidRPr="009938BF" w:rsidRDefault="00964F4A" w:rsidP="00964F4A">
      <w:pPr>
        <w:pStyle w:val="Textoindependiente"/>
        <w:ind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evaluación.</w:t>
      </w:r>
    </w:p>
    <w:p w14:paraId="76E7CF47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3607CCA8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443183B" w14:textId="77777777" w:rsidR="00964F4A" w:rsidRPr="009938BF" w:rsidRDefault="00964F4A" w:rsidP="00964F4A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OBJETIVO</w:t>
      </w:r>
    </w:p>
    <w:p w14:paraId="7D05690B" w14:textId="63DDBFAF" w:rsidR="00964F4A" w:rsidRPr="009938BF" w:rsidRDefault="00964F4A" w:rsidP="00964F4A">
      <w:pPr>
        <w:pStyle w:val="Textoindependiente"/>
        <w:ind w:left="114" w:right="164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Establecer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proyectos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(ensayos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clínicos,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otros)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CEIm</w:t>
      </w:r>
      <w:r w:rsidR="00DA796B">
        <w:rPr>
          <w:rFonts w:ascii="Tahoma" w:hAnsi="Tahoma" w:cs="Tahoma"/>
          <w:spacing w:val="-7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de las Áreas de Salud de León y del Bierzo</w:t>
      </w:r>
      <w:r w:rsidRPr="009938BF">
        <w:rPr>
          <w:rFonts w:ascii="Tahoma" w:hAnsi="Tahoma" w:cs="Tahoma"/>
          <w:lang w:val="es-ES"/>
        </w:rPr>
        <w:t>.</w:t>
      </w:r>
    </w:p>
    <w:p w14:paraId="539BD47D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C33A53D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56E93C" w14:textId="77777777" w:rsidR="00964F4A" w:rsidRPr="009938BF" w:rsidRDefault="00964F4A" w:rsidP="00964F4A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ÁMBITO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</w:p>
    <w:p w14:paraId="153E4EA2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Proyectos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(con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productos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sanitarios),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CEIm.</w:t>
      </w:r>
    </w:p>
    <w:p w14:paraId="125B5A4C" w14:textId="77777777" w:rsidR="00964F4A" w:rsidRPr="009938BF" w:rsidRDefault="00964F4A" w:rsidP="00964F4A">
      <w:pPr>
        <w:spacing w:before="11"/>
        <w:jc w:val="both"/>
        <w:rPr>
          <w:rFonts w:ascii="Tahoma" w:eastAsia="Calibri" w:hAnsi="Tahoma" w:cs="Tahoma"/>
          <w:lang w:val="es-ES"/>
        </w:rPr>
      </w:pPr>
    </w:p>
    <w:p w14:paraId="00A30EA1" w14:textId="77777777" w:rsidR="00CC43F9" w:rsidRPr="00E63778" w:rsidRDefault="00CC43F9" w:rsidP="00CC43F9">
      <w:p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E63778">
        <w:rPr>
          <w:rFonts w:ascii="Tahoma" w:hAnsi="Tahoma" w:cs="Tahoma"/>
          <w:lang w:val="es-ES_tradnl"/>
        </w:rPr>
        <w:t xml:space="preserve">El </w:t>
      </w:r>
      <w:r>
        <w:rPr>
          <w:rFonts w:ascii="Tahoma" w:hAnsi="Tahoma" w:cs="Tahoma"/>
          <w:lang w:val="es-ES"/>
        </w:rPr>
        <w:t>CEIm</w:t>
      </w:r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Pr="00411855">
        <w:rPr>
          <w:rFonts w:ascii="Tahoma" w:hAnsi="Tahoma" w:cs="Tahoma"/>
          <w:lang w:val="es-ES_tradnl"/>
        </w:rPr>
        <w:t xml:space="preserve"> </w:t>
      </w:r>
      <w:r w:rsidRPr="00E63778">
        <w:rPr>
          <w:rFonts w:ascii="Tahoma" w:hAnsi="Tahoma" w:cs="Tahoma"/>
          <w:lang w:val="es-ES_tradnl"/>
        </w:rPr>
        <w:t>evaluará</w:t>
      </w:r>
      <w:r>
        <w:rPr>
          <w:rFonts w:ascii="Tahoma" w:hAnsi="Tahoma" w:cs="Tahoma"/>
          <w:lang w:val="es-ES_tradnl"/>
        </w:rPr>
        <w:t xml:space="preserve"> los siguientes tipos de estudio </w:t>
      </w:r>
      <w:r w:rsidRPr="00A81792">
        <w:rPr>
          <w:rFonts w:ascii="Tahoma" w:hAnsi="Tahoma" w:cs="Tahoma"/>
          <w:lang w:val="es-ES_tradnl"/>
        </w:rPr>
        <w:t>en los que participen centros sanitarios de las Áreas de Salud de León y del Bierzo</w:t>
      </w:r>
      <w:r w:rsidRPr="006256BB">
        <w:rPr>
          <w:rFonts w:ascii="Tahoma" w:hAnsi="Tahoma" w:cs="Tahoma"/>
          <w:lang w:val="es-ES_tradnl"/>
        </w:rPr>
        <w:t xml:space="preserve"> que se remitan a este comité y que no hayan sido previamente evaluados por otro comité acreditado en España.</w:t>
      </w:r>
      <w:r w:rsidRPr="00E63778">
        <w:rPr>
          <w:rFonts w:ascii="Tahoma" w:hAnsi="Tahoma" w:cs="Tahoma"/>
          <w:lang w:val="es-ES_tradnl"/>
        </w:rPr>
        <w:t>:</w:t>
      </w:r>
    </w:p>
    <w:p w14:paraId="0A74DCEE" w14:textId="77777777" w:rsidR="00CC43F9" w:rsidRPr="006256BB" w:rsidRDefault="00CC43F9" w:rsidP="00CC43F9">
      <w:pPr>
        <w:pStyle w:val="Prrafodelista"/>
        <w:numPr>
          <w:ilvl w:val="0"/>
          <w:numId w:val="9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Los ensayos clínicos con medicamentos</w:t>
      </w:r>
      <w:r>
        <w:rPr>
          <w:rFonts w:ascii="Tahoma" w:hAnsi="Tahoma" w:cs="Tahoma"/>
          <w:lang w:val="es-ES_tradnl"/>
        </w:rPr>
        <w:t xml:space="preserve"> (EECC)</w:t>
      </w:r>
      <w:r w:rsidRPr="006256BB">
        <w:rPr>
          <w:rFonts w:ascii="Tahoma" w:hAnsi="Tahoma" w:cs="Tahoma"/>
          <w:lang w:val="es-ES_tradnl"/>
        </w:rPr>
        <w:t>.</w:t>
      </w:r>
    </w:p>
    <w:p w14:paraId="404C50E8" w14:textId="2F5EF023" w:rsidR="00CC43F9" w:rsidRPr="006256BB" w:rsidRDefault="00CC43F9" w:rsidP="00CC43F9">
      <w:pPr>
        <w:pStyle w:val="Prrafodelista"/>
        <w:numPr>
          <w:ilvl w:val="0"/>
          <w:numId w:val="9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Las investigaciones clínicas con productos sanitarios</w:t>
      </w:r>
      <w:r>
        <w:rPr>
          <w:rFonts w:ascii="Tahoma" w:hAnsi="Tahoma" w:cs="Tahoma"/>
          <w:lang w:val="es-ES_tradnl"/>
        </w:rPr>
        <w:t xml:space="preserve"> (</w:t>
      </w:r>
      <w:proofErr w:type="spellStart"/>
      <w:r>
        <w:rPr>
          <w:rFonts w:ascii="Tahoma" w:hAnsi="Tahoma" w:cs="Tahoma"/>
          <w:lang w:val="es-ES_tradnl"/>
        </w:rPr>
        <w:t>IC</w:t>
      </w:r>
      <w:r w:rsidR="00DF7DDA">
        <w:rPr>
          <w:rFonts w:ascii="Tahoma" w:hAnsi="Tahoma" w:cs="Tahoma"/>
          <w:lang w:val="es-ES_tradnl"/>
        </w:rPr>
        <w:t>c</w:t>
      </w:r>
      <w:r>
        <w:rPr>
          <w:rFonts w:ascii="Tahoma" w:hAnsi="Tahoma" w:cs="Tahoma"/>
          <w:lang w:val="es-ES_tradnl"/>
        </w:rPr>
        <w:t>PS</w:t>
      </w:r>
      <w:proofErr w:type="spellEnd"/>
      <w:r>
        <w:rPr>
          <w:rFonts w:ascii="Tahoma" w:hAnsi="Tahoma" w:cs="Tahoma"/>
          <w:lang w:val="es-ES_tradnl"/>
        </w:rPr>
        <w:t>)</w:t>
      </w:r>
      <w:r w:rsidRPr="006256BB">
        <w:rPr>
          <w:rFonts w:ascii="Tahoma" w:hAnsi="Tahoma" w:cs="Tahoma"/>
          <w:lang w:val="es-ES_tradnl"/>
        </w:rPr>
        <w:t>.</w:t>
      </w:r>
    </w:p>
    <w:p w14:paraId="4AC8AD55" w14:textId="77777777" w:rsidR="00CC43F9" w:rsidRPr="006256BB" w:rsidRDefault="00CC43F9" w:rsidP="00CC43F9">
      <w:pPr>
        <w:pStyle w:val="Prrafodelista"/>
        <w:numPr>
          <w:ilvl w:val="0"/>
          <w:numId w:val="9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Los estudios observacionales con medicamentos</w:t>
      </w:r>
      <w:r>
        <w:rPr>
          <w:rFonts w:ascii="Tahoma" w:hAnsi="Tahoma" w:cs="Tahoma"/>
          <w:lang w:val="es-ES_tradnl"/>
        </w:rPr>
        <w:t xml:space="preserve"> (</w:t>
      </w:r>
      <w:proofErr w:type="spellStart"/>
      <w:r>
        <w:rPr>
          <w:rFonts w:ascii="Tahoma" w:hAnsi="Tahoma" w:cs="Tahoma"/>
          <w:lang w:val="es-ES_tradnl"/>
        </w:rPr>
        <w:t>EOm</w:t>
      </w:r>
      <w:proofErr w:type="spellEnd"/>
      <w:r>
        <w:rPr>
          <w:rFonts w:ascii="Tahoma" w:hAnsi="Tahoma" w:cs="Tahoma"/>
          <w:lang w:val="es-ES_tradnl"/>
        </w:rPr>
        <w:t>)</w:t>
      </w:r>
      <w:r w:rsidRPr="006256BB">
        <w:rPr>
          <w:rFonts w:ascii="Tahoma" w:hAnsi="Tahoma" w:cs="Tahoma"/>
          <w:lang w:val="es-ES_tradnl"/>
        </w:rPr>
        <w:t>.</w:t>
      </w:r>
    </w:p>
    <w:p w14:paraId="0FAE7E55" w14:textId="77777777" w:rsidR="00CC43F9" w:rsidRPr="006256BB" w:rsidRDefault="00CC43F9" w:rsidP="00CC43F9">
      <w:pPr>
        <w:pStyle w:val="Prrafodelista"/>
        <w:numPr>
          <w:ilvl w:val="0"/>
          <w:numId w:val="9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>Otros estudios observacionales que se presenten para su evaluación por el comité.</w:t>
      </w:r>
    </w:p>
    <w:p w14:paraId="34313E4C" w14:textId="77777777" w:rsidR="00CC43F9" w:rsidRPr="006256BB" w:rsidRDefault="00CC43F9" w:rsidP="00CC43F9">
      <w:pPr>
        <w:pStyle w:val="Prrafodelista"/>
        <w:numPr>
          <w:ilvl w:val="0"/>
          <w:numId w:val="9"/>
        </w:numPr>
        <w:spacing w:before="100"/>
        <w:ind w:right="108"/>
        <w:jc w:val="both"/>
        <w:rPr>
          <w:rFonts w:ascii="Tahoma" w:hAnsi="Tahoma" w:cs="Tahoma"/>
          <w:lang w:val="es-ES_tradnl"/>
        </w:rPr>
      </w:pPr>
      <w:r w:rsidRPr="006256BB">
        <w:rPr>
          <w:rFonts w:ascii="Tahoma" w:hAnsi="Tahoma" w:cs="Tahoma"/>
          <w:lang w:val="es-ES_tradnl"/>
        </w:rPr>
        <w:t xml:space="preserve">Otro tipo de estudios que precisan el estudio de muestras biológicas o la consulta de historias clínicas, incluyendo trabajos de investigación con fines académicos, proyectos desarrollados con el propósito de generar información que se publicará en revistas científicas o darán lugar a patentes y todos aquellos no abarcados en los cuatro apartados anteriores, en los que los aspectos clínicos sean especialmente relevantes y que se presenten para su evaluación por el </w:t>
      </w:r>
      <w:r>
        <w:rPr>
          <w:rFonts w:ascii="Tahoma" w:hAnsi="Tahoma" w:cs="Tahoma"/>
          <w:lang w:val="es-ES"/>
        </w:rPr>
        <w:t>CEIm</w:t>
      </w:r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Pr="006256BB">
        <w:rPr>
          <w:rFonts w:ascii="Tahoma" w:hAnsi="Tahoma" w:cs="Tahoma"/>
          <w:lang w:val="es-ES_tradnl"/>
        </w:rPr>
        <w:t>.</w:t>
      </w:r>
    </w:p>
    <w:p w14:paraId="265C8739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6BC4C1B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0C07CB4" w14:textId="77777777" w:rsidR="00964F4A" w:rsidRPr="009938BF" w:rsidRDefault="00964F4A" w:rsidP="00964F4A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DESCRIPCIÓN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</w:p>
    <w:p w14:paraId="337CD783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764996D" w14:textId="77777777" w:rsidR="00964F4A" w:rsidRPr="009938BF" w:rsidRDefault="00964F4A" w:rsidP="00964F4A">
      <w:pPr>
        <w:pStyle w:val="Textoindependiente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realizará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reuniones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495EC67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3F06ADE" w14:textId="77777777" w:rsidR="00964F4A" w:rsidRPr="009938BF" w:rsidRDefault="00964F4A" w:rsidP="00964F4A">
      <w:pPr>
        <w:pStyle w:val="Textoindependiente"/>
        <w:ind w:right="176"/>
        <w:jc w:val="both"/>
        <w:rPr>
          <w:rFonts w:ascii="Tahoma" w:hAnsi="Tahoma" w:cs="Tahoma"/>
          <w:spacing w:val="-1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principal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colaboradores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podrán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participar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la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ni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el</w:t>
      </w:r>
      <w:r w:rsidRPr="009938BF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propio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protocolo,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cuando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miembros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4940A3DC" w14:textId="77777777" w:rsidR="00964F4A" w:rsidRPr="009938BF" w:rsidRDefault="00964F4A" w:rsidP="00964F4A">
      <w:pPr>
        <w:pStyle w:val="Textoindependiente"/>
        <w:ind w:right="176"/>
        <w:jc w:val="both"/>
        <w:rPr>
          <w:rFonts w:ascii="Tahoma" w:hAnsi="Tahoma" w:cs="Tahoma"/>
          <w:spacing w:val="-1"/>
          <w:lang w:val="es-ES"/>
        </w:rPr>
      </w:pPr>
    </w:p>
    <w:p w14:paraId="4FDB0743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0B2751A" w14:textId="77777777" w:rsidR="00964F4A" w:rsidRPr="009938BF" w:rsidRDefault="00964F4A" w:rsidP="00964F4A">
      <w:pPr>
        <w:pStyle w:val="Ttulo5"/>
        <w:numPr>
          <w:ilvl w:val="1"/>
          <w:numId w:val="10"/>
        </w:numPr>
        <w:tabs>
          <w:tab w:val="left" w:pos="616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pertenecientes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al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</w:p>
    <w:p w14:paraId="79431F2A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F0F7B5B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cada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protocolo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evalúe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elegirán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especialmente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cualificados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área</w:t>
      </w:r>
      <w:r w:rsidRPr="009938BF">
        <w:rPr>
          <w:rFonts w:ascii="Tahoma" w:hAnsi="Tahoma" w:cs="Tahoma"/>
          <w:spacing w:val="-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correspondiente.</w:t>
      </w:r>
    </w:p>
    <w:p w14:paraId="2FFC1785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</w:p>
    <w:p w14:paraId="751F0B66" w14:textId="77777777" w:rsidR="00964F4A" w:rsidRPr="009938BF" w:rsidRDefault="00964F4A" w:rsidP="00964F4A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ab/>
      </w:r>
    </w:p>
    <w:p w14:paraId="43055033" w14:textId="77777777" w:rsidR="00964F4A" w:rsidRPr="009938BF" w:rsidRDefault="00964F4A" w:rsidP="00964F4A">
      <w:pPr>
        <w:pStyle w:val="Textoindependiente"/>
        <w:numPr>
          <w:ilvl w:val="1"/>
          <w:numId w:val="10"/>
        </w:numPr>
        <w:ind w:right="110"/>
        <w:jc w:val="both"/>
        <w:rPr>
          <w:rFonts w:ascii="Tahoma" w:hAnsi="Tahoma" w:cs="Tahoma"/>
          <w:b/>
          <w:lang w:val="es-ES"/>
        </w:rPr>
      </w:pPr>
      <w:r w:rsidRPr="009938BF">
        <w:rPr>
          <w:rFonts w:ascii="Tahoma" w:hAnsi="Tahoma" w:cs="Tahoma"/>
          <w:b/>
          <w:spacing w:val="-1"/>
          <w:lang w:val="es-ES"/>
        </w:rPr>
        <w:t>Evaluación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de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ensayos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clínicos</w:t>
      </w:r>
      <w:r w:rsidRPr="009938BF">
        <w:rPr>
          <w:rFonts w:ascii="Tahoma" w:hAnsi="Tahoma" w:cs="Tahoma"/>
          <w:b/>
          <w:spacing w:val="-10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con</w:t>
      </w:r>
      <w:r w:rsidRPr="009938BF">
        <w:rPr>
          <w:rFonts w:ascii="Tahoma" w:hAnsi="Tahoma" w:cs="Tahoma"/>
          <w:b/>
          <w:spacing w:val="-9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medicamentos</w:t>
      </w:r>
    </w:p>
    <w:p w14:paraId="3DE29004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37BBBAFA" w14:textId="77777777" w:rsidR="00964F4A" w:rsidRPr="009938BF" w:rsidRDefault="00964F4A" w:rsidP="00964F4A">
      <w:pPr>
        <w:pStyle w:val="Textoindependiente"/>
        <w:ind w:left="112" w:right="110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lastRenderedPageBreak/>
        <w:t>En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CEIm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elegido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tendrán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evaluaciones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externos,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hubiera.</w:t>
      </w:r>
    </w:p>
    <w:p w14:paraId="3800D44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12DC57E6" w14:textId="77777777" w:rsidR="00964F4A" w:rsidRPr="009938BF" w:rsidRDefault="00964F4A" w:rsidP="00964F4A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miembros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evaluarán,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al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menos,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metodológicos,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legales,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incluyendo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económica,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clínico.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tendrán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consideración,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particular,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siguientes</w:t>
      </w:r>
      <w:r w:rsidRPr="009938BF">
        <w:rPr>
          <w:rFonts w:ascii="Tahoma" w:hAnsi="Tahoma" w:cs="Tahoma"/>
          <w:spacing w:val="-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cuestiones:</w:t>
      </w:r>
    </w:p>
    <w:p w14:paraId="2A24DD8F" w14:textId="77777777" w:rsidR="0053159F" w:rsidRPr="009938BF" w:rsidRDefault="0053159F" w:rsidP="004C3010">
      <w:pPr>
        <w:spacing w:before="100"/>
        <w:ind w:right="108"/>
        <w:rPr>
          <w:rFonts w:ascii="Tahoma" w:hAnsi="Tahoma" w:cs="Tahoma"/>
          <w:lang w:val="es-ES"/>
        </w:rPr>
      </w:pPr>
    </w:p>
    <w:p w14:paraId="635489F8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spacing w:before="39"/>
        <w:ind w:hanging="36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pertinencia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cuenta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conocimiento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disponible.</w:t>
      </w:r>
    </w:p>
    <w:p w14:paraId="3D3DD2D3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right="110" w:hanging="36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pertinencia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diseño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obtener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conclusiones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fundamentadas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número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adecuado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objetivo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07CDB96E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ind w:left="833" w:right="110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criterios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selección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retirada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ensayo,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así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selección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equitativa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muestra.</w:t>
      </w:r>
    </w:p>
    <w:p w14:paraId="7A4F5D17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left="833" w:right="109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justificación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riesgos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inconvenientes</w:t>
      </w:r>
      <w:r w:rsidRPr="009938BF">
        <w:rPr>
          <w:rFonts w:ascii="Tahoma" w:hAnsi="Tahoma" w:cs="Tahoma"/>
          <w:spacing w:val="2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previsibles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relación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beneficios</w:t>
      </w:r>
      <w:r w:rsidRPr="009938BF">
        <w:rPr>
          <w:rFonts w:ascii="Tahoma" w:hAnsi="Tahoma" w:cs="Tahoma"/>
          <w:spacing w:val="2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esperables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ensayo,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comunidad,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cuenta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principio</w:t>
      </w:r>
      <w:r w:rsidRPr="009938BF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protección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ensayo.</w:t>
      </w:r>
    </w:p>
    <w:p w14:paraId="51B33B08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spacing w:line="268" w:lineRule="exact"/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justificación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grupo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control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(ya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placebo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tratamiento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activo).</w:t>
      </w:r>
    </w:p>
    <w:p w14:paraId="63EC8F86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left="833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previsiones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ensayo.</w:t>
      </w:r>
    </w:p>
    <w:p w14:paraId="054AFDEC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idoneidad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colaboradores.</w:t>
      </w:r>
    </w:p>
    <w:p w14:paraId="28FBEBFA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idoneidad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instalaciones.</w:t>
      </w:r>
    </w:p>
    <w:p w14:paraId="639893DC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ind w:right="10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1"/>
          <w:lang w:val="es-ES"/>
        </w:rPr>
        <w:t xml:space="preserve"> idoneidad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la </w:t>
      </w:r>
      <w:r w:rsidRPr="009938BF">
        <w:rPr>
          <w:rFonts w:ascii="Tahoma" w:hAnsi="Tahoma" w:cs="Tahoma"/>
          <w:lang w:val="es-ES"/>
        </w:rPr>
        <w:t>información escrita para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los </w:t>
      </w:r>
      <w:r w:rsidRPr="009938BF">
        <w:rPr>
          <w:rFonts w:ascii="Tahoma" w:hAnsi="Tahoma" w:cs="Tahoma"/>
          <w:spacing w:val="-1"/>
          <w:lang w:val="es-ES"/>
        </w:rPr>
        <w:t>sujetos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del </w:t>
      </w:r>
      <w:r w:rsidRPr="009938BF">
        <w:rPr>
          <w:rFonts w:ascii="Tahoma" w:hAnsi="Tahoma" w:cs="Tahoma"/>
          <w:lang w:val="es-ES"/>
        </w:rPr>
        <w:t>ensayo y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el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lang w:val="es-ES"/>
        </w:rPr>
        <w:t xml:space="preserve"> obtención del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informado,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justificación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personas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incapaces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dar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su</w:t>
      </w:r>
      <w:r w:rsidRPr="009938BF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-2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informado.</w:t>
      </w:r>
    </w:p>
    <w:p w14:paraId="6F6D480B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garantía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financiera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previstos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ensayo.</w:t>
      </w:r>
    </w:p>
    <w:p w14:paraId="4E71C821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5"/>
        </w:tabs>
        <w:ind w:right="10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cantidades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y,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caso,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previsiones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remuneración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compensación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investigadores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ensayo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aspectos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relevantes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cualquier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acuerdo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centro,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5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han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constar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contrato.</w:t>
      </w:r>
    </w:p>
    <w:p w14:paraId="7E1776D2" w14:textId="77777777" w:rsidR="00964F4A" w:rsidRPr="009938BF" w:rsidRDefault="00964F4A" w:rsidP="00964F4A">
      <w:pPr>
        <w:pStyle w:val="Textoindependiente"/>
        <w:numPr>
          <w:ilvl w:val="0"/>
          <w:numId w:val="12"/>
        </w:numPr>
        <w:tabs>
          <w:tab w:val="left" w:pos="834"/>
        </w:tabs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previsto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reclutamiento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sujetos.</w:t>
      </w:r>
    </w:p>
    <w:p w14:paraId="65365883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70EE8E1A" w14:textId="77777777" w:rsidR="00964F4A" w:rsidRPr="009938BF" w:rsidRDefault="00964F4A" w:rsidP="00964F4A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Siguiendo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previsto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Decreto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1090/2015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Memorando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Colaboración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resume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acuerdos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AEMPS,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autoridad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competente,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CEIM,</w:t>
      </w:r>
      <w:r w:rsidRPr="009938BF">
        <w:rPr>
          <w:rFonts w:ascii="Tahoma" w:hAnsi="Tahoma" w:cs="Tahoma"/>
          <w:spacing w:val="3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dar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cumplimiento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al</w:t>
      </w:r>
      <w:r w:rsidRPr="009938BF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artículo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18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citado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RD,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sirve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marco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1"/>
          <w:lang w:val="es-ES"/>
        </w:rPr>
        <w:t xml:space="preserve"> unificar </w:t>
      </w:r>
      <w:r w:rsidRPr="009938BF">
        <w:rPr>
          <w:rFonts w:ascii="Tahoma" w:hAnsi="Tahoma" w:cs="Tahoma"/>
          <w:lang w:val="es-ES"/>
        </w:rPr>
        <w:t>criterios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torno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España,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evaluados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diferenciarán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partes,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II.</w:t>
      </w:r>
    </w:p>
    <w:p w14:paraId="0ACE6699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B42A578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6D2B4AD" w14:textId="77777777" w:rsidR="00964F4A" w:rsidRPr="009938BF" w:rsidRDefault="00964F4A" w:rsidP="00964F4A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</w:t>
      </w:r>
    </w:p>
    <w:p w14:paraId="4C6A20A5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E7344F1" w14:textId="77777777" w:rsidR="00964F4A" w:rsidRPr="009938BF" w:rsidRDefault="00964F4A" w:rsidP="00964F4A">
      <w:pPr>
        <w:numPr>
          <w:ilvl w:val="0"/>
          <w:numId w:val="11"/>
        </w:numPr>
        <w:tabs>
          <w:tab w:val="left" w:pos="823"/>
        </w:tabs>
        <w:ind w:hanging="348"/>
        <w:jc w:val="both"/>
        <w:rPr>
          <w:rFonts w:ascii="Tahoma" w:eastAsia="Calibri" w:hAnsi="Tahoma" w:cs="Tahoma"/>
          <w:lang w:val="es-ES"/>
        </w:rPr>
      </w:pPr>
      <w:r w:rsidRPr="009938BF">
        <w:rPr>
          <w:rFonts w:ascii="Tahoma" w:hAnsi="Tahoma" w:cs="Tahoma"/>
          <w:b/>
          <w:lang w:val="es-ES"/>
        </w:rPr>
        <w:t>A</w:t>
      </w:r>
      <w:r w:rsidRPr="009938BF">
        <w:rPr>
          <w:rFonts w:ascii="Tahoma" w:hAnsi="Tahoma" w:cs="Tahoma"/>
          <w:b/>
          <w:spacing w:val="-5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evaluar</w:t>
      </w:r>
      <w:r w:rsidRPr="009938BF">
        <w:rPr>
          <w:rFonts w:ascii="Tahoma" w:hAnsi="Tahoma" w:cs="Tahoma"/>
          <w:b/>
          <w:spacing w:val="-4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por</w:t>
      </w:r>
      <w:r w:rsidRPr="009938BF">
        <w:rPr>
          <w:rFonts w:ascii="Tahoma" w:hAnsi="Tahoma" w:cs="Tahoma"/>
          <w:b/>
          <w:spacing w:val="-5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la</w:t>
      </w:r>
      <w:r w:rsidRPr="009938BF">
        <w:rPr>
          <w:rFonts w:ascii="Tahoma" w:hAnsi="Tahoma" w:cs="Tahoma"/>
          <w:b/>
          <w:spacing w:val="-4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AEMPS</w:t>
      </w:r>
      <w:r w:rsidRPr="009938BF">
        <w:rPr>
          <w:rFonts w:ascii="Tahoma" w:hAnsi="Tahoma" w:cs="Tahoma"/>
          <w:b/>
          <w:spacing w:val="-4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y</w:t>
      </w:r>
      <w:r w:rsidRPr="009938BF">
        <w:rPr>
          <w:rFonts w:ascii="Tahoma" w:hAnsi="Tahoma" w:cs="Tahoma"/>
          <w:b/>
          <w:spacing w:val="-3"/>
          <w:lang w:val="es-ES"/>
        </w:rPr>
        <w:t xml:space="preserve"> </w:t>
      </w:r>
      <w:r w:rsidRPr="009938BF">
        <w:rPr>
          <w:rFonts w:ascii="Tahoma" w:hAnsi="Tahoma" w:cs="Tahoma"/>
          <w:b/>
          <w:spacing w:val="-1"/>
          <w:lang w:val="es-ES"/>
        </w:rPr>
        <w:t>el</w:t>
      </w:r>
      <w:r w:rsidRPr="009938BF">
        <w:rPr>
          <w:rFonts w:ascii="Tahoma" w:hAnsi="Tahoma" w:cs="Tahoma"/>
          <w:b/>
          <w:spacing w:val="-5"/>
          <w:lang w:val="es-ES"/>
        </w:rPr>
        <w:t xml:space="preserve"> </w:t>
      </w:r>
      <w:r w:rsidRPr="009938BF">
        <w:rPr>
          <w:rFonts w:ascii="Tahoma" w:hAnsi="Tahoma" w:cs="Tahoma"/>
          <w:b/>
          <w:lang w:val="es-ES"/>
        </w:rPr>
        <w:t>CEIm:</w:t>
      </w:r>
    </w:p>
    <w:p w14:paraId="472893B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7AB795D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Carta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presentación</w:t>
      </w:r>
    </w:p>
    <w:p w14:paraId="6FFD3CF0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Formulario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solicitud</w:t>
      </w:r>
    </w:p>
    <w:p w14:paraId="6117B48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solicitante,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</w:t>
      </w:r>
    </w:p>
    <w:p w14:paraId="65767EAE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6"/>
        </w:tabs>
        <w:ind w:left="1105"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Resumen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</w:p>
    <w:p w14:paraId="0DE6C3EA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6"/>
        </w:tabs>
        <w:spacing w:line="268" w:lineRule="exact"/>
        <w:ind w:left="1105"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Protocolo</w:t>
      </w:r>
    </w:p>
    <w:p w14:paraId="68F68E4B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6"/>
        </w:tabs>
        <w:spacing w:line="268" w:lineRule="exact"/>
        <w:ind w:left="1105"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Manual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ficha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técnica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</w:p>
    <w:p w14:paraId="55BDCC7B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Ficha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técnica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manual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(auxiliares)</w:t>
      </w:r>
    </w:p>
    <w:p w14:paraId="6D5A6079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Asesoramiento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científico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Pediátrica</w:t>
      </w:r>
    </w:p>
    <w:p w14:paraId="3F340156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92411FD" w14:textId="77777777" w:rsidR="00964F4A" w:rsidRPr="009938BF" w:rsidRDefault="00964F4A" w:rsidP="00964F4A">
      <w:pPr>
        <w:pStyle w:val="Ttulo5"/>
        <w:numPr>
          <w:ilvl w:val="0"/>
          <w:numId w:val="11"/>
        </w:numPr>
        <w:tabs>
          <w:tab w:val="left" w:pos="823"/>
        </w:tabs>
        <w:ind w:hanging="348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evaluar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solo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AEMPS</w:t>
      </w:r>
    </w:p>
    <w:p w14:paraId="07D2F74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4364DC2C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fabricante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producto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cruzada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PEI.</w:t>
      </w:r>
    </w:p>
    <w:p w14:paraId="0F5F501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Autorización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previo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fabricante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producto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cruzada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documentación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producto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fase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(PEI).</w:t>
      </w:r>
    </w:p>
    <w:p w14:paraId="569130FD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left="1107" w:right="110" w:hanging="42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relativa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cumplimiento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Normas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Correcta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Fabricación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medicamento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auxiliar,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cuando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proceda.</w:t>
      </w:r>
    </w:p>
    <w:p w14:paraId="1B114C8E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ind w:hanging="42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Expediente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investigación</w:t>
      </w:r>
    </w:p>
    <w:p w14:paraId="01B2939E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Expediente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(auxiliar)</w:t>
      </w:r>
    </w:p>
    <w:p w14:paraId="3AD5D86F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Etiquetado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</w:t>
      </w:r>
    </w:p>
    <w:p w14:paraId="38DCF178" w14:textId="77777777" w:rsidR="00964F4A" w:rsidRPr="009938BF" w:rsidRDefault="00964F4A" w:rsidP="00964F4A">
      <w:pPr>
        <w:pStyle w:val="Textoindependiente"/>
        <w:numPr>
          <w:ilvl w:val="1"/>
          <w:numId w:val="12"/>
        </w:numPr>
        <w:tabs>
          <w:tab w:val="left" w:pos="1107"/>
        </w:tabs>
        <w:spacing w:before="30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Justificante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pago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tasa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</w:t>
      </w:r>
    </w:p>
    <w:p w14:paraId="0F285C97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A74D816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F92858F" w14:textId="77777777" w:rsidR="00964F4A" w:rsidRPr="009938BF" w:rsidRDefault="00964F4A" w:rsidP="00964F4A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II:</w:t>
      </w:r>
    </w:p>
    <w:p w14:paraId="031A6FF5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845B58A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material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utilizado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reclutamiento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sujetos</w:t>
      </w:r>
    </w:p>
    <w:p w14:paraId="15523712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4"/>
        </w:tabs>
        <w:ind w:left="823"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</w:t>
      </w:r>
    </w:p>
    <w:p w14:paraId="0E17600B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4"/>
        </w:tabs>
        <w:spacing w:line="268" w:lineRule="exact"/>
        <w:ind w:left="823"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idoneidad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investigadores</w:t>
      </w:r>
    </w:p>
    <w:p w14:paraId="31CC49CF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4"/>
        </w:tabs>
        <w:spacing w:line="268" w:lineRule="exact"/>
        <w:ind w:left="823"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aportar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cada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centro:</w:t>
      </w:r>
    </w:p>
    <w:p w14:paraId="05384C71" w14:textId="6675AC1C" w:rsidR="00964F4A" w:rsidRPr="0049406C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i/>
          <w:lang w:val="es-ES"/>
        </w:rPr>
      </w:pPr>
      <w:r w:rsidRPr="0049406C">
        <w:rPr>
          <w:rFonts w:ascii="Tahoma" w:hAnsi="Tahoma" w:cs="Tahoma"/>
          <w:lang w:val="es-ES"/>
        </w:rPr>
        <w:t>Hoja de Presentación</w:t>
      </w:r>
    </w:p>
    <w:p w14:paraId="5BD92E0A" w14:textId="24266A8D" w:rsidR="00964F4A" w:rsidRPr="0049406C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i/>
          <w:lang w:val="es-ES"/>
        </w:rPr>
      </w:pPr>
      <w:r w:rsidRPr="0049406C">
        <w:rPr>
          <w:rFonts w:ascii="Tahoma" w:hAnsi="Tahoma" w:cs="Tahoma"/>
          <w:lang w:val="es-ES"/>
        </w:rPr>
        <w:t>Hoja de Compromiso IP</w:t>
      </w:r>
      <w:r w:rsidRPr="0049406C">
        <w:rPr>
          <w:rFonts w:ascii="Tahoma" w:hAnsi="Tahoma" w:cs="Tahoma"/>
          <w:i/>
          <w:lang w:val="es-ES"/>
        </w:rPr>
        <w:t xml:space="preserve"> </w:t>
      </w:r>
    </w:p>
    <w:p w14:paraId="35C82F2B" w14:textId="77777777" w:rsidR="00964F4A" w:rsidRPr="009938BF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lang w:val="es-ES"/>
        </w:rPr>
      </w:pPr>
      <w:proofErr w:type="spellStart"/>
      <w:r w:rsidRPr="009938BF">
        <w:rPr>
          <w:rFonts w:ascii="Tahoma" w:hAnsi="Tahoma" w:cs="Tahoma"/>
          <w:lang w:val="es-ES"/>
        </w:rPr>
        <w:t>Curriculum</w:t>
      </w:r>
      <w:proofErr w:type="spellEnd"/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vitae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investigador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principal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dicho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</w:t>
      </w:r>
    </w:p>
    <w:p w14:paraId="5BC64FEC" w14:textId="77777777" w:rsidR="00964F4A" w:rsidRPr="009938BF" w:rsidRDefault="00964F4A" w:rsidP="00964F4A">
      <w:pPr>
        <w:pStyle w:val="Textoindependiente"/>
        <w:numPr>
          <w:ilvl w:val="1"/>
          <w:numId w:val="13"/>
        </w:numPr>
        <w:tabs>
          <w:tab w:val="left" w:pos="1531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Idoneidad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instalaciones</w:t>
      </w:r>
    </w:p>
    <w:p w14:paraId="61F4FFA0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Prueba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cobertura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garantía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financiera</w:t>
      </w:r>
    </w:p>
    <w:p w14:paraId="0EFF96BD" w14:textId="77777777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spacing w:line="268" w:lineRule="exact"/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Memoria</w:t>
      </w:r>
      <w:r w:rsidRPr="009938BF">
        <w:rPr>
          <w:rFonts w:ascii="Tahoma" w:hAnsi="Tahoma" w:cs="Tahoma"/>
          <w:spacing w:val="-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Económica</w:t>
      </w:r>
    </w:p>
    <w:p w14:paraId="7E467C91" w14:textId="4DE34B13" w:rsidR="00964F4A" w:rsidRPr="009938BF" w:rsidRDefault="00964F4A" w:rsidP="00964F4A">
      <w:pPr>
        <w:pStyle w:val="Textoindependiente"/>
        <w:numPr>
          <w:ilvl w:val="0"/>
          <w:numId w:val="13"/>
        </w:numPr>
        <w:tabs>
          <w:tab w:val="left" w:pos="823"/>
        </w:tabs>
        <w:spacing w:line="268" w:lineRule="exact"/>
        <w:ind w:hanging="34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Prueba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pago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tasa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CEI</w:t>
      </w:r>
      <w:r w:rsidR="0049406C">
        <w:rPr>
          <w:rFonts w:ascii="Tahoma" w:hAnsi="Tahoma" w:cs="Tahoma"/>
          <w:lang w:val="es-ES"/>
        </w:rPr>
        <w:t>m</w:t>
      </w:r>
      <w:r w:rsidRPr="009938BF">
        <w:rPr>
          <w:rFonts w:ascii="Tahoma" w:hAnsi="Tahoma" w:cs="Tahoma"/>
          <w:lang w:val="es-ES"/>
        </w:rPr>
        <w:t>,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cuando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proceda</w:t>
      </w:r>
    </w:p>
    <w:p w14:paraId="7125B172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E155C79" w14:textId="3ACA4C0B" w:rsidR="00964F4A" w:rsidRPr="009938BF" w:rsidRDefault="00964F4A" w:rsidP="00964F4A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documentos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II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evaluados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únicamente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="00A55A4D">
        <w:rPr>
          <w:rFonts w:ascii="Tahoma" w:hAnsi="Tahoma" w:cs="Tahoma"/>
          <w:spacing w:val="-1"/>
          <w:lang w:val="es-ES"/>
        </w:rPr>
        <w:t>CEIm</w:t>
      </w:r>
      <w:r w:rsidRPr="009938BF">
        <w:rPr>
          <w:rFonts w:ascii="Tahoma" w:hAnsi="Tahoma" w:cs="Tahoma"/>
          <w:spacing w:val="-1"/>
          <w:lang w:val="es-ES"/>
        </w:rPr>
        <w:t>.</w:t>
      </w:r>
    </w:p>
    <w:p w14:paraId="248963C0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5C495C4" w14:textId="77777777" w:rsidR="00964F4A" w:rsidRPr="009938BF" w:rsidRDefault="00964F4A" w:rsidP="00964F4A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pueden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seguir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listas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guía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adjuntan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anexo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IX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estos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PNT.</w:t>
      </w:r>
    </w:p>
    <w:p w14:paraId="21B251F4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50FEB7A2" w14:textId="77777777" w:rsidR="00964F4A" w:rsidRPr="009938BF" w:rsidRDefault="00964F4A" w:rsidP="00964F4A">
      <w:pPr>
        <w:pStyle w:val="Textoindependiente"/>
        <w:ind w:right="107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Tras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clínico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solicitará,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procede,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complementaria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II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al</w:t>
      </w:r>
      <w:r w:rsidRPr="009938BF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emitirá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indicará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acepta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solicitud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sin</w:t>
      </w:r>
      <w:r w:rsidRPr="009938BF">
        <w:rPr>
          <w:rFonts w:ascii="Tahoma" w:hAnsi="Tahoma" w:cs="Tahoma"/>
          <w:spacing w:val="6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cambios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sugieren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cambios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misma.</w:t>
      </w:r>
    </w:p>
    <w:p w14:paraId="56D7B251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BE0BFEB" w14:textId="77777777" w:rsidR="00964F4A" w:rsidRPr="009938BF" w:rsidRDefault="00964F4A" w:rsidP="00964F4A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definitivo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emitirá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la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 xml:space="preserve">siguiendo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Normalizado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Trabajo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toma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decisiones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establezca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682F62D3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7CEF2B4A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E5CB2A3" w14:textId="77777777" w:rsidR="00964F4A" w:rsidRPr="009938BF" w:rsidRDefault="00964F4A" w:rsidP="00964F4A">
      <w:pPr>
        <w:pStyle w:val="Ttulo5"/>
        <w:numPr>
          <w:ilvl w:val="1"/>
          <w:numId w:val="14"/>
        </w:numPr>
        <w:tabs>
          <w:tab w:val="left" w:pos="822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investigaciones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clínicas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productos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sanitarios</w:t>
      </w:r>
    </w:p>
    <w:p w14:paraId="453E01B0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76D39B1F" w14:textId="77777777" w:rsidR="00964F4A" w:rsidRPr="009938BF" w:rsidRDefault="00964F4A" w:rsidP="00964F4A">
      <w:pPr>
        <w:pStyle w:val="Textoindependiente"/>
        <w:ind w:right="109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 se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tomará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guía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tipo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emitirá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evaluación,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fechado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firmado.</w:t>
      </w:r>
    </w:p>
    <w:p w14:paraId="2EF2DA77" w14:textId="77777777" w:rsidR="00964F4A" w:rsidRDefault="00964F4A" w:rsidP="00964F4A">
      <w:pPr>
        <w:pStyle w:val="Textoindependiente"/>
        <w:ind w:right="109" w:hanging="1"/>
        <w:jc w:val="both"/>
        <w:rPr>
          <w:rFonts w:ascii="Tahoma" w:hAnsi="Tahoma" w:cs="Tahoma"/>
          <w:lang w:val="es-ES"/>
        </w:rPr>
      </w:pPr>
    </w:p>
    <w:p w14:paraId="024DF7C6" w14:textId="77777777" w:rsidR="00DF7DDA" w:rsidRPr="009938BF" w:rsidRDefault="00DF7DDA" w:rsidP="00964F4A">
      <w:pPr>
        <w:pStyle w:val="Textoindependiente"/>
        <w:ind w:right="109" w:hanging="1"/>
        <w:jc w:val="both"/>
        <w:rPr>
          <w:rFonts w:ascii="Tahoma" w:hAnsi="Tahoma" w:cs="Tahoma"/>
          <w:lang w:val="es-ES"/>
        </w:rPr>
      </w:pPr>
    </w:p>
    <w:p w14:paraId="35B3D7C8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4F69D13F" w14:textId="68CC10E6" w:rsidR="00964F4A" w:rsidRPr="009938BF" w:rsidRDefault="00964F4A" w:rsidP="00964F4A">
      <w:pPr>
        <w:pStyle w:val="Ttulo5"/>
        <w:numPr>
          <w:ilvl w:val="1"/>
          <w:numId w:val="14"/>
        </w:numPr>
        <w:tabs>
          <w:tab w:val="left" w:pos="823"/>
        </w:tabs>
        <w:ind w:left="822" w:hanging="708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lastRenderedPageBreak/>
        <w:t>Evaluación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medicamentos</w:t>
      </w:r>
    </w:p>
    <w:p w14:paraId="298D4391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B65D7CF" w14:textId="77777777" w:rsidR="00964F4A" w:rsidRPr="009938BF" w:rsidRDefault="00964F4A" w:rsidP="00964F4A">
      <w:pPr>
        <w:pStyle w:val="Textoindependiente"/>
        <w:ind w:left="112" w:right="107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evaluarán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información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paciente,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en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metodológicos,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7D14FAA2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8E02246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tomarán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guías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adjuntan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anexo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IX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PNT.</w:t>
      </w:r>
    </w:p>
    <w:p w14:paraId="398F9000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</w:p>
    <w:p w14:paraId="76E20598" w14:textId="77777777" w:rsidR="00964F4A" w:rsidRPr="009938BF" w:rsidRDefault="00964F4A" w:rsidP="00964F4A">
      <w:pPr>
        <w:pStyle w:val="Textoindependiente"/>
        <w:ind w:left="112" w:right="107"/>
        <w:jc w:val="both"/>
        <w:rPr>
          <w:rFonts w:ascii="Tahoma" w:hAnsi="Tahoma" w:cs="Tahoma"/>
          <w:lang w:val="es-ES"/>
        </w:rPr>
      </w:pPr>
    </w:p>
    <w:p w14:paraId="57FD7FEB" w14:textId="77777777" w:rsidR="00964F4A" w:rsidRPr="009938BF" w:rsidRDefault="00964F4A" w:rsidP="00964F4A">
      <w:pPr>
        <w:pStyle w:val="Ttulo5"/>
        <w:spacing w:before="30"/>
        <w:ind w:left="115" w:right="106" w:hanging="2"/>
        <w:jc w:val="both"/>
        <w:rPr>
          <w:rFonts w:ascii="Tahoma" w:hAnsi="Tahoma" w:cs="Tahoma"/>
          <w:lang w:val="es-ES"/>
        </w:rPr>
      </w:pPr>
    </w:p>
    <w:p w14:paraId="33214332" w14:textId="77777777" w:rsidR="00964F4A" w:rsidRPr="009938BF" w:rsidRDefault="00964F4A" w:rsidP="00964F4A">
      <w:pPr>
        <w:pStyle w:val="Ttulo5"/>
        <w:spacing w:before="30"/>
        <w:ind w:left="115" w:right="106" w:hanging="2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12.5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otros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observacionales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otro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tipo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(p.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ej.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muestras</w:t>
      </w:r>
      <w:r w:rsidRPr="009938BF">
        <w:rPr>
          <w:rFonts w:ascii="Tahoma" w:hAnsi="Tahoma" w:cs="Tahoma"/>
          <w:spacing w:val="5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biológicas)</w:t>
      </w:r>
    </w:p>
    <w:p w14:paraId="1E1BB36D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7BF2368" w14:textId="2FB2F59D" w:rsidR="00964F4A" w:rsidRPr="009938BF" w:rsidRDefault="00964F4A" w:rsidP="00964F4A">
      <w:pPr>
        <w:pStyle w:val="Textoindependiente"/>
        <w:ind w:left="114" w:right="107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distintos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proofErr w:type="spellStart"/>
      <w:r w:rsidR="00DF7DDA">
        <w:rPr>
          <w:rFonts w:ascii="Tahoma" w:hAnsi="Tahoma" w:cs="Tahoma"/>
          <w:lang w:val="es-ES"/>
        </w:rPr>
        <w:t>EOm</w:t>
      </w:r>
      <w:proofErr w:type="spellEnd"/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muestras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biológicas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valorará</w:t>
      </w:r>
      <w:r w:rsidRPr="009938BF">
        <w:rPr>
          <w:rFonts w:ascii="Tahoma" w:hAnsi="Tahoma" w:cs="Tahoma"/>
          <w:spacing w:val="4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especialmente</w:t>
      </w:r>
      <w:r w:rsidRPr="009938BF">
        <w:rPr>
          <w:rFonts w:ascii="Tahoma" w:hAnsi="Tahoma" w:cs="Tahoma"/>
          <w:spacing w:val="4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necesidad</w:t>
      </w:r>
      <w:r w:rsidRPr="009938BF">
        <w:rPr>
          <w:rFonts w:ascii="Tahoma" w:hAnsi="Tahoma" w:cs="Tahoma"/>
          <w:spacing w:val="4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contar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6ABE1935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9D9EA96" w14:textId="77777777" w:rsidR="00964F4A" w:rsidRPr="009938BF" w:rsidRDefault="00964F4A" w:rsidP="00964F4A">
      <w:pPr>
        <w:pStyle w:val="Textoindependiente"/>
        <w:ind w:right="107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evaluarán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información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paciente,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teniendo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1"/>
          <w:lang w:val="es-ES"/>
        </w:rPr>
        <w:t>en</w:t>
      </w:r>
      <w:r w:rsidRPr="009938BF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consideración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metodológicos,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legales,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58093849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4C12068" w14:textId="77777777" w:rsidR="00964F4A" w:rsidRPr="009938BF" w:rsidRDefault="00964F4A" w:rsidP="00964F4A">
      <w:pPr>
        <w:pStyle w:val="Textoindependiente"/>
        <w:ind w:right="107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tomarán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referencia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listas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guía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adjuntan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anexos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PNT.</w:t>
      </w:r>
    </w:p>
    <w:p w14:paraId="30053875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5353B1F3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CDEA220" w14:textId="77777777" w:rsidR="00964F4A" w:rsidRPr="009938BF" w:rsidRDefault="00964F4A" w:rsidP="00964F4A">
      <w:pPr>
        <w:pStyle w:val="Ttulo5"/>
        <w:numPr>
          <w:ilvl w:val="1"/>
          <w:numId w:val="15"/>
        </w:numPr>
        <w:tabs>
          <w:tab w:val="left" w:pos="822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1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aclaraciones</w:t>
      </w:r>
    </w:p>
    <w:p w14:paraId="13FE8037" w14:textId="77777777" w:rsidR="00964F4A" w:rsidRPr="009938BF" w:rsidRDefault="00964F4A" w:rsidP="00964F4A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589889C" w14:textId="77777777" w:rsidR="00964F4A" w:rsidRPr="009938BF" w:rsidRDefault="00964F4A" w:rsidP="00964F4A">
      <w:pPr>
        <w:pStyle w:val="Textoindependiente"/>
        <w:ind w:left="112" w:right="10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aclaraciones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respuestas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solicitadas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serán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valoradas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por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proceso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seguirá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establecido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correspondiente.</w:t>
      </w:r>
    </w:p>
    <w:p w14:paraId="284A9F37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51CAD2F4" w14:textId="77777777" w:rsidR="00964F4A" w:rsidRPr="009938BF" w:rsidRDefault="00964F4A" w:rsidP="00964F4A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6D0BA98A" w14:textId="77777777" w:rsidR="00964F4A" w:rsidRPr="009938BF" w:rsidRDefault="00964F4A" w:rsidP="00964F4A">
      <w:pPr>
        <w:pStyle w:val="Ttulo5"/>
        <w:numPr>
          <w:ilvl w:val="1"/>
          <w:numId w:val="15"/>
        </w:numPr>
        <w:tabs>
          <w:tab w:val="left" w:pos="821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Enmiendas</w:t>
      </w:r>
      <w:r w:rsidRPr="009938BF">
        <w:rPr>
          <w:rFonts w:ascii="Tahoma" w:hAnsi="Tahoma" w:cs="Tahoma"/>
          <w:spacing w:val="-2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relevantes</w:t>
      </w:r>
    </w:p>
    <w:p w14:paraId="7373F73C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42E0AC69" w14:textId="77777777" w:rsidR="00964F4A" w:rsidRPr="009938BF" w:rsidRDefault="00964F4A" w:rsidP="00964F4A">
      <w:pPr>
        <w:pStyle w:val="Textoindependiente"/>
        <w:ind w:left="115" w:right="104" w:hanging="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enmiendas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relevantes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referidas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aprobados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realizaron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inicial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alguno/s</w:t>
      </w:r>
      <w:r w:rsidRPr="009938BF">
        <w:rPr>
          <w:rFonts w:ascii="Tahoma" w:hAnsi="Tahoma" w:cs="Tahoma"/>
          <w:spacing w:val="3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estos</w:t>
      </w:r>
      <w:r w:rsidRPr="009938BF">
        <w:rPr>
          <w:rFonts w:ascii="Tahoma" w:hAnsi="Tahoma" w:cs="Tahoma"/>
          <w:spacing w:val="3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3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formen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parte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CEIm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procederá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elegir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u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ponentes.</w:t>
      </w:r>
    </w:p>
    <w:p w14:paraId="40431C79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69A8301C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44AA06C" w14:textId="77777777" w:rsidR="00964F4A" w:rsidRPr="009938BF" w:rsidRDefault="00964F4A" w:rsidP="00964F4A">
      <w:pPr>
        <w:pStyle w:val="Ttulo5"/>
        <w:numPr>
          <w:ilvl w:val="1"/>
          <w:numId w:val="15"/>
        </w:numPr>
        <w:tabs>
          <w:tab w:val="left" w:pos="618"/>
        </w:tabs>
        <w:ind w:left="617" w:hanging="50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rápida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proyectos</w:t>
      </w:r>
    </w:p>
    <w:p w14:paraId="6DF951E8" w14:textId="77777777" w:rsidR="00964F4A" w:rsidRPr="009938BF" w:rsidRDefault="00964F4A" w:rsidP="00964F4A">
      <w:pPr>
        <w:pStyle w:val="Textoindependiente"/>
        <w:ind w:left="114" w:right="106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2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tanto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2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clínicos,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como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2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estudios</w:t>
      </w:r>
      <w:r w:rsidRPr="009938BF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términos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establecen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ordinario,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pero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debiendo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concurrir,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todo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caso,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razón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apreciable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protección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salud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pública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proceder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aplicar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procedimiento.</w:t>
      </w:r>
      <w:r w:rsidRPr="009938BF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También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incluirán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bajo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nivel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intervención.</w:t>
      </w:r>
    </w:p>
    <w:p w14:paraId="10C82918" w14:textId="77777777" w:rsidR="00964F4A" w:rsidRPr="009938BF" w:rsidRDefault="00964F4A" w:rsidP="00964F4A">
      <w:pPr>
        <w:pStyle w:val="Textoindependiente"/>
        <w:ind w:left="114" w:right="106" w:hanging="1"/>
        <w:jc w:val="both"/>
        <w:rPr>
          <w:rFonts w:ascii="Tahoma" w:hAnsi="Tahoma" w:cs="Tahoma"/>
          <w:lang w:val="es-ES"/>
        </w:rPr>
      </w:pPr>
    </w:p>
    <w:p w14:paraId="69DD4247" w14:textId="77777777" w:rsidR="00964F4A" w:rsidRPr="009938BF" w:rsidRDefault="00964F4A" w:rsidP="00964F4A">
      <w:pPr>
        <w:pStyle w:val="Ttulo5"/>
        <w:ind w:left="68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12.8.1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emisión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dictamen</w:t>
      </w:r>
    </w:p>
    <w:p w14:paraId="68447F59" w14:textId="77777777" w:rsidR="00964F4A" w:rsidRPr="009938BF" w:rsidRDefault="00964F4A" w:rsidP="00964F4A">
      <w:pPr>
        <w:pStyle w:val="Textoindependiente"/>
        <w:ind w:left="681" w:right="10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máximo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emisión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definitivo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sometido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40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30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días.</w:t>
      </w:r>
    </w:p>
    <w:p w14:paraId="26D66634" w14:textId="77777777" w:rsidR="00964F4A" w:rsidRPr="009938BF" w:rsidRDefault="00964F4A" w:rsidP="00964F4A">
      <w:pPr>
        <w:pStyle w:val="Textoindependiente"/>
        <w:ind w:left="679" w:right="110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medicamentos,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30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comenzará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contar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desde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validación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documentación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AEMPS.</w:t>
      </w:r>
    </w:p>
    <w:p w14:paraId="0A1BAFD0" w14:textId="77777777" w:rsidR="00964F4A" w:rsidRPr="009938BF" w:rsidRDefault="00964F4A" w:rsidP="00964F4A">
      <w:pPr>
        <w:pStyle w:val="Textoindependiente"/>
        <w:ind w:left="681" w:right="107" w:hanging="2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resto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30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comenzará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contar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desde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fecha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lastRenderedPageBreak/>
        <w:t>validación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documentación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remitida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Secretaría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CEIm</w:t>
      </w:r>
      <w:r w:rsidRPr="009938BF">
        <w:rPr>
          <w:rFonts w:ascii="Tahoma" w:hAnsi="Tahoma" w:cs="Tahoma"/>
          <w:spacing w:val="-1"/>
          <w:lang w:val="es-ES"/>
        </w:rPr>
        <w:t>.</w:t>
      </w:r>
    </w:p>
    <w:p w14:paraId="633466A6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6C52CEF6" w14:textId="77777777" w:rsidR="00964F4A" w:rsidRPr="009938BF" w:rsidRDefault="00964F4A" w:rsidP="00964F4A">
      <w:pPr>
        <w:pStyle w:val="Ttulo5"/>
        <w:spacing w:line="268" w:lineRule="exact"/>
        <w:ind w:left="68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12.8.2.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Decisión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someter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estudio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abreviado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</w:p>
    <w:p w14:paraId="3FDA9958" w14:textId="77777777" w:rsidR="00964F4A" w:rsidRPr="009938BF" w:rsidRDefault="00964F4A" w:rsidP="00964F4A">
      <w:pPr>
        <w:pStyle w:val="Textoindependiente"/>
        <w:ind w:left="683" w:right="106" w:hanging="2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someter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4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cumpla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características</w:t>
      </w:r>
      <w:r w:rsidRPr="009938BF">
        <w:rPr>
          <w:rFonts w:ascii="Tahoma" w:hAnsi="Tahoma" w:cs="Tahoma"/>
          <w:spacing w:val="4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descritas</w:t>
      </w:r>
      <w:r w:rsidRPr="009938BF">
        <w:rPr>
          <w:rFonts w:ascii="Tahoma" w:hAnsi="Tahoma" w:cs="Tahoma"/>
          <w:spacing w:val="4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corresponderá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presidente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y/o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vicepresidente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3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3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3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secretario,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quienes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podrán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consultar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comité.</w:t>
      </w:r>
    </w:p>
    <w:p w14:paraId="4039A70D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7ECA6EA4" w14:textId="77777777" w:rsidR="00964F4A" w:rsidRPr="009938BF" w:rsidRDefault="00964F4A" w:rsidP="00964F4A">
      <w:pPr>
        <w:pStyle w:val="Textoindependiente"/>
        <w:ind w:left="680" w:right="107" w:firstLine="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No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será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necesario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tomar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puesta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marcha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notificará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componentes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mismo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día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tome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iniciarlo.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ese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momento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procederá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validación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documentación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remitida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promotor,</w:t>
      </w:r>
      <w:r w:rsidRPr="009938BF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comenzando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contar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emisión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dictamen.</w:t>
      </w:r>
    </w:p>
    <w:p w14:paraId="37039060" w14:textId="77777777" w:rsidR="00964F4A" w:rsidRPr="009938BF" w:rsidRDefault="00964F4A" w:rsidP="00964F4A">
      <w:pPr>
        <w:pStyle w:val="Textoindependiente"/>
        <w:spacing w:before="30"/>
        <w:ind w:left="682" w:right="107" w:hanging="1"/>
        <w:jc w:val="both"/>
        <w:rPr>
          <w:rFonts w:ascii="Tahoma" w:hAnsi="Tahoma" w:cs="Tahoma"/>
          <w:lang w:val="es-ES"/>
        </w:rPr>
      </w:pPr>
    </w:p>
    <w:p w14:paraId="1EC68406" w14:textId="7F855223" w:rsidR="00964F4A" w:rsidRPr="009938BF" w:rsidRDefault="00964F4A" w:rsidP="00964F4A">
      <w:pPr>
        <w:pStyle w:val="Textoindependiente"/>
        <w:spacing w:before="30"/>
        <w:ind w:left="682" w:right="107" w:hanging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dispondrán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plazo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mínimo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="00025329">
        <w:rPr>
          <w:rFonts w:ascii="Tahoma" w:hAnsi="Tahoma" w:cs="Tahoma"/>
          <w:lang w:val="es-ES"/>
        </w:rPr>
        <w:t>3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revisión</w:t>
      </w:r>
      <w:r w:rsidRPr="009938BF">
        <w:rPr>
          <w:rFonts w:ascii="Tahoma" w:hAnsi="Tahoma" w:cs="Tahoma"/>
          <w:spacing w:val="1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evaluación.</w:t>
      </w:r>
    </w:p>
    <w:p w14:paraId="40C3A928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D3D283E" w14:textId="77777777" w:rsidR="00964F4A" w:rsidRPr="009938BF" w:rsidRDefault="00964F4A" w:rsidP="00964F4A">
      <w:pPr>
        <w:pStyle w:val="Textoindependiente"/>
        <w:ind w:left="681" w:right="10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razones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factibilidad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tratará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evitar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2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puesta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marcha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1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julio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31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agosto,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fechas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que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resulta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especialmente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complicado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acompasar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evaluaciones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locales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referencia.</w:t>
      </w:r>
    </w:p>
    <w:p w14:paraId="1E3D9BA8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3C893A4C" w14:textId="77777777" w:rsidR="00964F4A" w:rsidRPr="009938BF" w:rsidRDefault="00964F4A" w:rsidP="00964F4A">
      <w:pPr>
        <w:pStyle w:val="Ttulo5"/>
        <w:ind w:left="681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12.8.3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Idioma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estará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redactado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protocolo</w:t>
      </w:r>
    </w:p>
    <w:p w14:paraId="778E4D46" w14:textId="77777777" w:rsidR="00964F4A" w:rsidRPr="009938BF" w:rsidRDefault="00964F4A" w:rsidP="00964F4A">
      <w:pPr>
        <w:pStyle w:val="Textoindependiente"/>
        <w:ind w:left="681" w:right="106" w:firstLine="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3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habrá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estar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redactado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español,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aunque,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casos</w:t>
      </w:r>
      <w:r w:rsidRPr="009938BF">
        <w:rPr>
          <w:rFonts w:ascii="Tahoma" w:hAnsi="Tahoma" w:cs="Tahoma"/>
          <w:spacing w:val="3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excepcionales,</w:t>
      </w:r>
      <w:r w:rsidRPr="009938BF">
        <w:rPr>
          <w:rFonts w:ascii="Tahoma" w:hAnsi="Tahoma" w:cs="Tahoma"/>
          <w:spacing w:val="2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podrá</w:t>
      </w:r>
      <w:r w:rsidRPr="009938BF">
        <w:rPr>
          <w:rFonts w:ascii="Tahoma" w:hAnsi="Tahoma" w:cs="Tahoma"/>
          <w:spacing w:val="3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admitirse</w:t>
      </w:r>
      <w:r w:rsidRPr="009938BF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inglés.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último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caso,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promotor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remitirá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resumen</w:t>
      </w:r>
      <w:r w:rsidRPr="009938BF">
        <w:rPr>
          <w:rFonts w:ascii="Tahoma" w:hAnsi="Tahoma" w:cs="Tahoma"/>
          <w:spacing w:val="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español,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recojan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fundamentales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información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</w:t>
      </w:r>
      <w:r w:rsidRPr="009938BF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consentimiento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remitirán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necesariamente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español.</w:t>
      </w:r>
    </w:p>
    <w:p w14:paraId="29376434" w14:textId="77777777" w:rsidR="00964F4A" w:rsidRPr="009938BF" w:rsidRDefault="00964F4A" w:rsidP="00964F4A">
      <w:pPr>
        <w:pStyle w:val="Ttulo5"/>
        <w:spacing w:line="268" w:lineRule="exact"/>
        <w:ind w:left="683"/>
        <w:jc w:val="both"/>
        <w:rPr>
          <w:rFonts w:ascii="Tahoma" w:hAnsi="Tahoma" w:cs="Tahoma"/>
          <w:lang w:val="es-ES"/>
        </w:rPr>
      </w:pPr>
    </w:p>
    <w:p w14:paraId="4D0BD669" w14:textId="77777777" w:rsidR="00964F4A" w:rsidRPr="009938BF" w:rsidRDefault="00964F4A" w:rsidP="00964F4A">
      <w:pPr>
        <w:pStyle w:val="Ttulo5"/>
        <w:spacing w:line="268" w:lineRule="exact"/>
        <w:ind w:left="683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12.8.4.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abreviado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evaluación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plazos</w:t>
      </w:r>
    </w:p>
    <w:p w14:paraId="5A2D6AD6" w14:textId="77777777" w:rsidR="00964F4A" w:rsidRPr="009938BF" w:rsidRDefault="00964F4A" w:rsidP="00964F4A">
      <w:pPr>
        <w:pStyle w:val="Textoindependiente"/>
        <w:spacing w:line="268" w:lineRule="exact"/>
        <w:ind w:left="68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procedimiento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seguirá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siguiente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sistemática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trabajo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cumplirá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siguientes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plazos:</w:t>
      </w:r>
    </w:p>
    <w:p w14:paraId="1B6874C7" w14:textId="38ACFB35" w:rsidR="00964F4A" w:rsidRPr="009938BF" w:rsidRDefault="00964F4A" w:rsidP="00964F4A">
      <w:pPr>
        <w:pStyle w:val="Textoindependiente"/>
        <w:ind w:left="681" w:right="110"/>
        <w:jc w:val="both"/>
        <w:rPr>
          <w:rFonts w:ascii="Tahoma" w:hAnsi="Tahoma" w:cs="Tahoma"/>
          <w:i/>
          <w:lang w:val="es-ES"/>
        </w:rPr>
      </w:pPr>
      <w:r w:rsidRPr="009938BF">
        <w:rPr>
          <w:rFonts w:cs="Calibri"/>
          <w:lang w:val="es-ES"/>
        </w:rPr>
        <w:t>‐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componentes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dispondrán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A55A4D">
        <w:rPr>
          <w:rFonts w:ascii="Tahoma" w:hAnsi="Tahoma" w:cs="Tahoma"/>
          <w:spacing w:val="-1"/>
          <w:lang w:val="es-ES"/>
        </w:rPr>
        <w:t>un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spacing w:val="-1"/>
          <w:lang w:val="es-ES"/>
        </w:rPr>
        <w:t>plazo</w:t>
      </w:r>
      <w:r w:rsidRPr="00A55A4D">
        <w:rPr>
          <w:rFonts w:ascii="Tahoma" w:hAnsi="Tahoma" w:cs="Tahoma"/>
          <w:spacing w:val="7"/>
          <w:lang w:val="es-ES"/>
        </w:rPr>
        <w:t xml:space="preserve"> </w:t>
      </w:r>
      <w:r w:rsidRPr="00A55A4D">
        <w:rPr>
          <w:rFonts w:ascii="Tahoma" w:hAnsi="Tahoma" w:cs="Tahoma"/>
          <w:spacing w:val="-1"/>
          <w:lang w:val="es-ES"/>
        </w:rPr>
        <w:t>mínimo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de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="00025329">
        <w:rPr>
          <w:rFonts w:ascii="Tahoma" w:hAnsi="Tahoma" w:cs="Tahoma"/>
          <w:lang w:val="es-ES"/>
        </w:rPr>
        <w:t>3</w:t>
      </w:r>
      <w:r w:rsidRPr="00A55A4D">
        <w:rPr>
          <w:rFonts w:ascii="Tahoma" w:hAnsi="Tahoma" w:cs="Tahoma"/>
          <w:spacing w:val="6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días</w:t>
      </w:r>
      <w:r w:rsidRPr="00A55A4D">
        <w:rPr>
          <w:rFonts w:ascii="Tahoma" w:hAnsi="Tahoma" w:cs="Tahoma"/>
          <w:spacing w:val="5"/>
          <w:lang w:val="es-ES"/>
        </w:rPr>
        <w:t xml:space="preserve"> </w:t>
      </w:r>
      <w:r w:rsidRPr="00A55A4D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revisión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antes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evaluación. </w:t>
      </w:r>
    </w:p>
    <w:p w14:paraId="1154B263" w14:textId="343EE8B7" w:rsidR="00964F4A" w:rsidRPr="009938BF" w:rsidRDefault="00964F4A" w:rsidP="00964F4A">
      <w:pPr>
        <w:pStyle w:val="Textoindependiente"/>
        <w:ind w:left="680" w:right="107"/>
        <w:jc w:val="both"/>
        <w:rPr>
          <w:rFonts w:ascii="Tahoma" w:hAnsi="Tahoma" w:cs="Tahoma"/>
          <w:lang w:val="es-ES"/>
        </w:rPr>
      </w:pPr>
      <w:r w:rsidRPr="009938BF">
        <w:rPr>
          <w:rFonts w:cs="Calibri"/>
          <w:lang w:val="es-ES"/>
        </w:rPr>
        <w:t>‐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El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CEIm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realizará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reunión</w:t>
      </w:r>
      <w:r w:rsidRPr="009938BF">
        <w:rPr>
          <w:rFonts w:ascii="Tahoma" w:hAnsi="Tahoma" w:cs="Tahoma"/>
          <w:spacing w:val="1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1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 los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10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15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días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tras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lang w:val="es-ES"/>
        </w:rPr>
        <w:t xml:space="preserve"> validació</w:t>
      </w:r>
      <w:r w:rsidR="00FD156D">
        <w:rPr>
          <w:rFonts w:ascii="Tahoma" w:hAnsi="Tahoma" w:cs="Tahoma"/>
          <w:lang w:val="es-ES"/>
        </w:rPr>
        <w:t>n.</w:t>
      </w:r>
    </w:p>
    <w:p w14:paraId="794C4D5D" w14:textId="77777777" w:rsidR="00964F4A" w:rsidRPr="00FD156D" w:rsidRDefault="00964F4A" w:rsidP="00964F4A">
      <w:pPr>
        <w:pStyle w:val="Textoindependiente"/>
        <w:ind w:left="678" w:right="106" w:firstLine="2"/>
        <w:jc w:val="both"/>
        <w:rPr>
          <w:rFonts w:ascii="Tahoma" w:hAnsi="Tahoma" w:cs="Tahoma"/>
          <w:lang w:val="es-ES"/>
        </w:rPr>
      </w:pPr>
      <w:r w:rsidRPr="00FD156D">
        <w:rPr>
          <w:rFonts w:ascii="Tahoma" w:hAnsi="Tahoma" w:cs="Tahoma"/>
          <w:spacing w:val="-1"/>
          <w:lang w:val="es-ES"/>
        </w:rPr>
        <w:t>En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1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evaluación</w:t>
      </w:r>
      <w:r w:rsidRPr="00FD156D">
        <w:rPr>
          <w:rFonts w:ascii="Tahoma" w:hAnsi="Tahoma" w:cs="Tahoma"/>
          <w:spacing w:val="15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decidirá,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atendiendo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1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naturaleza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aclaraciones</w:t>
      </w:r>
      <w:r w:rsidRPr="00FD156D">
        <w:rPr>
          <w:rFonts w:ascii="Tahoma" w:hAnsi="Tahoma" w:cs="Tahoma"/>
          <w:spacing w:val="1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solicitadas</w:t>
      </w:r>
      <w:r w:rsidRPr="00FD156D">
        <w:rPr>
          <w:rFonts w:ascii="Tahoma" w:hAnsi="Tahoma" w:cs="Tahoma"/>
          <w:spacing w:val="1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al</w:t>
      </w:r>
      <w:r w:rsidRPr="00FD156D">
        <w:rPr>
          <w:rFonts w:ascii="Tahoma" w:hAnsi="Tahoma" w:cs="Tahoma"/>
          <w:spacing w:val="43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promotor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y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premura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que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venga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exigida,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si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necesario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celebrar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una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extraordinaria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para</w:t>
      </w:r>
      <w:r w:rsidRPr="00FD156D">
        <w:rPr>
          <w:rFonts w:ascii="Tahoma" w:hAnsi="Tahoma" w:cs="Tahoma"/>
          <w:spacing w:val="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toma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decisión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definitiva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sobre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el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ensayo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o</w:t>
      </w:r>
      <w:r w:rsidRPr="00FD156D">
        <w:rPr>
          <w:rFonts w:ascii="Tahoma" w:hAnsi="Tahoma" w:cs="Tahoma"/>
          <w:spacing w:val="-3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estudio.</w:t>
      </w:r>
      <w:r w:rsidRPr="00FD156D">
        <w:rPr>
          <w:rFonts w:ascii="Tahoma" w:hAnsi="Tahoma" w:cs="Tahoma"/>
          <w:spacing w:val="-3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fecha de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dicha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extraordinaria</w:t>
      </w:r>
      <w:r w:rsidRPr="00FD156D">
        <w:rPr>
          <w:rFonts w:ascii="Tahoma" w:hAnsi="Tahoma" w:cs="Tahoma"/>
          <w:spacing w:val="-3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habrá</w:t>
      </w:r>
      <w:r w:rsidRPr="00FD156D">
        <w:rPr>
          <w:rFonts w:ascii="Tahoma" w:hAnsi="Tahoma" w:cs="Tahoma"/>
          <w:spacing w:val="-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ser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decidida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evaluación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y,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todo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caso,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habrá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celebrarse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un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plazo</w:t>
      </w:r>
      <w:r w:rsidRPr="00FD156D">
        <w:rPr>
          <w:rFonts w:ascii="Tahoma" w:hAnsi="Tahoma" w:cs="Tahoma"/>
          <w:spacing w:val="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máximo</w:t>
      </w:r>
      <w:r w:rsidRPr="00FD156D">
        <w:rPr>
          <w:rFonts w:ascii="Tahoma" w:hAnsi="Tahoma" w:cs="Tahoma"/>
          <w:spacing w:val="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7</w:t>
      </w:r>
      <w:r w:rsidRPr="00FD156D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días.</w:t>
      </w:r>
    </w:p>
    <w:p w14:paraId="7F40DAF9" w14:textId="77777777" w:rsidR="00964F4A" w:rsidRPr="009938BF" w:rsidRDefault="00964F4A" w:rsidP="00964F4A">
      <w:pPr>
        <w:pStyle w:val="Textoindependiente"/>
        <w:ind w:left="680" w:right="106"/>
        <w:jc w:val="both"/>
        <w:rPr>
          <w:rFonts w:ascii="Tahoma" w:hAnsi="Tahoma" w:cs="Tahoma"/>
          <w:lang w:val="es-ES"/>
        </w:rPr>
      </w:pPr>
      <w:r w:rsidRPr="00FD156D">
        <w:rPr>
          <w:rFonts w:cs="Calibri"/>
          <w:lang w:val="es-ES"/>
        </w:rPr>
        <w:t>‐</w:t>
      </w:r>
      <w:r w:rsidRPr="00FD156D">
        <w:rPr>
          <w:rFonts w:ascii="Tahoma" w:hAnsi="Tahoma" w:cs="Tahoma"/>
          <w:spacing w:val="25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Tras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</w:t>
      </w:r>
      <w:r w:rsidRPr="00FD156D">
        <w:rPr>
          <w:rFonts w:ascii="Tahoma" w:hAnsi="Tahoma" w:cs="Tahoma"/>
          <w:spacing w:val="25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evaluación</w:t>
      </w:r>
      <w:r w:rsidRPr="00FD156D">
        <w:rPr>
          <w:rFonts w:ascii="Tahoma" w:hAnsi="Tahoma" w:cs="Tahoma"/>
          <w:spacing w:val="24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solicitará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al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promotor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que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responda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por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escrito</w:t>
      </w:r>
      <w:r w:rsidRPr="00FD156D">
        <w:rPr>
          <w:rFonts w:ascii="Tahoma" w:hAnsi="Tahoma" w:cs="Tahoma"/>
          <w:spacing w:val="25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2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2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aclaraciones</w:t>
      </w:r>
      <w:r w:rsidRPr="00FD156D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solicitadas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sobre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los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aspectos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debatidos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la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reunión,</w:t>
      </w:r>
      <w:r w:rsidRPr="00FD156D">
        <w:rPr>
          <w:rFonts w:ascii="Tahoma" w:hAnsi="Tahoma" w:cs="Tahoma"/>
          <w:spacing w:val="1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fijando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este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modo</w:t>
      </w:r>
      <w:r w:rsidRPr="00FD156D">
        <w:rPr>
          <w:rFonts w:ascii="Tahoma" w:hAnsi="Tahoma" w:cs="Tahoma"/>
          <w:spacing w:val="12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1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modificaciones</w:t>
      </w:r>
      <w:r w:rsidRPr="00FD156D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acordadas.</w:t>
      </w:r>
      <w:r w:rsidRPr="00FD156D">
        <w:rPr>
          <w:rFonts w:ascii="Tahoma" w:hAnsi="Tahoma" w:cs="Tahoma"/>
          <w:spacing w:val="38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El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promotor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dispondrá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72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horas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para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responder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las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aclaraciones</w:t>
      </w:r>
      <w:r w:rsidRPr="00FD156D">
        <w:rPr>
          <w:rFonts w:ascii="Tahoma" w:hAnsi="Tahoma" w:cs="Tahoma"/>
          <w:spacing w:val="41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solicitadas</w:t>
      </w:r>
      <w:r w:rsidRPr="00FD156D">
        <w:rPr>
          <w:rFonts w:ascii="Tahoma" w:hAnsi="Tahoma" w:cs="Tahoma"/>
          <w:spacing w:val="3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y</w:t>
      </w:r>
      <w:r w:rsidRPr="00FD156D">
        <w:rPr>
          <w:rFonts w:ascii="Tahoma" w:hAnsi="Tahoma" w:cs="Tahoma"/>
          <w:spacing w:val="40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esta</w:t>
      </w:r>
      <w:r w:rsidRPr="00FD156D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respuesta</w:t>
      </w:r>
      <w:r w:rsidRPr="00FD156D">
        <w:rPr>
          <w:rFonts w:ascii="Tahoma" w:hAnsi="Tahoma" w:cs="Tahoma"/>
          <w:spacing w:val="-8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será</w:t>
      </w:r>
      <w:r w:rsidRPr="00FD156D">
        <w:rPr>
          <w:rFonts w:ascii="Tahoma" w:hAnsi="Tahoma" w:cs="Tahoma"/>
          <w:spacing w:val="-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puesta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en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conocimiento</w:t>
      </w:r>
      <w:r w:rsidRPr="00FD156D">
        <w:rPr>
          <w:rFonts w:ascii="Tahoma" w:hAnsi="Tahoma" w:cs="Tahoma"/>
          <w:spacing w:val="-5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</w:t>
      </w:r>
      <w:r w:rsidRPr="00FD156D">
        <w:rPr>
          <w:rFonts w:ascii="Tahoma" w:hAnsi="Tahoma" w:cs="Tahoma"/>
          <w:spacing w:val="-7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todos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los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lang w:val="es-ES"/>
        </w:rPr>
        <w:t>componentes</w:t>
      </w:r>
      <w:r w:rsidRPr="00FD156D">
        <w:rPr>
          <w:rFonts w:ascii="Tahoma" w:hAnsi="Tahoma" w:cs="Tahoma"/>
          <w:spacing w:val="-6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del</w:t>
      </w:r>
      <w:r w:rsidRPr="00FD156D">
        <w:rPr>
          <w:rFonts w:ascii="Tahoma" w:hAnsi="Tahoma" w:cs="Tahoma"/>
          <w:spacing w:val="-7"/>
          <w:lang w:val="es-ES"/>
        </w:rPr>
        <w:t xml:space="preserve"> </w:t>
      </w:r>
      <w:r w:rsidRPr="00FD156D">
        <w:rPr>
          <w:rFonts w:ascii="Tahoma" w:hAnsi="Tahoma" w:cs="Tahoma"/>
          <w:spacing w:val="-1"/>
          <w:lang w:val="es-ES"/>
        </w:rPr>
        <w:t>comité.</w:t>
      </w:r>
    </w:p>
    <w:p w14:paraId="761D7BC3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6421EB0A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42BA93" w14:textId="77777777" w:rsidR="00964F4A" w:rsidRPr="009938BF" w:rsidRDefault="00964F4A" w:rsidP="00964F4A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9938BF">
        <w:rPr>
          <w:rFonts w:ascii="Tahoma" w:hAnsi="Tahoma" w:cs="Tahoma"/>
          <w:lang w:val="es-ES"/>
        </w:rPr>
        <w:t>RESPONSABILIDADES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</w:t>
      </w:r>
    </w:p>
    <w:p w14:paraId="0EFC4803" w14:textId="77777777" w:rsidR="00964F4A" w:rsidRPr="009938BF" w:rsidRDefault="00964F4A" w:rsidP="00964F4A">
      <w:pPr>
        <w:pStyle w:val="Textoindependiente"/>
        <w:ind w:left="11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responsabilidad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aplicación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PNT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recae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CEIm,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especial:</w:t>
      </w:r>
    </w:p>
    <w:p w14:paraId="7F634DD0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FAD23A5" w14:textId="77777777" w:rsidR="00964F4A" w:rsidRPr="009938BF" w:rsidRDefault="00964F4A" w:rsidP="00964F4A">
      <w:pPr>
        <w:pStyle w:val="Textoindependiente"/>
        <w:spacing w:line="268" w:lineRule="exact"/>
        <w:ind w:left="115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lastRenderedPageBreak/>
        <w:t>Corresponde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Presidente,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Vicepresidente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Secretario:</w:t>
      </w:r>
    </w:p>
    <w:p w14:paraId="503D26D0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5"/>
        </w:tabs>
        <w:ind w:right="176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Identificar aquellos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 xml:space="preserve">protocolos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requieren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</w:t>
      </w:r>
      <w:r w:rsidRPr="009938BF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(que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podrán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más)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elegir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evaluadores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más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adecuados.</w:t>
      </w:r>
    </w:p>
    <w:p w14:paraId="5506EA67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4"/>
        </w:tabs>
        <w:ind w:left="892" w:right="110" w:hanging="35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Elegir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ponentes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cada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entre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del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especial</w:t>
      </w:r>
      <w:r w:rsidRPr="009938BF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formación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área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temática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estudio.</w:t>
      </w:r>
    </w:p>
    <w:p w14:paraId="055B6064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5"/>
        </w:tabs>
        <w:ind w:left="894"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spacing w:val="-1"/>
          <w:lang w:val="es-ES"/>
        </w:rPr>
        <w:t>Decidir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cumple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condiciones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ser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sometido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iniciar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procedimiento.</w:t>
      </w:r>
    </w:p>
    <w:p w14:paraId="1D8D902E" w14:textId="77777777" w:rsidR="00964F4A" w:rsidRPr="009938BF" w:rsidRDefault="00964F4A" w:rsidP="00964F4A">
      <w:pPr>
        <w:pStyle w:val="Textoindependiente"/>
        <w:numPr>
          <w:ilvl w:val="0"/>
          <w:numId w:val="17"/>
        </w:numPr>
        <w:tabs>
          <w:tab w:val="left" w:pos="895"/>
        </w:tabs>
        <w:ind w:right="176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Informar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comité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puesta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marcha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sobre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plazos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previstos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para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aportaciones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emitir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dictamen.</w:t>
      </w:r>
    </w:p>
    <w:p w14:paraId="5AE102DC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05379D13" w14:textId="77777777" w:rsidR="00964F4A" w:rsidRPr="009938BF" w:rsidRDefault="00964F4A" w:rsidP="00964F4A">
      <w:pPr>
        <w:pStyle w:val="Textoindependiente"/>
        <w:spacing w:line="268" w:lineRule="exact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1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secretario:</w:t>
      </w:r>
    </w:p>
    <w:p w14:paraId="41918BA3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right="110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Aportar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evaluaciones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realizadas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expertos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externos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hayan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sido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remitidas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Secretaría</w:t>
      </w:r>
      <w:r w:rsidRPr="009938BF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comité.</w:t>
      </w:r>
    </w:p>
    <w:p w14:paraId="07A6CCBA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2508AD40" w14:textId="77777777" w:rsidR="00964F4A" w:rsidRPr="009938BF" w:rsidRDefault="00964F4A" w:rsidP="00964F4A">
      <w:pPr>
        <w:pStyle w:val="Textoindependiente"/>
        <w:ind w:left="112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licenciado/os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derecho:</w:t>
      </w:r>
    </w:p>
    <w:p w14:paraId="58EB3422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3"/>
        </w:tabs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legales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investigación.</w:t>
      </w:r>
    </w:p>
    <w:p w14:paraId="523BEBEB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spacing w:before="50"/>
        <w:ind w:left="833" w:right="108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aspectos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éticos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consentimiento</w:t>
      </w:r>
      <w:r w:rsidRPr="009938BF">
        <w:rPr>
          <w:rFonts w:ascii="Tahoma" w:hAnsi="Tahoma" w:cs="Tahoma"/>
          <w:spacing w:val="45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informado.</w:t>
      </w:r>
    </w:p>
    <w:p w14:paraId="5FD681F7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póliza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seguro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completa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ensayos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clínicos.</w:t>
      </w:r>
    </w:p>
    <w:p w14:paraId="4344DAA4" w14:textId="77777777" w:rsidR="00964F4A" w:rsidRPr="009938BF" w:rsidRDefault="00964F4A" w:rsidP="00964F4A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3848D5C" w14:textId="26F74342" w:rsidR="00964F4A" w:rsidRPr="009938BF" w:rsidRDefault="00964F4A" w:rsidP="00964F4A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="006E2321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="006E2321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</w:t>
      </w:r>
      <w:r w:rsidRPr="009938BF">
        <w:rPr>
          <w:rFonts w:ascii="Tahoma" w:hAnsi="Tahoma" w:cs="Tahoma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no</w:t>
      </w:r>
      <w:r w:rsidR="006E2321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pertenecen</w:t>
      </w:r>
      <w:r w:rsidR="006E2321">
        <w:rPr>
          <w:rFonts w:ascii="Tahoma" w:hAnsi="Tahoma" w:cs="Tahoma"/>
          <w:spacing w:val="4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profesiones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sanitarias</w:t>
      </w:r>
      <w:r w:rsidRPr="009938BF">
        <w:rPr>
          <w:rFonts w:ascii="Tahoma" w:hAnsi="Tahoma" w:cs="Tahoma"/>
          <w:spacing w:val="4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(</w:t>
      </w:r>
      <w:proofErr w:type="gramStart"/>
      <w:r w:rsidRPr="009938BF">
        <w:rPr>
          <w:rFonts w:ascii="Tahoma" w:hAnsi="Tahoma" w:cs="Tahoma"/>
          <w:spacing w:val="-1"/>
          <w:lang w:val="es-ES"/>
        </w:rPr>
        <w:t>incluyendo</w:t>
      </w:r>
      <w:r w:rsidRPr="009938BF">
        <w:rPr>
          <w:rFonts w:ascii="Tahoma" w:hAnsi="Tahoma" w:cs="Tahoma"/>
          <w:lang w:val="es-ES"/>
        </w:rPr>
        <w:t xml:space="preserve">  los</w:t>
      </w:r>
      <w:proofErr w:type="gramEnd"/>
      <w:r w:rsidRPr="009938BF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licenciados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-11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derecho):</w:t>
      </w:r>
    </w:p>
    <w:p w14:paraId="4F2FDCB6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left="833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hoja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información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paciente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consentimiento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informado.</w:t>
      </w:r>
    </w:p>
    <w:p w14:paraId="7A33073C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12A96FD4" w14:textId="77777777" w:rsidR="00964F4A" w:rsidRPr="009938BF" w:rsidRDefault="00964F4A" w:rsidP="00964F4A">
      <w:pPr>
        <w:jc w:val="both"/>
        <w:rPr>
          <w:rFonts w:ascii="Tahoma" w:eastAsia="Calibri" w:hAnsi="Tahoma" w:cs="Tahoma"/>
          <w:lang w:val="es-ES"/>
        </w:rPr>
      </w:pPr>
    </w:p>
    <w:p w14:paraId="0933C234" w14:textId="77777777" w:rsidR="00964F4A" w:rsidRPr="009938BF" w:rsidRDefault="00964F4A" w:rsidP="00964F4A">
      <w:pPr>
        <w:pStyle w:val="Textoindependiente"/>
        <w:spacing w:line="268" w:lineRule="exact"/>
        <w:ind w:left="114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Corresponde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resto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comité:</w:t>
      </w:r>
    </w:p>
    <w:p w14:paraId="2BA20E5D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left="833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protocolos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estudios</w:t>
      </w:r>
      <w:r w:rsidRPr="009938BF">
        <w:rPr>
          <w:rFonts w:ascii="Tahoma" w:hAnsi="Tahoma" w:cs="Tahoma"/>
          <w:spacing w:val="-10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observacionales.</w:t>
      </w:r>
    </w:p>
    <w:p w14:paraId="030DCBEC" w14:textId="5BB2917E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4"/>
        </w:tabs>
        <w:ind w:right="109" w:hanging="359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Evaluar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enmiendas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relevantes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protocolos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participen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centros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que</w:t>
      </w:r>
      <w:r w:rsidRPr="009938BF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representan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por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su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pertenencia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otro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CEIm</w:t>
      </w:r>
      <w:r w:rsidR="00DA796B">
        <w:rPr>
          <w:rFonts w:ascii="Tahoma" w:hAnsi="Tahoma" w:cs="Tahoma"/>
          <w:spacing w:val="-7"/>
          <w:lang w:val="es-ES"/>
        </w:rPr>
        <w:t xml:space="preserve"> </w:t>
      </w:r>
      <w:r w:rsidR="00DA796B">
        <w:rPr>
          <w:rFonts w:ascii="Tahoma" w:hAnsi="Tahoma" w:cs="Tahoma"/>
          <w:lang w:val="es-ES"/>
        </w:rPr>
        <w:t>de las Áreas de Salud de León y del Bierzo</w:t>
      </w:r>
      <w:r w:rsidRPr="009938BF">
        <w:rPr>
          <w:rFonts w:ascii="Tahoma" w:hAnsi="Tahoma" w:cs="Tahoma"/>
          <w:spacing w:val="-1"/>
          <w:lang w:val="es-ES"/>
        </w:rPr>
        <w:t>.</w:t>
      </w:r>
    </w:p>
    <w:p w14:paraId="4354D0CF" w14:textId="77777777" w:rsidR="00964F4A" w:rsidRPr="009938BF" w:rsidRDefault="00964F4A" w:rsidP="00964F4A">
      <w:pPr>
        <w:pStyle w:val="Textoindependiente"/>
        <w:numPr>
          <w:ilvl w:val="0"/>
          <w:numId w:val="16"/>
        </w:numPr>
        <w:tabs>
          <w:tab w:val="left" w:pos="833"/>
        </w:tabs>
        <w:ind w:left="833" w:right="107" w:hanging="361"/>
        <w:jc w:val="both"/>
        <w:rPr>
          <w:rFonts w:ascii="Tahoma" w:hAnsi="Tahoma" w:cs="Tahoma"/>
          <w:lang w:val="es-ES"/>
        </w:rPr>
      </w:pPr>
      <w:r w:rsidRPr="009938BF">
        <w:rPr>
          <w:rFonts w:ascii="Tahoma" w:hAnsi="Tahoma" w:cs="Tahoma"/>
          <w:lang w:val="es-ES"/>
        </w:rPr>
        <w:t>Colaborar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</w:t>
      </w:r>
      <w:r w:rsidRPr="009938BF">
        <w:rPr>
          <w:rFonts w:ascii="Tahoma" w:hAnsi="Tahoma" w:cs="Tahoma"/>
          <w:spacing w:val="3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decisión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someter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evaluación</w:t>
      </w:r>
      <w:r w:rsidRPr="009938BF">
        <w:rPr>
          <w:rFonts w:ascii="Tahoma" w:hAnsi="Tahoma" w:cs="Tahoma"/>
          <w:spacing w:val="2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facilitar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el</w:t>
      </w:r>
      <w:r w:rsidRPr="009938BF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cumplimiento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plazos.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Todos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los</w:t>
      </w:r>
      <w:r w:rsidRPr="009938BF">
        <w:rPr>
          <w:rFonts w:ascii="Tahoma" w:hAnsi="Tahoma" w:cs="Tahoma"/>
          <w:spacing w:val="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componentes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CEIm</w:t>
      </w:r>
      <w:r w:rsidRPr="009938BF">
        <w:rPr>
          <w:rFonts w:ascii="Tahoma" w:hAnsi="Tahoma" w:cs="Tahoma"/>
          <w:spacing w:val="7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actuarán,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la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hora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evaluar</w:t>
      </w:r>
      <w:r w:rsidRPr="009938BF">
        <w:rPr>
          <w:rFonts w:ascii="Tahoma" w:hAnsi="Tahoma" w:cs="Tahoma"/>
          <w:spacing w:val="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aprobar</w:t>
      </w:r>
      <w:r w:rsidRPr="009938BF">
        <w:rPr>
          <w:rFonts w:ascii="Tahoma" w:hAnsi="Tahoma" w:cs="Tahoma"/>
          <w:spacing w:val="67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un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ensayo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estudio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través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este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procedimiento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abreviado,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sin</w:t>
      </w:r>
      <w:r w:rsidRPr="009938BF">
        <w:rPr>
          <w:rFonts w:ascii="Tahoma" w:hAnsi="Tahoma" w:cs="Tahoma"/>
          <w:spacing w:val="-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menoscabo</w:t>
      </w:r>
      <w:r w:rsidRPr="009938BF">
        <w:rPr>
          <w:rFonts w:ascii="Tahoma" w:hAnsi="Tahoma" w:cs="Tahoma"/>
          <w:spacing w:val="-4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-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las</w:t>
      </w:r>
      <w:r w:rsidRPr="009938BF">
        <w:rPr>
          <w:rFonts w:ascii="Tahoma" w:hAnsi="Tahoma" w:cs="Tahoma"/>
          <w:spacing w:val="-3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correspondientes</w:t>
      </w:r>
      <w:r w:rsidRPr="009938BF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garantías</w:t>
      </w:r>
      <w:r w:rsidRPr="009938BF">
        <w:rPr>
          <w:rFonts w:ascii="Tahoma" w:hAnsi="Tahoma" w:cs="Tahoma"/>
          <w:spacing w:val="14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científicas,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éticas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legales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atendiendo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al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fin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prioritario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respeto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a</w:t>
      </w:r>
      <w:r w:rsidRPr="009938BF">
        <w:rPr>
          <w:rFonts w:ascii="Tahoma" w:hAnsi="Tahoma" w:cs="Tahoma"/>
          <w:spacing w:val="15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los</w:t>
      </w:r>
      <w:r w:rsidRPr="009938BF">
        <w:rPr>
          <w:rFonts w:ascii="Tahoma" w:hAnsi="Tahoma" w:cs="Tahoma"/>
          <w:spacing w:val="16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derechos</w:t>
      </w:r>
      <w:r w:rsidRPr="009938BF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fundamentales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lang w:val="es-ES"/>
        </w:rPr>
        <w:t>y</w:t>
      </w:r>
      <w:r w:rsidRPr="009938BF">
        <w:rPr>
          <w:rFonts w:ascii="Tahoma" w:hAnsi="Tahoma" w:cs="Tahoma"/>
          <w:spacing w:val="-9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libertades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públicas</w:t>
      </w:r>
      <w:r w:rsidRPr="009938BF">
        <w:rPr>
          <w:rFonts w:ascii="Tahoma" w:hAnsi="Tahoma" w:cs="Tahoma"/>
          <w:spacing w:val="-8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del</w:t>
      </w:r>
      <w:r w:rsidRPr="009938BF">
        <w:rPr>
          <w:rFonts w:ascii="Tahoma" w:hAnsi="Tahoma" w:cs="Tahoma"/>
          <w:spacing w:val="-7"/>
          <w:lang w:val="es-ES"/>
        </w:rPr>
        <w:t xml:space="preserve"> </w:t>
      </w:r>
      <w:r w:rsidRPr="009938BF">
        <w:rPr>
          <w:rFonts w:ascii="Tahoma" w:hAnsi="Tahoma" w:cs="Tahoma"/>
          <w:spacing w:val="-1"/>
          <w:lang w:val="es-ES"/>
        </w:rPr>
        <w:t>sujeto</w:t>
      </w:r>
    </w:p>
    <w:p w14:paraId="27DB7842" w14:textId="77777777" w:rsidR="00964F4A" w:rsidRPr="009938BF" w:rsidRDefault="00964F4A" w:rsidP="00964F4A">
      <w:pPr>
        <w:jc w:val="both"/>
        <w:rPr>
          <w:rFonts w:ascii="Tahoma" w:hAnsi="Tahoma" w:cs="Tahoma"/>
          <w:lang w:val="es-ES"/>
        </w:rPr>
      </w:pPr>
    </w:p>
    <w:p w14:paraId="29A14B67" w14:textId="77777777" w:rsidR="00964F4A" w:rsidRPr="009938BF" w:rsidRDefault="00964F4A" w:rsidP="00964F4A">
      <w:pPr>
        <w:spacing w:before="100"/>
        <w:ind w:right="108"/>
        <w:rPr>
          <w:rFonts w:ascii="Tahoma" w:hAnsi="Tahoma" w:cs="Tahoma"/>
          <w:lang w:val="es-ES"/>
        </w:rPr>
      </w:pPr>
    </w:p>
    <w:sectPr w:rsidR="00964F4A" w:rsidRPr="009938BF" w:rsidSect="00683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9B88" w14:textId="77777777" w:rsidR="00DA3393" w:rsidRDefault="00DA3393">
      <w:r>
        <w:separator/>
      </w:r>
    </w:p>
  </w:endnote>
  <w:endnote w:type="continuationSeparator" w:id="0">
    <w:p w14:paraId="6F70EE71" w14:textId="77777777" w:rsidR="00DA3393" w:rsidRDefault="00DA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B45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A6DEB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53B54" w14:textId="0FA4B006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A81792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EC1C4FC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69886900" wp14:editId="3131231B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C912F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98869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" filled="f" stroked="f">
              <v:textbox inset="0,0,0,0">
                <w:txbxContent>
                  <w:p w14:paraId="451C912F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FEE8" w14:textId="77777777" w:rsidR="00A81792" w:rsidRDefault="00A81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4756" w14:textId="77777777" w:rsidR="00DA3393" w:rsidRDefault="00DA3393">
      <w:r>
        <w:separator/>
      </w:r>
    </w:p>
  </w:footnote>
  <w:footnote w:type="continuationSeparator" w:id="0">
    <w:p w14:paraId="71140109" w14:textId="77777777" w:rsidR="00DA3393" w:rsidRDefault="00DA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C886C" w14:textId="77777777" w:rsidR="00A81792" w:rsidRDefault="00A817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272"/>
      <w:gridCol w:w="1276"/>
      <w:gridCol w:w="420"/>
      <w:gridCol w:w="714"/>
      <w:gridCol w:w="845"/>
      <w:gridCol w:w="289"/>
      <w:gridCol w:w="617"/>
      <w:gridCol w:w="234"/>
    </w:tblGrid>
    <w:tr w:rsidR="008F2832" w:rsidRPr="006A1BF4" w14:paraId="1606D4B5" w14:textId="77777777" w:rsidTr="00A81792">
      <w:trPr>
        <w:gridAfter w:val="1"/>
        <w:wAfter w:w="234" w:type="dxa"/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34DC8DA3" w14:textId="77777777" w:rsidR="008F2832" w:rsidRDefault="008F2832" w:rsidP="00490217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bookmarkStart w:id="0" w:name="_GoBack" w:colFirst="0" w:colLast="4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5E698C2C" w14:textId="0C327904" w:rsidR="008F2832" w:rsidRPr="006A1BF4" w:rsidRDefault="008F2832" w:rsidP="00490217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5"/>
          <w:shd w:val="clear" w:color="auto" w:fill="E7E6E6"/>
          <w:vAlign w:val="center"/>
        </w:tcPr>
        <w:p w14:paraId="1233582B" w14:textId="77777777" w:rsidR="008F2832" w:rsidRDefault="008F2832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56CA177A" w14:textId="30762B0A" w:rsidR="008F2832" w:rsidRDefault="008F2832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1F38375" w14:textId="77777777" w:rsidR="008F2832" w:rsidRPr="006A1BF4" w:rsidRDefault="008F2832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8F2832" w:rsidRPr="006A1BF4" w14:paraId="67679E39" w14:textId="77777777" w:rsidTr="00A81792">
      <w:trPr>
        <w:gridAfter w:val="1"/>
        <w:wAfter w:w="234" w:type="dxa"/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F1AD5E2" w14:textId="77777777" w:rsidR="008F2832" w:rsidRPr="006A1BF4" w:rsidRDefault="008F2832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5"/>
          <w:vAlign w:val="center"/>
        </w:tcPr>
        <w:p w14:paraId="638C066E" w14:textId="77777777" w:rsidR="008F2832" w:rsidRPr="00732413" w:rsidRDefault="008F2832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de evaluación</w:t>
          </w:r>
        </w:p>
      </w:tc>
      <w:tc>
        <w:tcPr>
          <w:tcW w:w="1559" w:type="dxa"/>
          <w:gridSpan w:val="2"/>
          <w:vAlign w:val="center"/>
        </w:tcPr>
        <w:p w14:paraId="0DDFA72B" w14:textId="6BA29EB6" w:rsidR="008F2832" w:rsidRPr="00340CCF" w:rsidRDefault="008F2832" w:rsidP="00964F4A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PNT-CEIm-012</w:t>
          </w:r>
        </w:p>
      </w:tc>
      <w:tc>
        <w:tcPr>
          <w:tcW w:w="906" w:type="dxa"/>
          <w:gridSpan w:val="2"/>
          <w:vAlign w:val="center"/>
        </w:tcPr>
        <w:p w14:paraId="581CE41A" w14:textId="7F455A64" w:rsidR="008F2832" w:rsidRPr="00340CCF" w:rsidRDefault="008F2832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2</w:t>
          </w:r>
        </w:p>
      </w:tc>
    </w:tr>
    <w:tr w:rsidR="008F2832" w:rsidRPr="006A1BF4" w14:paraId="4E1C5C05" w14:textId="77777777" w:rsidTr="00A81792">
      <w:trPr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0D2DD650" w14:textId="77777777" w:rsidR="008F2832" w:rsidRPr="006A1BF4" w:rsidRDefault="008F2832" w:rsidP="008F2832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32837A3A" w14:textId="77777777" w:rsidR="008F2832" w:rsidRPr="00821A3A" w:rsidRDefault="008F2832" w:rsidP="008F2832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8F4E1A0" w14:textId="77777777" w:rsidR="008F2832" w:rsidRPr="00821A3A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272" w:type="dxa"/>
          <w:shd w:val="clear" w:color="auto" w:fill="E7E6E6"/>
        </w:tcPr>
        <w:p w14:paraId="6580C02B" w14:textId="77777777" w:rsidR="008F2832" w:rsidRPr="00821A3A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shd w:val="clear" w:color="auto" w:fill="E7E6E6"/>
          <w:vAlign w:val="center"/>
        </w:tcPr>
        <w:p w14:paraId="17591401" w14:textId="77777777" w:rsidR="008F2832" w:rsidRPr="00821A3A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134" w:type="dxa"/>
          <w:gridSpan w:val="2"/>
          <w:shd w:val="clear" w:color="auto" w:fill="E7E6E6"/>
        </w:tcPr>
        <w:p w14:paraId="4F6130CC" w14:textId="22A9AB16" w:rsidR="008F2832" w:rsidRPr="00821A3A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Versión 1.1</w:t>
          </w:r>
        </w:p>
      </w:tc>
      <w:tc>
        <w:tcPr>
          <w:tcW w:w="1134" w:type="dxa"/>
          <w:gridSpan w:val="2"/>
          <w:shd w:val="clear" w:color="auto" w:fill="E7E6E6"/>
        </w:tcPr>
        <w:p w14:paraId="657E4978" w14:textId="0A363BF0" w:rsidR="008F2832" w:rsidRPr="00821A3A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Versión 1.2</w:t>
          </w:r>
        </w:p>
      </w:tc>
      <w:tc>
        <w:tcPr>
          <w:tcW w:w="851" w:type="dxa"/>
          <w:gridSpan w:val="2"/>
          <w:shd w:val="clear" w:color="auto" w:fill="E7E6E6"/>
          <w:vAlign w:val="center"/>
        </w:tcPr>
        <w:p w14:paraId="5E99D20E" w14:textId="631CDE05" w:rsidR="008F2832" w:rsidRPr="00821A3A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F2832" w:rsidRPr="006A1BF4" w14:paraId="41329393" w14:textId="77777777" w:rsidTr="00A81792">
      <w:trPr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31030C1A" w14:textId="77777777" w:rsidR="008F2832" w:rsidRPr="006A1BF4" w:rsidRDefault="008F2832" w:rsidP="008F2832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5CF40494" w14:textId="77777777" w:rsidR="008F2832" w:rsidRPr="006A1BF4" w:rsidRDefault="008F2832" w:rsidP="008F2832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JJ Ortiz de Urbina</w:t>
          </w:r>
        </w:p>
      </w:tc>
      <w:tc>
        <w:tcPr>
          <w:tcW w:w="1418" w:type="dxa"/>
          <w:vAlign w:val="center"/>
        </w:tcPr>
        <w:p w14:paraId="18609861" w14:textId="77777777" w:rsidR="008F2832" w:rsidRPr="006A1BF4" w:rsidRDefault="008F2832" w:rsidP="008F2832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272" w:type="dxa"/>
          <w:vAlign w:val="center"/>
        </w:tcPr>
        <w:p w14:paraId="4CC28952" w14:textId="77777777" w:rsidR="008F2832" w:rsidRPr="006A1BF4" w:rsidRDefault="008F2832" w:rsidP="008F2832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vAlign w:val="center"/>
        </w:tcPr>
        <w:p w14:paraId="5E1ADE96" w14:textId="41100C07" w:rsidR="008F2832" w:rsidRPr="006A1BF4" w:rsidRDefault="008F2832" w:rsidP="008F2832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134" w:type="dxa"/>
          <w:gridSpan w:val="2"/>
          <w:vAlign w:val="center"/>
        </w:tcPr>
        <w:p w14:paraId="47DA0B7D" w14:textId="06007876" w:rsidR="008F2832" w:rsidRPr="006A1BF4" w:rsidRDefault="008F2832" w:rsidP="008F2832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1134" w:type="dxa"/>
          <w:gridSpan w:val="2"/>
          <w:vAlign w:val="center"/>
        </w:tcPr>
        <w:p w14:paraId="6F53BF74" w14:textId="48849959" w:rsidR="008F2832" w:rsidRPr="006A1BF4" w:rsidRDefault="008F2832" w:rsidP="008F2832">
          <w:pPr>
            <w:pStyle w:val="Encabezado"/>
            <w:tabs>
              <w:tab w:val="right" w:pos="2377"/>
            </w:tabs>
            <w:jc w:val="center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25/06/2024</w:t>
          </w:r>
        </w:p>
      </w:tc>
      <w:tc>
        <w:tcPr>
          <w:tcW w:w="851" w:type="dxa"/>
          <w:gridSpan w:val="2"/>
          <w:vAlign w:val="center"/>
        </w:tcPr>
        <w:p w14:paraId="12F7A2F0" w14:textId="021EABD9" w:rsidR="008F2832" w:rsidRPr="006A1BF4" w:rsidRDefault="008F2832" w:rsidP="008F2832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81792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81792">
            <w:rPr>
              <w:rStyle w:val="Nmerodepgina"/>
              <w:rFonts w:ascii="Tahoma" w:hAnsi="Tahoma" w:cs="Tahoma"/>
              <w:noProof/>
              <w:sz w:val="18"/>
              <w:szCs w:val="18"/>
            </w:rPr>
            <w:t>6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  <w:bookmarkEnd w:id="0"/>
  </w:tbl>
  <w:p w14:paraId="4C5445B2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66A7" w14:textId="77777777" w:rsidR="00A81792" w:rsidRDefault="00A817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126E383A"/>
    <w:multiLevelType w:val="multilevel"/>
    <w:tmpl w:val="9CAAA240"/>
    <w:lvl w:ilvl="0">
      <w:start w:val="12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982" w:hanging="1440"/>
      </w:pPr>
      <w:rPr>
        <w:b/>
      </w:rPr>
    </w:lvl>
  </w:abstractNum>
  <w:abstractNum w:abstractNumId="3" w15:restartNumberingAfterBreak="0">
    <w:nsid w:val="19CF42EB"/>
    <w:multiLevelType w:val="hybridMultilevel"/>
    <w:tmpl w:val="E1423EBC"/>
    <w:lvl w:ilvl="0" w:tplc="2444D1E4">
      <w:start w:val="1"/>
      <w:numFmt w:val="bullet"/>
      <w:lvlText w:val="-"/>
      <w:lvlJc w:val="left"/>
      <w:pPr>
        <w:ind w:left="822" w:hanging="349"/>
      </w:pPr>
      <w:rPr>
        <w:rFonts w:ascii="Arial" w:eastAsia="Arial" w:hAnsi="Arial" w:hint="default"/>
        <w:w w:val="99"/>
        <w:sz w:val="22"/>
        <w:szCs w:val="22"/>
      </w:rPr>
    </w:lvl>
    <w:lvl w:ilvl="1" w:tplc="8F4487B2">
      <w:start w:val="1"/>
      <w:numFmt w:val="bullet"/>
      <w:lvlText w:val="•"/>
      <w:lvlJc w:val="left"/>
      <w:pPr>
        <w:ind w:left="1754" w:hanging="349"/>
      </w:pPr>
      <w:rPr>
        <w:rFonts w:hint="default"/>
      </w:rPr>
    </w:lvl>
    <w:lvl w:ilvl="2" w:tplc="53ECF004">
      <w:start w:val="1"/>
      <w:numFmt w:val="bullet"/>
      <w:lvlText w:val="•"/>
      <w:lvlJc w:val="left"/>
      <w:pPr>
        <w:ind w:left="2686" w:hanging="349"/>
      </w:pPr>
      <w:rPr>
        <w:rFonts w:hint="default"/>
      </w:rPr>
    </w:lvl>
    <w:lvl w:ilvl="3" w:tplc="636A672A">
      <w:start w:val="1"/>
      <w:numFmt w:val="bullet"/>
      <w:lvlText w:val="•"/>
      <w:lvlJc w:val="left"/>
      <w:pPr>
        <w:ind w:left="3619" w:hanging="349"/>
      </w:pPr>
      <w:rPr>
        <w:rFonts w:hint="default"/>
      </w:rPr>
    </w:lvl>
    <w:lvl w:ilvl="4" w:tplc="23B40448">
      <w:start w:val="1"/>
      <w:numFmt w:val="bullet"/>
      <w:lvlText w:val="•"/>
      <w:lvlJc w:val="left"/>
      <w:pPr>
        <w:ind w:left="4551" w:hanging="349"/>
      </w:pPr>
      <w:rPr>
        <w:rFonts w:hint="default"/>
      </w:rPr>
    </w:lvl>
    <w:lvl w:ilvl="5" w:tplc="B6C2AB5E">
      <w:start w:val="1"/>
      <w:numFmt w:val="bullet"/>
      <w:lvlText w:val="•"/>
      <w:lvlJc w:val="left"/>
      <w:pPr>
        <w:ind w:left="5483" w:hanging="349"/>
      </w:pPr>
      <w:rPr>
        <w:rFonts w:hint="default"/>
      </w:rPr>
    </w:lvl>
    <w:lvl w:ilvl="6" w:tplc="B95C98C6">
      <w:start w:val="1"/>
      <w:numFmt w:val="bullet"/>
      <w:lvlText w:val="•"/>
      <w:lvlJc w:val="left"/>
      <w:pPr>
        <w:ind w:left="6415" w:hanging="349"/>
      </w:pPr>
      <w:rPr>
        <w:rFonts w:hint="default"/>
      </w:rPr>
    </w:lvl>
    <w:lvl w:ilvl="7" w:tplc="5BBCADD6">
      <w:start w:val="1"/>
      <w:numFmt w:val="bullet"/>
      <w:lvlText w:val="•"/>
      <w:lvlJc w:val="left"/>
      <w:pPr>
        <w:ind w:left="7347" w:hanging="349"/>
      </w:pPr>
      <w:rPr>
        <w:rFonts w:hint="default"/>
      </w:rPr>
    </w:lvl>
    <w:lvl w:ilvl="8" w:tplc="8AE88046">
      <w:start w:val="1"/>
      <w:numFmt w:val="bullet"/>
      <w:lvlText w:val="•"/>
      <w:lvlJc w:val="left"/>
      <w:pPr>
        <w:ind w:left="8280" w:hanging="349"/>
      </w:pPr>
      <w:rPr>
        <w:rFonts w:hint="default"/>
      </w:rPr>
    </w:lvl>
  </w:abstractNum>
  <w:abstractNum w:abstractNumId="4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 w15:restartNumberingAfterBreak="0">
    <w:nsid w:val="2B563BC3"/>
    <w:multiLevelType w:val="hybridMultilevel"/>
    <w:tmpl w:val="A636D2D2"/>
    <w:lvl w:ilvl="0" w:tplc="93709B32">
      <w:start w:val="1"/>
      <w:numFmt w:val="lowerLetter"/>
      <w:lvlText w:val="%1."/>
      <w:lvlJc w:val="left"/>
      <w:pPr>
        <w:ind w:left="822" w:hanging="34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569654F8">
      <w:start w:val="1"/>
      <w:numFmt w:val="lowerLetter"/>
      <w:lvlText w:val="%2)"/>
      <w:lvlJc w:val="left"/>
      <w:pPr>
        <w:ind w:left="1530" w:hanging="33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19808A90">
      <w:start w:val="1"/>
      <w:numFmt w:val="bullet"/>
      <w:lvlText w:val="•"/>
      <w:lvlJc w:val="left"/>
      <w:pPr>
        <w:ind w:left="2487" w:hanging="336"/>
      </w:pPr>
      <w:rPr>
        <w:rFonts w:hint="default"/>
      </w:rPr>
    </w:lvl>
    <w:lvl w:ilvl="3" w:tplc="1D883D0E">
      <w:start w:val="1"/>
      <w:numFmt w:val="bullet"/>
      <w:lvlText w:val="•"/>
      <w:lvlJc w:val="left"/>
      <w:pPr>
        <w:ind w:left="3444" w:hanging="336"/>
      </w:pPr>
      <w:rPr>
        <w:rFonts w:hint="default"/>
      </w:rPr>
    </w:lvl>
    <w:lvl w:ilvl="4" w:tplc="8C5E7E52">
      <w:start w:val="1"/>
      <w:numFmt w:val="bullet"/>
      <w:lvlText w:val="•"/>
      <w:lvlJc w:val="left"/>
      <w:pPr>
        <w:ind w:left="4401" w:hanging="336"/>
      </w:pPr>
      <w:rPr>
        <w:rFonts w:hint="default"/>
      </w:rPr>
    </w:lvl>
    <w:lvl w:ilvl="5" w:tplc="83B2E7A0">
      <w:start w:val="1"/>
      <w:numFmt w:val="bullet"/>
      <w:lvlText w:val="•"/>
      <w:lvlJc w:val="left"/>
      <w:pPr>
        <w:ind w:left="5358" w:hanging="336"/>
      </w:pPr>
      <w:rPr>
        <w:rFonts w:hint="default"/>
      </w:rPr>
    </w:lvl>
    <w:lvl w:ilvl="6" w:tplc="619C3A10">
      <w:start w:val="1"/>
      <w:numFmt w:val="bullet"/>
      <w:lvlText w:val="•"/>
      <w:lvlJc w:val="left"/>
      <w:pPr>
        <w:ind w:left="6315" w:hanging="336"/>
      </w:pPr>
      <w:rPr>
        <w:rFonts w:hint="default"/>
      </w:rPr>
    </w:lvl>
    <w:lvl w:ilvl="7" w:tplc="E33AA792">
      <w:start w:val="1"/>
      <w:numFmt w:val="bullet"/>
      <w:lvlText w:val="•"/>
      <w:lvlJc w:val="left"/>
      <w:pPr>
        <w:ind w:left="7272" w:hanging="336"/>
      </w:pPr>
      <w:rPr>
        <w:rFonts w:hint="default"/>
      </w:rPr>
    </w:lvl>
    <w:lvl w:ilvl="8" w:tplc="2D22B91E">
      <w:start w:val="1"/>
      <w:numFmt w:val="bullet"/>
      <w:lvlText w:val="•"/>
      <w:lvlJc w:val="left"/>
      <w:pPr>
        <w:ind w:left="8230" w:hanging="336"/>
      </w:pPr>
      <w:rPr>
        <w:rFonts w:hint="default"/>
      </w:rPr>
    </w:lvl>
  </w:abstractNum>
  <w:abstractNum w:abstractNumId="6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7" w15:restartNumberingAfterBreak="0">
    <w:nsid w:val="2E645EBA"/>
    <w:multiLevelType w:val="hybridMultilevel"/>
    <w:tmpl w:val="61C679F6"/>
    <w:lvl w:ilvl="0" w:tplc="5F4423DE">
      <w:start w:val="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92D7F"/>
    <w:multiLevelType w:val="hybridMultilevel"/>
    <w:tmpl w:val="880CD260"/>
    <w:lvl w:ilvl="0" w:tplc="51D0F7EA">
      <w:start w:val="1"/>
      <w:numFmt w:val="lowerLetter"/>
      <w:lvlText w:val="%1)"/>
      <w:lvlJc w:val="left"/>
      <w:pPr>
        <w:ind w:left="834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254C3D20">
      <w:start w:val="1"/>
      <w:numFmt w:val="lowerLetter"/>
      <w:lvlText w:val="%2)"/>
      <w:lvlJc w:val="left"/>
      <w:pPr>
        <w:ind w:left="1134" w:hanging="425"/>
        <w:jc w:val="left"/>
      </w:pPr>
      <w:rPr>
        <w:rFonts w:ascii="Calibri" w:eastAsia="Calibri" w:hAnsi="Calibri" w:hint="default"/>
        <w:w w:val="99"/>
        <w:sz w:val="22"/>
        <w:szCs w:val="22"/>
        <w:lang w:val="es-ES"/>
      </w:rPr>
    </w:lvl>
    <w:lvl w:ilvl="2" w:tplc="CD4EC590">
      <w:start w:val="1"/>
      <w:numFmt w:val="bullet"/>
      <w:lvlText w:val="•"/>
      <w:lvlJc w:val="left"/>
      <w:pPr>
        <w:ind w:left="2110" w:hanging="425"/>
      </w:pPr>
      <w:rPr>
        <w:rFonts w:hint="default"/>
      </w:rPr>
    </w:lvl>
    <w:lvl w:ilvl="3" w:tplc="C414A68C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4" w:tplc="EE5E28D8">
      <w:start w:val="1"/>
      <w:numFmt w:val="bullet"/>
      <w:lvlText w:val="•"/>
      <w:lvlJc w:val="left"/>
      <w:pPr>
        <w:ind w:left="4118" w:hanging="425"/>
      </w:pPr>
      <w:rPr>
        <w:rFonts w:hint="default"/>
      </w:rPr>
    </w:lvl>
    <w:lvl w:ilvl="5" w:tplc="5516A218">
      <w:start w:val="1"/>
      <w:numFmt w:val="bullet"/>
      <w:lvlText w:val="•"/>
      <w:lvlJc w:val="left"/>
      <w:pPr>
        <w:ind w:left="5123" w:hanging="425"/>
      </w:pPr>
      <w:rPr>
        <w:rFonts w:hint="default"/>
      </w:rPr>
    </w:lvl>
    <w:lvl w:ilvl="6" w:tplc="FCDAED80">
      <w:start w:val="1"/>
      <w:numFmt w:val="bullet"/>
      <w:lvlText w:val="•"/>
      <w:lvlJc w:val="left"/>
      <w:pPr>
        <w:ind w:left="6127" w:hanging="425"/>
      </w:pPr>
      <w:rPr>
        <w:rFonts w:hint="default"/>
      </w:rPr>
    </w:lvl>
    <w:lvl w:ilvl="7" w:tplc="EAC66666">
      <w:start w:val="1"/>
      <w:numFmt w:val="bullet"/>
      <w:lvlText w:val="•"/>
      <w:lvlJc w:val="left"/>
      <w:pPr>
        <w:ind w:left="7131" w:hanging="425"/>
      </w:pPr>
      <w:rPr>
        <w:rFonts w:hint="default"/>
      </w:rPr>
    </w:lvl>
    <w:lvl w:ilvl="8" w:tplc="BCDCE20E">
      <w:start w:val="1"/>
      <w:numFmt w:val="bullet"/>
      <w:lvlText w:val="•"/>
      <w:lvlJc w:val="left"/>
      <w:pPr>
        <w:ind w:left="8135" w:hanging="425"/>
      </w:pPr>
      <w:rPr>
        <w:rFonts w:hint="default"/>
      </w:rPr>
    </w:lvl>
  </w:abstractNum>
  <w:abstractNum w:abstractNumId="9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AC7801"/>
    <w:multiLevelType w:val="hybridMultilevel"/>
    <w:tmpl w:val="1C844190"/>
    <w:lvl w:ilvl="0" w:tplc="B978B32E">
      <w:start w:val="1"/>
      <w:numFmt w:val="bullet"/>
      <w:lvlText w:val=""/>
      <w:lvlJc w:val="left"/>
      <w:pPr>
        <w:ind w:left="89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79260F14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DEA4D366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ACCC8F66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A19415F6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F7BC7296">
      <w:start w:val="1"/>
      <w:numFmt w:val="bullet"/>
      <w:lvlText w:val="•"/>
      <w:lvlJc w:val="left"/>
      <w:pPr>
        <w:ind w:left="5519" w:hanging="360"/>
      </w:pPr>
      <w:rPr>
        <w:rFonts w:hint="default"/>
      </w:rPr>
    </w:lvl>
    <w:lvl w:ilvl="6" w:tplc="5DDC1B42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0DC0EE1E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  <w:lvl w:ilvl="8" w:tplc="B172DEEA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11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5070"/>
    <w:multiLevelType w:val="hybridMultilevel"/>
    <w:tmpl w:val="1EB203E0"/>
    <w:lvl w:ilvl="0" w:tplc="1DA21DDA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A4249558">
      <w:start w:val="1"/>
      <w:numFmt w:val="bullet"/>
      <w:lvlText w:val="•"/>
      <w:lvlJc w:val="left"/>
      <w:pPr>
        <w:ind w:left="1764" w:hanging="360"/>
      </w:pPr>
    </w:lvl>
    <w:lvl w:ilvl="2" w:tplc="D7406296">
      <w:start w:val="1"/>
      <w:numFmt w:val="bullet"/>
      <w:lvlText w:val="•"/>
      <w:lvlJc w:val="left"/>
      <w:pPr>
        <w:ind w:left="2695" w:hanging="360"/>
      </w:pPr>
    </w:lvl>
    <w:lvl w:ilvl="3" w:tplc="82126154">
      <w:start w:val="1"/>
      <w:numFmt w:val="bullet"/>
      <w:lvlText w:val="•"/>
      <w:lvlJc w:val="left"/>
      <w:pPr>
        <w:ind w:left="3626" w:hanging="360"/>
      </w:pPr>
    </w:lvl>
    <w:lvl w:ilvl="4" w:tplc="2910B250">
      <w:start w:val="1"/>
      <w:numFmt w:val="bullet"/>
      <w:lvlText w:val="•"/>
      <w:lvlJc w:val="left"/>
      <w:pPr>
        <w:ind w:left="4557" w:hanging="360"/>
      </w:pPr>
    </w:lvl>
    <w:lvl w:ilvl="5" w:tplc="5978E486">
      <w:start w:val="1"/>
      <w:numFmt w:val="bullet"/>
      <w:lvlText w:val="•"/>
      <w:lvlJc w:val="left"/>
      <w:pPr>
        <w:ind w:left="5488" w:hanging="360"/>
      </w:pPr>
    </w:lvl>
    <w:lvl w:ilvl="6" w:tplc="7A1E5222">
      <w:start w:val="1"/>
      <w:numFmt w:val="bullet"/>
      <w:lvlText w:val="•"/>
      <w:lvlJc w:val="left"/>
      <w:pPr>
        <w:ind w:left="6419" w:hanging="360"/>
      </w:pPr>
    </w:lvl>
    <w:lvl w:ilvl="7" w:tplc="69E629A0">
      <w:start w:val="1"/>
      <w:numFmt w:val="bullet"/>
      <w:lvlText w:val="•"/>
      <w:lvlJc w:val="left"/>
      <w:pPr>
        <w:ind w:left="7351" w:hanging="360"/>
      </w:pPr>
    </w:lvl>
    <w:lvl w:ilvl="8" w:tplc="6442BF04">
      <w:start w:val="1"/>
      <w:numFmt w:val="bullet"/>
      <w:lvlText w:val="•"/>
      <w:lvlJc w:val="left"/>
      <w:pPr>
        <w:ind w:left="8282" w:hanging="360"/>
      </w:pPr>
    </w:lvl>
  </w:abstractNum>
  <w:abstractNum w:abstractNumId="13" w15:restartNumberingAfterBreak="0">
    <w:nsid w:val="6EAB7511"/>
    <w:multiLevelType w:val="multilevel"/>
    <w:tmpl w:val="CCE63FBA"/>
    <w:lvl w:ilvl="0">
      <w:start w:val="12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549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b/>
      </w:rPr>
    </w:lvl>
  </w:abstractNum>
  <w:abstractNum w:abstractNumId="14" w15:restartNumberingAfterBreak="0">
    <w:nsid w:val="6FDC0E82"/>
    <w:multiLevelType w:val="multilevel"/>
    <w:tmpl w:val="8F8A3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b/>
      </w:rPr>
    </w:lvl>
  </w:abstractNum>
  <w:abstractNum w:abstractNumId="15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C3504"/>
    <w:multiLevelType w:val="hybridMultilevel"/>
    <w:tmpl w:val="3604A000"/>
    <w:lvl w:ilvl="0" w:tplc="B1EC4DCE">
      <w:start w:val="1"/>
      <w:numFmt w:val="bullet"/>
      <w:lvlText w:val=""/>
      <w:lvlJc w:val="left"/>
      <w:pPr>
        <w:ind w:left="83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70CA5816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CDC46666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B14E9B1C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0BB0B244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76866266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814E1DEC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499EB56A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AF2BD02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5"/>
  </w:num>
  <w:num w:numId="6">
    <w:abstractNumId w:val="9"/>
  </w:num>
  <w:num w:numId="7">
    <w:abstractNumId w:val="11"/>
  </w:num>
  <w:num w:numId="8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  <w:num w:numId="16">
    <w:abstractNumId w:val="1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proofState w:spelling="clean" w:grammar="clean"/>
  <w:attachedTemplate r:id="rId1"/>
  <w:trackRevision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4A"/>
    <w:rsid w:val="00025329"/>
    <w:rsid w:val="00046E7F"/>
    <w:rsid w:val="000D4E72"/>
    <w:rsid w:val="001106E9"/>
    <w:rsid w:val="00167CC9"/>
    <w:rsid w:val="00175146"/>
    <w:rsid w:val="001C2391"/>
    <w:rsid w:val="001C3F28"/>
    <w:rsid w:val="001C51B4"/>
    <w:rsid w:val="001D3519"/>
    <w:rsid w:val="001F4BDA"/>
    <w:rsid w:val="00202196"/>
    <w:rsid w:val="002B3E7F"/>
    <w:rsid w:val="002C057B"/>
    <w:rsid w:val="0032132F"/>
    <w:rsid w:val="003250B3"/>
    <w:rsid w:val="00331E48"/>
    <w:rsid w:val="003353F4"/>
    <w:rsid w:val="00352DB6"/>
    <w:rsid w:val="00384C4E"/>
    <w:rsid w:val="003C3603"/>
    <w:rsid w:val="003C76BE"/>
    <w:rsid w:val="003D66C8"/>
    <w:rsid w:val="00432AA3"/>
    <w:rsid w:val="00444666"/>
    <w:rsid w:val="00490217"/>
    <w:rsid w:val="0049406C"/>
    <w:rsid w:val="004C3010"/>
    <w:rsid w:val="005174DC"/>
    <w:rsid w:val="0053159F"/>
    <w:rsid w:val="005C7CA0"/>
    <w:rsid w:val="005D145D"/>
    <w:rsid w:val="005F026D"/>
    <w:rsid w:val="0065567F"/>
    <w:rsid w:val="00683F87"/>
    <w:rsid w:val="006D1A1A"/>
    <w:rsid w:val="006D3D0C"/>
    <w:rsid w:val="006E2321"/>
    <w:rsid w:val="00732413"/>
    <w:rsid w:val="00757DF5"/>
    <w:rsid w:val="00772A50"/>
    <w:rsid w:val="00775811"/>
    <w:rsid w:val="0078306C"/>
    <w:rsid w:val="0079721A"/>
    <w:rsid w:val="007B10EF"/>
    <w:rsid w:val="007C48A6"/>
    <w:rsid w:val="008308C6"/>
    <w:rsid w:val="0083557E"/>
    <w:rsid w:val="008C0BB2"/>
    <w:rsid w:val="008E063C"/>
    <w:rsid w:val="008F2832"/>
    <w:rsid w:val="008F3C1F"/>
    <w:rsid w:val="00925EC0"/>
    <w:rsid w:val="00964F4A"/>
    <w:rsid w:val="009938BF"/>
    <w:rsid w:val="00A41162"/>
    <w:rsid w:val="00A41247"/>
    <w:rsid w:val="00A55A4D"/>
    <w:rsid w:val="00A6328A"/>
    <w:rsid w:val="00A71FA5"/>
    <w:rsid w:val="00A81792"/>
    <w:rsid w:val="00A92C9B"/>
    <w:rsid w:val="00AA24BD"/>
    <w:rsid w:val="00AA762B"/>
    <w:rsid w:val="00AC17ED"/>
    <w:rsid w:val="00AE66CA"/>
    <w:rsid w:val="00AF27B4"/>
    <w:rsid w:val="00B3414B"/>
    <w:rsid w:val="00B75F9F"/>
    <w:rsid w:val="00B82E9E"/>
    <w:rsid w:val="00B939D5"/>
    <w:rsid w:val="00B95716"/>
    <w:rsid w:val="00BA1E68"/>
    <w:rsid w:val="00C063D6"/>
    <w:rsid w:val="00C12861"/>
    <w:rsid w:val="00C21E36"/>
    <w:rsid w:val="00C425B3"/>
    <w:rsid w:val="00C46DEA"/>
    <w:rsid w:val="00C53388"/>
    <w:rsid w:val="00C65093"/>
    <w:rsid w:val="00C71285"/>
    <w:rsid w:val="00CC43F9"/>
    <w:rsid w:val="00CE2106"/>
    <w:rsid w:val="00CE67BF"/>
    <w:rsid w:val="00D46F68"/>
    <w:rsid w:val="00D53022"/>
    <w:rsid w:val="00D54386"/>
    <w:rsid w:val="00D812E2"/>
    <w:rsid w:val="00D870DC"/>
    <w:rsid w:val="00DA3393"/>
    <w:rsid w:val="00DA66E0"/>
    <w:rsid w:val="00DA796B"/>
    <w:rsid w:val="00DC2A73"/>
    <w:rsid w:val="00DF73CA"/>
    <w:rsid w:val="00DF7DDA"/>
    <w:rsid w:val="00E224DE"/>
    <w:rsid w:val="00E5528A"/>
    <w:rsid w:val="00EB5F07"/>
    <w:rsid w:val="00F250A6"/>
    <w:rsid w:val="00FB07A2"/>
    <w:rsid w:val="00FB7EDA"/>
    <w:rsid w:val="00FD156D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44D8"/>
  <w15:docId w15:val="{3CB73331-14AB-4E41-810E-6E3A34C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4F4A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964F4A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964F4A"/>
    <w:rPr>
      <w:rFonts w:ascii="Calibri" w:eastAsia="Calibri" w:hAnsi="Calibri"/>
      <w:b/>
      <w:bCs/>
    </w:rPr>
  </w:style>
  <w:style w:type="paragraph" w:styleId="Revisin">
    <w:name w:val="Revision"/>
    <w:hidden/>
    <w:uiPriority w:val="99"/>
    <w:semiHidden/>
    <w:rsid w:val="005F026D"/>
    <w:pPr>
      <w:widowControl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17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5</TotalTime>
  <Pages>6</Pages>
  <Words>2166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Garcia Fernandez, M Angeles</cp:lastModifiedBy>
  <cp:revision>8</cp:revision>
  <dcterms:created xsi:type="dcterms:W3CDTF">2024-07-14T15:50:00Z</dcterms:created>
  <dcterms:modified xsi:type="dcterms:W3CDTF">2025-07-07T10:06:00Z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