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E53D6" w14:textId="77777777" w:rsidR="00731C14" w:rsidRPr="003F5E6D" w:rsidRDefault="00731C14" w:rsidP="003B3B8D">
      <w:pPr>
        <w:pStyle w:val="Ttulo5"/>
        <w:numPr>
          <w:ilvl w:val="0"/>
          <w:numId w:val="8"/>
        </w:numPr>
        <w:tabs>
          <w:tab w:val="left" w:pos="334"/>
        </w:tabs>
        <w:spacing w:before="30"/>
        <w:ind w:firstLine="0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1"/>
      <w:bookmarkEnd w:id="0"/>
      <w:r w:rsidRPr="003F5E6D">
        <w:rPr>
          <w:rFonts w:ascii="Tahoma" w:hAnsi="Tahoma" w:cs="Tahoma"/>
          <w:lang w:val="es-ES"/>
        </w:rPr>
        <w:t>PROCEDIMIENTO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PREPARACIÓN,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DISTRIBUCIÓN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REVISIÓN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LOS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proofErr w:type="spellStart"/>
      <w:r w:rsidRPr="003F5E6D">
        <w:rPr>
          <w:rFonts w:ascii="Tahoma" w:hAnsi="Tahoma" w:cs="Tahoma"/>
          <w:lang w:val="es-ES"/>
        </w:rPr>
        <w:t>PNTs</w:t>
      </w:r>
      <w:proofErr w:type="spellEnd"/>
    </w:p>
    <w:p w14:paraId="59031B6C" w14:textId="77777777" w:rsidR="00731C14" w:rsidRPr="003F5E6D" w:rsidRDefault="00731C14" w:rsidP="003B3B8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673FE08A" w14:textId="77777777" w:rsidR="00731C14" w:rsidRPr="003F5E6D" w:rsidRDefault="00731C14" w:rsidP="003B3B8D">
      <w:pPr>
        <w:spacing w:before="9"/>
        <w:jc w:val="both"/>
        <w:rPr>
          <w:rFonts w:ascii="Tahoma" w:eastAsia="Calibri" w:hAnsi="Tahoma" w:cs="Tahoma"/>
          <w:b/>
          <w:bCs/>
          <w:lang w:val="es-ES"/>
        </w:rPr>
      </w:pPr>
    </w:p>
    <w:p w14:paraId="1895F3F7" w14:textId="77777777" w:rsidR="00731C14" w:rsidRPr="003F5E6D" w:rsidRDefault="00731C14" w:rsidP="003B3B8D">
      <w:pPr>
        <w:ind w:left="114"/>
        <w:jc w:val="both"/>
        <w:rPr>
          <w:rFonts w:ascii="Tahoma" w:eastAsia="Calibri" w:hAnsi="Tahoma" w:cs="Tahoma"/>
          <w:lang w:val="es-ES"/>
        </w:rPr>
      </w:pPr>
      <w:r w:rsidRPr="003F5E6D">
        <w:rPr>
          <w:rFonts w:ascii="Tahoma" w:hAnsi="Tahoma" w:cs="Tahoma"/>
          <w:b/>
          <w:spacing w:val="-1"/>
          <w:lang w:val="es-ES"/>
        </w:rPr>
        <w:t>TÍTULO</w:t>
      </w:r>
    </w:p>
    <w:p w14:paraId="4BBCF870" w14:textId="77777777" w:rsidR="00731C14" w:rsidRPr="003F5E6D" w:rsidRDefault="00731C14" w:rsidP="003B3B8D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Preparación,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distribución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revisión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</w:t>
      </w:r>
      <w:bookmarkStart w:id="1" w:name="_GoBack"/>
      <w:bookmarkEnd w:id="1"/>
      <w:r w:rsidRPr="003F5E6D">
        <w:rPr>
          <w:rFonts w:ascii="Tahoma" w:hAnsi="Tahoma" w:cs="Tahoma"/>
          <w:lang w:val="es-ES"/>
        </w:rPr>
        <w:t>os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Normalizados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Trabajo.</w:t>
      </w:r>
    </w:p>
    <w:p w14:paraId="2B93B2E3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5C426BE8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B327B05" w14:textId="77777777" w:rsidR="00731C14" w:rsidRPr="003F5E6D" w:rsidRDefault="00731C14" w:rsidP="003B3B8D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lang w:val="es-ES"/>
        </w:rPr>
        <w:t>OBJETIVO</w:t>
      </w:r>
    </w:p>
    <w:p w14:paraId="5AA6638E" w14:textId="6C0D4A11" w:rsidR="00731C14" w:rsidRPr="003F5E6D" w:rsidRDefault="00731C14" w:rsidP="003B3B8D">
      <w:pPr>
        <w:pStyle w:val="Textoindependiente"/>
        <w:ind w:left="115" w:right="105" w:hanging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Establecer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un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procedimiento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preparación,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distribución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los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Procedimientos</w:t>
      </w:r>
      <w:r w:rsidRPr="003F5E6D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Normalizados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Trabajo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3F5E6D">
        <w:rPr>
          <w:rFonts w:ascii="Tahoma" w:hAnsi="Tahoma" w:cs="Tahoma"/>
          <w:lang w:val="es-ES"/>
        </w:rPr>
        <w:t>CEIm</w:t>
      </w:r>
      <w:proofErr w:type="spellEnd"/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="006C0D9C">
        <w:rPr>
          <w:rFonts w:ascii="Tahoma" w:hAnsi="Tahoma" w:cs="Tahoma"/>
          <w:lang w:val="es-ES"/>
        </w:rPr>
        <w:t xml:space="preserve"> las Áreas de Salud de</w:t>
      </w:r>
      <w:r w:rsidRPr="003F5E6D">
        <w:rPr>
          <w:rFonts w:ascii="Tahoma" w:hAnsi="Tahoma" w:cs="Tahoma"/>
          <w:lang w:val="es-ES"/>
        </w:rPr>
        <w:t xml:space="preserve"> León</w:t>
      </w:r>
      <w:r w:rsidR="006C0D9C">
        <w:rPr>
          <w:rFonts w:ascii="Tahoma" w:hAnsi="Tahoma" w:cs="Tahoma"/>
          <w:lang w:val="es-ES"/>
        </w:rPr>
        <w:t xml:space="preserve"> y del Bierzo</w:t>
      </w:r>
      <w:r w:rsidRPr="003F5E6D">
        <w:rPr>
          <w:rFonts w:ascii="Tahoma" w:hAnsi="Tahoma" w:cs="Tahoma"/>
          <w:lang w:val="es-ES"/>
        </w:rPr>
        <w:t>.</w:t>
      </w:r>
    </w:p>
    <w:p w14:paraId="3C46186D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6823DF44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3393375" w14:textId="77777777" w:rsidR="00731C14" w:rsidRPr="003F5E6D" w:rsidRDefault="00731C14" w:rsidP="003B3B8D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lang w:val="es-ES"/>
        </w:rPr>
        <w:t>ÁMBITO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APLICACIÓN</w:t>
      </w:r>
    </w:p>
    <w:p w14:paraId="05821AB1" w14:textId="12132D43" w:rsidR="00731C14" w:rsidRDefault="00731C14" w:rsidP="006C0D9C">
      <w:pPr>
        <w:pStyle w:val="Textoindependiente"/>
        <w:ind w:left="112" w:right="105" w:firstLine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Ensayos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clínicos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</w:t>
      </w:r>
      <w:r w:rsidRPr="003F5E6D">
        <w:rPr>
          <w:rFonts w:ascii="Tahoma" w:hAnsi="Tahoma" w:cs="Tahoma"/>
          <w:spacing w:val="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medicamentos,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investigaciones</w:t>
      </w:r>
      <w:r w:rsidRPr="003F5E6D">
        <w:rPr>
          <w:rFonts w:ascii="Tahoma" w:hAnsi="Tahoma" w:cs="Tahoma"/>
          <w:spacing w:val="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clínicas</w:t>
      </w:r>
      <w:r w:rsidRPr="003F5E6D">
        <w:rPr>
          <w:rFonts w:ascii="Tahoma" w:hAnsi="Tahoma" w:cs="Tahoma"/>
          <w:spacing w:val="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productos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sanitarios, estudios</w:t>
      </w:r>
      <w:r w:rsidRPr="003F5E6D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observacionales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otros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estudios,</w:t>
      </w:r>
      <w:r w:rsidRPr="003F5E6D">
        <w:rPr>
          <w:rFonts w:ascii="Tahoma" w:hAnsi="Tahoma" w:cs="Tahoma"/>
          <w:spacing w:val="3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3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someten</w:t>
      </w:r>
      <w:r w:rsidRPr="003F5E6D">
        <w:rPr>
          <w:rFonts w:ascii="Tahoma" w:hAnsi="Tahoma" w:cs="Tahoma"/>
          <w:spacing w:val="3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3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evaluación</w:t>
      </w:r>
      <w:r w:rsidRPr="003F5E6D">
        <w:rPr>
          <w:rFonts w:ascii="Tahoma" w:hAnsi="Tahoma" w:cs="Tahoma"/>
          <w:spacing w:val="3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3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31"/>
          <w:lang w:val="es-ES"/>
        </w:rPr>
        <w:t xml:space="preserve"> </w:t>
      </w:r>
      <w:proofErr w:type="spellStart"/>
      <w:r w:rsidR="006C0D9C" w:rsidRPr="003F5E6D">
        <w:rPr>
          <w:rFonts w:ascii="Tahoma" w:hAnsi="Tahoma" w:cs="Tahoma"/>
          <w:lang w:val="es-ES"/>
        </w:rPr>
        <w:t>CEIm</w:t>
      </w:r>
      <w:proofErr w:type="spellEnd"/>
      <w:r w:rsidR="006C0D9C" w:rsidRPr="003F5E6D">
        <w:rPr>
          <w:rFonts w:ascii="Tahoma" w:hAnsi="Tahoma" w:cs="Tahoma"/>
          <w:spacing w:val="-7"/>
          <w:lang w:val="es-ES"/>
        </w:rPr>
        <w:t xml:space="preserve"> </w:t>
      </w:r>
      <w:r w:rsidR="006C0D9C" w:rsidRPr="003F5E6D">
        <w:rPr>
          <w:rFonts w:ascii="Tahoma" w:hAnsi="Tahoma" w:cs="Tahoma"/>
          <w:lang w:val="es-ES"/>
        </w:rPr>
        <w:t>de</w:t>
      </w:r>
      <w:r w:rsidR="006C0D9C">
        <w:rPr>
          <w:rFonts w:ascii="Tahoma" w:hAnsi="Tahoma" w:cs="Tahoma"/>
          <w:lang w:val="es-ES"/>
        </w:rPr>
        <w:t xml:space="preserve"> las Áreas de Salud de</w:t>
      </w:r>
      <w:r w:rsidR="006C0D9C" w:rsidRPr="003F5E6D">
        <w:rPr>
          <w:rFonts w:ascii="Tahoma" w:hAnsi="Tahoma" w:cs="Tahoma"/>
          <w:lang w:val="es-ES"/>
        </w:rPr>
        <w:t xml:space="preserve"> León</w:t>
      </w:r>
      <w:r w:rsidR="006C0D9C">
        <w:rPr>
          <w:rFonts w:ascii="Tahoma" w:hAnsi="Tahoma" w:cs="Tahoma"/>
          <w:lang w:val="es-ES"/>
        </w:rPr>
        <w:t xml:space="preserve"> y del Bierzo.</w:t>
      </w:r>
    </w:p>
    <w:p w14:paraId="589CCA8B" w14:textId="77777777" w:rsidR="006C0D9C" w:rsidRPr="003F5E6D" w:rsidRDefault="006C0D9C" w:rsidP="006C0D9C">
      <w:pPr>
        <w:pStyle w:val="Textoindependiente"/>
        <w:ind w:left="112" w:right="105" w:firstLine="2"/>
        <w:jc w:val="both"/>
        <w:rPr>
          <w:rFonts w:ascii="Tahoma" w:hAnsi="Tahoma" w:cs="Tahoma"/>
          <w:lang w:val="es-ES"/>
        </w:rPr>
      </w:pPr>
    </w:p>
    <w:p w14:paraId="6B469DEA" w14:textId="77777777" w:rsidR="00731C14" w:rsidRPr="003F5E6D" w:rsidRDefault="00731C14" w:rsidP="003B3B8D">
      <w:pPr>
        <w:pStyle w:val="Ttulo5"/>
        <w:ind w:left="112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lang w:val="es-ES"/>
        </w:rPr>
        <w:t>DEFINICIÓN</w:t>
      </w:r>
    </w:p>
    <w:p w14:paraId="44B78450" w14:textId="77777777" w:rsidR="00A3184B" w:rsidRDefault="00731C14" w:rsidP="00A3184B">
      <w:pPr>
        <w:pStyle w:val="Textoindependiente"/>
        <w:ind w:left="112" w:right="105" w:firstLine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Establecer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un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procedimiento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preparación,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distribución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los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Procedimientos</w:t>
      </w:r>
      <w:r w:rsidRPr="003F5E6D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Normalizados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Trabajo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="00A3184B" w:rsidRPr="003F5E6D">
        <w:rPr>
          <w:rFonts w:ascii="Tahoma" w:hAnsi="Tahoma" w:cs="Tahoma"/>
          <w:lang w:val="es-ES"/>
        </w:rPr>
        <w:t>CEIm</w:t>
      </w:r>
      <w:proofErr w:type="spellEnd"/>
      <w:r w:rsidR="00A3184B" w:rsidRPr="003F5E6D">
        <w:rPr>
          <w:rFonts w:ascii="Tahoma" w:hAnsi="Tahoma" w:cs="Tahoma"/>
          <w:spacing w:val="-7"/>
          <w:lang w:val="es-ES"/>
        </w:rPr>
        <w:t xml:space="preserve"> </w:t>
      </w:r>
      <w:r w:rsidR="00A3184B" w:rsidRPr="003F5E6D">
        <w:rPr>
          <w:rFonts w:ascii="Tahoma" w:hAnsi="Tahoma" w:cs="Tahoma"/>
          <w:lang w:val="es-ES"/>
        </w:rPr>
        <w:t>de</w:t>
      </w:r>
      <w:r w:rsidR="00A3184B">
        <w:rPr>
          <w:rFonts w:ascii="Tahoma" w:hAnsi="Tahoma" w:cs="Tahoma"/>
          <w:lang w:val="es-ES"/>
        </w:rPr>
        <w:t xml:space="preserve"> las Áreas de Salud de</w:t>
      </w:r>
      <w:r w:rsidR="00A3184B" w:rsidRPr="003F5E6D">
        <w:rPr>
          <w:rFonts w:ascii="Tahoma" w:hAnsi="Tahoma" w:cs="Tahoma"/>
          <w:lang w:val="es-ES"/>
        </w:rPr>
        <w:t xml:space="preserve"> León</w:t>
      </w:r>
      <w:r w:rsidR="00A3184B">
        <w:rPr>
          <w:rFonts w:ascii="Tahoma" w:hAnsi="Tahoma" w:cs="Tahoma"/>
          <w:lang w:val="es-ES"/>
        </w:rPr>
        <w:t xml:space="preserve"> y del Bierzo.</w:t>
      </w:r>
    </w:p>
    <w:p w14:paraId="18B9D16D" w14:textId="5B436CF3" w:rsidR="00731C14" w:rsidRPr="003F5E6D" w:rsidRDefault="00731C14" w:rsidP="00A3184B">
      <w:pPr>
        <w:pStyle w:val="Textoindependiente"/>
        <w:ind w:right="107" w:hanging="2"/>
        <w:jc w:val="both"/>
        <w:rPr>
          <w:rFonts w:ascii="Tahoma" w:hAnsi="Tahoma" w:cs="Tahoma"/>
          <w:lang w:val="es-ES"/>
        </w:rPr>
      </w:pPr>
    </w:p>
    <w:p w14:paraId="2BA3F8D9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C8E63CA" w14:textId="77777777" w:rsidR="00731C14" w:rsidRPr="003F5E6D" w:rsidRDefault="00731C14" w:rsidP="003B3B8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DESCRIPCIÓN</w:t>
      </w:r>
      <w:r w:rsidRPr="003F5E6D">
        <w:rPr>
          <w:rFonts w:ascii="Tahoma" w:hAnsi="Tahoma" w:cs="Tahoma"/>
          <w:spacing w:val="-1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-1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</w:t>
      </w:r>
    </w:p>
    <w:p w14:paraId="0D9716C0" w14:textId="77777777" w:rsidR="00731C14" w:rsidRPr="003F5E6D" w:rsidRDefault="00731C14" w:rsidP="003B3B8D">
      <w:pPr>
        <w:pStyle w:val="Textoindependiente"/>
        <w:ind w:left="112" w:right="109" w:firstLine="1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podrán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ser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revisados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forma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global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cuando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produzca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modificación</w:t>
      </w:r>
      <w:r w:rsidRPr="003F5E6D">
        <w:rPr>
          <w:rFonts w:ascii="Tahoma" w:hAnsi="Tahoma" w:cs="Tahoma"/>
          <w:spacing w:val="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normativa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obligue</w:t>
      </w:r>
      <w:r w:rsidRPr="003F5E6D">
        <w:rPr>
          <w:rFonts w:ascii="Tahoma" w:hAnsi="Tahoma" w:cs="Tahoma"/>
          <w:spacing w:val="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múltiples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modificaciones</w:t>
      </w:r>
      <w:r w:rsidRPr="003F5E6D">
        <w:rPr>
          <w:rFonts w:ascii="Tahoma" w:hAnsi="Tahoma" w:cs="Tahoma"/>
          <w:spacing w:val="3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o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forma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individual</w:t>
      </w:r>
      <w:r w:rsidRPr="003F5E6D">
        <w:rPr>
          <w:rFonts w:ascii="Tahoma" w:hAnsi="Tahoma" w:cs="Tahoma"/>
          <w:spacing w:val="3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cuando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sea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necesario</w:t>
      </w:r>
      <w:r w:rsidRPr="003F5E6D">
        <w:rPr>
          <w:rFonts w:ascii="Tahoma" w:hAnsi="Tahoma" w:cs="Tahoma"/>
          <w:spacing w:val="3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realizar</w:t>
      </w:r>
      <w:r w:rsidRPr="003F5E6D">
        <w:rPr>
          <w:rFonts w:ascii="Tahoma" w:hAnsi="Tahoma" w:cs="Tahoma"/>
          <w:spacing w:val="3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cambios</w:t>
      </w:r>
      <w:r w:rsidRPr="003F5E6D">
        <w:rPr>
          <w:rFonts w:ascii="Tahoma" w:hAnsi="Tahoma" w:cs="Tahoma"/>
          <w:spacing w:val="3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3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un</w:t>
      </w:r>
      <w:r w:rsidRPr="003F5E6D">
        <w:rPr>
          <w:rFonts w:ascii="Tahoma" w:hAnsi="Tahoma" w:cs="Tahoma"/>
          <w:spacing w:val="3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único</w:t>
      </w:r>
      <w:r w:rsidRPr="003F5E6D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procedimiento.</w:t>
      </w:r>
    </w:p>
    <w:p w14:paraId="78507978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4250F9DD" w14:textId="51BBFB57" w:rsidR="00731C14" w:rsidRPr="003F5E6D" w:rsidRDefault="00731C14" w:rsidP="003B3B8D">
      <w:pPr>
        <w:pStyle w:val="Textoindependiente"/>
        <w:ind w:right="108" w:hanging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2"/>
          <w:lang w:val="es-ES"/>
        </w:rPr>
        <w:t xml:space="preserve"> </w:t>
      </w:r>
      <w:proofErr w:type="spellStart"/>
      <w:r w:rsidR="006C0D9C" w:rsidRPr="003F5E6D">
        <w:rPr>
          <w:rFonts w:ascii="Tahoma" w:hAnsi="Tahoma" w:cs="Tahoma"/>
          <w:lang w:val="es-ES"/>
        </w:rPr>
        <w:t>CEIm</w:t>
      </w:r>
      <w:proofErr w:type="spellEnd"/>
      <w:r w:rsidR="006C0D9C" w:rsidRPr="003F5E6D">
        <w:rPr>
          <w:rFonts w:ascii="Tahoma" w:hAnsi="Tahoma" w:cs="Tahoma"/>
          <w:spacing w:val="-7"/>
          <w:lang w:val="es-ES"/>
        </w:rPr>
        <w:t xml:space="preserve"> </w:t>
      </w:r>
      <w:r w:rsidR="006C0D9C" w:rsidRPr="003F5E6D">
        <w:rPr>
          <w:rFonts w:ascii="Tahoma" w:hAnsi="Tahoma" w:cs="Tahoma"/>
          <w:lang w:val="es-ES"/>
        </w:rPr>
        <w:t>de</w:t>
      </w:r>
      <w:r w:rsidR="006C0D9C">
        <w:rPr>
          <w:rFonts w:ascii="Tahoma" w:hAnsi="Tahoma" w:cs="Tahoma"/>
          <w:lang w:val="es-ES"/>
        </w:rPr>
        <w:t xml:space="preserve"> las Áreas de Salud de</w:t>
      </w:r>
      <w:r w:rsidR="006C0D9C" w:rsidRPr="003F5E6D">
        <w:rPr>
          <w:rFonts w:ascii="Tahoma" w:hAnsi="Tahoma" w:cs="Tahoma"/>
          <w:lang w:val="es-ES"/>
        </w:rPr>
        <w:t xml:space="preserve"> León</w:t>
      </w:r>
      <w:r w:rsidR="006C0D9C">
        <w:rPr>
          <w:rFonts w:ascii="Tahoma" w:hAnsi="Tahoma" w:cs="Tahoma"/>
          <w:lang w:val="es-ES"/>
        </w:rPr>
        <w:t xml:space="preserve"> y del Bierzo</w:t>
      </w:r>
      <w:r w:rsidRPr="003F5E6D">
        <w:rPr>
          <w:rFonts w:ascii="Tahoma" w:hAnsi="Tahoma" w:cs="Tahoma"/>
          <w:spacing w:val="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incorporarán</w:t>
      </w:r>
      <w:r w:rsidRPr="003F5E6D">
        <w:rPr>
          <w:rFonts w:ascii="Tahoma" w:hAnsi="Tahoma" w:cs="Tahoma"/>
          <w:spacing w:val="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</w:t>
      </w:r>
      <w:r w:rsidRPr="003F5E6D">
        <w:rPr>
          <w:rFonts w:ascii="Tahoma" w:hAnsi="Tahoma" w:cs="Tahoma"/>
          <w:spacing w:val="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plazo</w:t>
      </w:r>
      <w:r w:rsidRPr="003F5E6D">
        <w:rPr>
          <w:rFonts w:ascii="Tahoma" w:hAnsi="Tahoma" w:cs="Tahoma"/>
          <w:spacing w:val="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máximo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seis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meses</w:t>
      </w:r>
      <w:r w:rsidRPr="003F5E6D">
        <w:rPr>
          <w:rFonts w:ascii="Tahoma" w:hAnsi="Tahoma" w:cs="Tahoma"/>
          <w:spacing w:val="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todas</w:t>
      </w:r>
      <w:r w:rsidRPr="003F5E6D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las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novedades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legales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les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afecten.</w:t>
      </w:r>
    </w:p>
    <w:p w14:paraId="378E6422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CA445D0" w14:textId="04E2B729" w:rsidR="00731C14" w:rsidRPr="003F5E6D" w:rsidRDefault="00731C14" w:rsidP="003B3B8D">
      <w:pPr>
        <w:pStyle w:val="Textoindependiente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Además,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cada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revisará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cada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="00E15981">
        <w:rPr>
          <w:rFonts w:ascii="Tahoma" w:hAnsi="Tahoma" w:cs="Tahoma"/>
          <w:lang w:val="es-ES"/>
        </w:rPr>
        <w:t>5</w:t>
      </w:r>
      <w:r w:rsidR="00E15981"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años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como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mínimo.</w:t>
      </w:r>
    </w:p>
    <w:p w14:paraId="7517381E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16D0C4F9" w14:textId="77777777" w:rsidR="00731C14" w:rsidRPr="003F5E6D" w:rsidRDefault="00731C14" w:rsidP="003B3B8D">
      <w:pPr>
        <w:pStyle w:val="Textoindependiente"/>
        <w:ind w:left="112" w:right="109" w:firstLine="1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Un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determinado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PNT </w:t>
      </w:r>
      <w:r w:rsidRPr="003F5E6D">
        <w:rPr>
          <w:rFonts w:ascii="Tahoma" w:hAnsi="Tahoma" w:cs="Tahoma"/>
          <w:spacing w:val="-1"/>
          <w:lang w:val="es-ES"/>
        </w:rPr>
        <w:t>también</w:t>
      </w:r>
      <w:r w:rsidRPr="003F5E6D">
        <w:rPr>
          <w:rFonts w:ascii="Tahoma" w:hAnsi="Tahoma" w:cs="Tahoma"/>
          <w:lang w:val="es-ES"/>
        </w:rPr>
        <w:t xml:space="preserve"> podrá</w:t>
      </w:r>
      <w:r w:rsidRPr="003F5E6D">
        <w:rPr>
          <w:rFonts w:ascii="Tahoma" w:hAnsi="Tahoma" w:cs="Tahoma"/>
          <w:spacing w:val="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ser revisado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cuando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así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lo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soliciten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al </w:t>
      </w:r>
      <w:r w:rsidRPr="003F5E6D">
        <w:rPr>
          <w:rFonts w:ascii="Tahoma" w:hAnsi="Tahoma" w:cs="Tahoma"/>
          <w:spacing w:val="-1"/>
          <w:lang w:val="es-ES"/>
        </w:rPr>
        <w:t>menos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tres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lang w:val="es-ES"/>
        </w:rPr>
        <w:t xml:space="preserve"> los </w:t>
      </w:r>
      <w:r w:rsidRPr="003F5E6D">
        <w:rPr>
          <w:rFonts w:ascii="Tahoma" w:hAnsi="Tahoma" w:cs="Tahoma"/>
          <w:spacing w:val="-1"/>
          <w:lang w:val="es-ES"/>
        </w:rPr>
        <w:t>componentes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46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comité.</w:t>
      </w:r>
    </w:p>
    <w:p w14:paraId="6221317D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E74689F" w14:textId="089EBD62" w:rsidR="00731C14" w:rsidRPr="003F5E6D" w:rsidRDefault="00731C14" w:rsidP="003B3B8D">
      <w:pPr>
        <w:pStyle w:val="Textoindependiente"/>
        <w:ind w:right="104" w:hanging="2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Cuando,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cualquiera</w:t>
      </w:r>
      <w:r w:rsidRPr="003F5E6D">
        <w:rPr>
          <w:rFonts w:ascii="Tahoma" w:hAnsi="Tahoma" w:cs="Tahoma"/>
          <w:spacing w:val="4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las</w:t>
      </w:r>
      <w:r w:rsidRPr="003F5E6D">
        <w:rPr>
          <w:rFonts w:ascii="Tahoma" w:hAnsi="Tahoma" w:cs="Tahoma"/>
          <w:spacing w:val="4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razones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expuestas,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decida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</w:t>
      </w:r>
      <w:r w:rsidRPr="003F5E6D">
        <w:rPr>
          <w:rFonts w:ascii="Tahoma" w:hAnsi="Tahoma" w:cs="Tahoma"/>
          <w:spacing w:val="4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necesidad</w:t>
      </w:r>
      <w:r w:rsidRPr="003F5E6D">
        <w:rPr>
          <w:rFonts w:ascii="Tahoma" w:hAnsi="Tahoma" w:cs="Tahoma"/>
          <w:spacing w:val="4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modificación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PNT,</w:t>
      </w:r>
      <w:r w:rsidRPr="003F5E6D">
        <w:rPr>
          <w:rFonts w:ascii="Tahoma" w:hAnsi="Tahoma" w:cs="Tahoma"/>
          <w:spacing w:val="4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elegirán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dos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o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más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ponentes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entre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miembros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comité,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harán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propuesta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modificación.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indicará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lang w:val="es-ES"/>
        </w:rPr>
        <w:t xml:space="preserve"> necesidad</w:t>
      </w:r>
      <w:r w:rsidRPr="003F5E6D">
        <w:rPr>
          <w:rFonts w:ascii="Tahoma" w:hAnsi="Tahoma" w:cs="Tahoma"/>
          <w:spacing w:val="-1"/>
          <w:lang w:val="es-ES"/>
        </w:rPr>
        <w:t xml:space="preserve"> de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modificación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lang w:val="es-ES"/>
        </w:rPr>
        <w:t xml:space="preserve"> PNT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elegirán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1"/>
          <w:lang w:val="es-ES"/>
        </w:rPr>
        <w:t xml:space="preserve"> ponentes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que,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plazo de tiempo</w:t>
      </w:r>
      <w:r w:rsidRPr="003F5E6D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transcurra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hasta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siguiente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reunión,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deberán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elaborar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propuesta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modificación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presentarla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todos</w:t>
      </w:r>
      <w:r w:rsidRPr="003F5E6D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demás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miembros,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al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menos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semana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antes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fecha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establecida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-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reunión,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manera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estos</w:t>
      </w:r>
      <w:r w:rsidRPr="003F5E6D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puedan</w:t>
      </w:r>
      <w:r w:rsidR="009E48AD" w:rsidRPr="003F5E6D">
        <w:rPr>
          <w:rFonts w:ascii="Tahoma" w:hAnsi="Tahoma" w:cs="Tahoma"/>
          <w:lang w:val="es-ES"/>
        </w:rPr>
        <w:t xml:space="preserve"> realizar </w:t>
      </w:r>
      <w:r w:rsidRPr="003F5E6D">
        <w:rPr>
          <w:rFonts w:ascii="Tahoma" w:hAnsi="Tahoma" w:cs="Tahoma"/>
          <w:lang w:val="es-ES"/>
        </w:rPr>
        <w:t xml:space="preserve">sus </w:t>
      </w:r>
      <w:r w:rsidRPr="003F5E6D">
        <w:rPr>
          <w:rFonts w:ascii="Tahoma" w:hAnsi="Tahoma" w:cs="Tahoma"/>
          <w:spacing w:val="-1"/>
          <w:lang w:val="es-ES"/>
        </w:rPr>
        <w:t>aportaciones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al </w:t>
      </w:r>
      <w:r w:rsidRPr="003F5E6D">
        <w:rPr>
          <w:rFonts w:ascii="Tahoma" w:hAnsi="Tahoma" w:cs="Tahoma"/>
          <w:spacing w:val="-1"/>
          <w:lang w:val="es-ES"/>
        </w:rPr>
        <w:t>documento</w:t>
      </w:r>
      <w:r w:rsidRPr="003F5E6D">
        <w:rPr>
          <w:rFonts w:ascii="Tahoma" w:hAnsi="Tahoma" w:cs="Tahoma"/>
          <w:spacing w:val="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propuesto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 los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ponentes.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En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1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4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siguiente</w:t>
      </w:r>
      <w:r w:rsidRPr="003F5E6D">
        <w:rPr>
          <w:rFonts w:ascii="Tahoma" w:hAnsi="Tahoma" w:cs="Tahoma"/>
          <w:lang w:val="es-ES"/>
        </w:rPr>
        <w:t xml:space="preserve"> se</w:t>
      </w:r>
      <w:r w:rsidRPr="003F5E6D">
        <w:rPr>
          <w:rFonts w:ascii="Tahoma" w:hAnsi="Tahoma" w:cs="Tahoma"/>
          <w:spacing w:val="45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analizará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dicho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documento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y,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su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caso,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aportaciones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realizadas.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En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aprobará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propuesta</w:t>
      </w:r>
      <w:r w:rsidRPr="003F5E6D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final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llevará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limpio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siguiente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ser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firmada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Presidente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-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Secretario.</w:t>
      </w:r>
    </w:p>
    <w:p w14:paraId="42DE57EE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6E019D4" w14:textId="77777777" w:rsidR="00731C14" w:rsidRPr="003F5E6D" w:rsidRDefault="00731C14" w:rsidP="003B3B8D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spacing w:val="-1"/>
          <w:lang w:val="es-ES"/>
        </w:rPr>
        <w:t>En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Figura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1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presenta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esquema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el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procedimiento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comentado.</w:t>
      </w:r>
    </w:p>
    <w:p w14:paraId="3E4BC816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7C47C74F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68B6214D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600546FD" w14:textId="77777777" w:rsidR="00731C14" w:rsidRPr="003F5E6D" w:rsidRDefault="00731C14" w:rsidP="003B3B8D">
      <w:pPr>
        <w:spacing w:before="38"/>
        <w:ind w:left="2655"/>
        <w:jc w:val="both"/>
        <w:rPr>
          <w:rFonts w:ascii="Tahoma" w:eastAsia="Calibri" w:hAnsi="Tahoma" w:cs="Tahoma"/>
          <w:lang w:val="es-ES"/>
        </w:rPr>
      </w:pPr>
      <w:r w:rsidRPr="003F5E6D">
        <w:rPr>
          <w:rFonts w:ascii="Tahoma" w:hAnsi="Tahoma" w:cs="Tahom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90CD63" wp14:editId="4624243C">
                <wp:simplePos x="0" y="0"/>
                <wp:positionH relativeFrom="page">
                  <wp:posOffset>2284095</wp:posOffset>
                </wp:positionH>
                <wp:positionV relativeFrom="paragraph">
                  <wp:posOffset>1245870</wp:posOffset>
                </wp:positionV>
                <wp:extent cx="4381500" cy="1064895"/>
                <wp:effectExtent l="17145" t="17145" r="11430" b="13335"/>
                <wp:wrapNone/>
                <wp:docPr id="210" name="Grup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0" cy="1064895"/>
                          <a:chOff x="3597" y="1962"/>
                          <a:chExt cx="6900" cy="1677"/>
                        </a:xfrm>
                      </wpg:grpSpPr>
                      <wpg:grpSp>
                        <wpg:cNvPr id="211" name="Group 161"/>
                        <wpg:cNvGrpSpPr>
                          <a:grpSpLocks/>
                        </wpg:cNvGrpSpPr>
                        <wpg:grpSpPr bwMode="auto">
                          <a:xfrm>
                            <a:off x="5357" y="1962"/>
                            <a:ext cx="3294" cy="414"/>
                            <a:chOff x="5357" y="1962"/>
                            <a:chExt cx="3294" cy="414"/>
                          </a:xfrm>
                        </wpg:grpSpPr>
                        <wps:wsp>
                          <wps:cNvPr id="212" name="Freeform 162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5368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5357 5357"/>
                                <a:gd name="T5" fmla="*/ T4 w 3294"/>
                                <a:gd name="T6" fmla="+- 0 1973 1962"/>
                                <a:gd name="T7" fmla="*/ 1973 h 414"/>
                                <a:gd name="T8" fmla="+- 0 5357 5357"/>
                                <a:gd name="T9" fmla="*/ T8 w 3294"/>
                                <a:gd name="T10" fmla="+- 0 2376 1962"/>
                                <a:gd name="T11" fmla="*/ 2376 h 414"/>
                                <a:gd name="T12" fmla="+- 0 8641 5357"/>
                                <a:gd name="T13" fmla="*/ T12 w 3294"/>
                                <a:gd name="T14" fmla="+- 0 2376 1962"/>
                                <a:gd name="T15" fmla="*/ 2376 h 414"/>
                                <a:gd name="T16" fmla="+- 0 8651 5357"/>
                                <a:gd name="T17" fmla="*/ T16 w 3294"/>
                                <a:gd name="T18" fmla="+- 0 2366 1962"/>
                                <a:gd name="T19" fmla="*/ 2366 h 414"/>
                                <a:gd name="T20" fmla="+- 0 5368 5357"/>
                                <a:gd name="T21" fmla="*/ T20 w 3294"/>
                                <a:gd name="T22" fmla="+- 0 2366 1962"/>
                                <a:gd name="T23" fmla="*/ 2366 h 414"/>
                                <a:gd name="T24" fmla="+- 0 5368 5357"/>
                                <a:gd name="T25" fmla="*/ T24 w 3294"/>
                                <a:gd name="T26" fmla="+- 0 1962 1962"/>
                                <a:gd name="T27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284" y="414"/>
                                  </a:lnTo>
                                  <a:lnTo>
                                    <a:pt x="3294" y="404"/>
                                  </a:lnTo>
                                  <a:lnTo>
                                    <a:pt x="11" y="40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63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8651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8641 5357"/>
                                <a:gd name="T5" fmla="*/ T4 w 3294"/>
                                <a:gd name="T6" fmla="+- 0 1962 1962"/>
                                <a:gd name="T7" fmla="*/ 1962 h 414"/>
                                <a:gd name="T8" fmla="+- 0 8641 5357"/>
                                <a:gd name="T9" fmla="*/ T8 w 3294"/>
                                <a:gd name="T10" fmla="+- 0 2366 1962"/>
                                <a:gd name="T11" fmla="*/ 2366 h 414"/>
                                <a:gd name="T12" fmla="+- 0 8651 5357"/>
                                <a:gd name="T13" fmla="*/ T12 w 3294"/>
                                <a:gd name="T14" fmla="+- 0 2366 1962"/>
                                <a:gd name="T15" fmla="*/ 2366 h 414"/>
                                <a:gd name="T16" fmla="+- 0 8651 5357"/>
                                <a:gd name="T17" fmla="*/ T16 w 3294"/>
                                <a:gd name="T18" fmla="+- 0 1962 1962"/>
                                <a:gd name="T19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3294" y="0"/>
                                  </a:moveTo>
                                  <a:lnTo>
                                    <a:pt x="3284" y="0"/>
                                  </a:lnTo>
                                  <a:lnTo>
                                    <a:pt x="3284" y="404"/>
                                  </a:lnTo>
                                  <a:lnTo>
                                    <a:pt x="3294" y="404"/>
                                  </a:lnTo>
                                  <a:lnTo>
                                    <a:pt x="3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64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5368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5357 5357"/>
                                <a:gd name="T5" fmla="*/ T4 w 3294"/>
                                <a:gd name="T6" fmla="+- 0 1962 1962"/>
                                <a:gd name="T7" fmla="*/ 1962 h 414"/>
                                <a:gd name="T8" fmla="+- 0 5357 5357"/>
                                <a:gd name="T9" fmla="*/ T8 w 3294"/>
                                <a:gd name="T10" fmla="+- 0 1973 1962"/>
                                <a:gd name="T11" fmla="*/ 1973 h 414"/>
                                <a:gd name="T12" fmla="+- 0 5368 5357"/>
                                <a:gd name="T13" fmla="*/ T12 w 3294"/>
                                <a:gd name="T14" fmla="+- 0 1962 1962"/>
                                <a:gd name="T15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65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8641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5368 5357"/>
                                <a:gd name="T5" fmla="*/ T4 w 3294"/>
                                <a:gd name="T6" fmla="+- 0 1962 1962"/>
                                <a:gd name="T7" fmla="*/ 1962 h 414"/>
                                <a:gd name="T8" fmla="+- 0 5368 5357"/>
                                <a:gd name="T9" fmla="*/ T8 w 3294"/>
                                <a:gd name="T10" fmla="+- 0 1973 1962"/>
                                <a:gd name="T11" fmla="*/ 1973 h 414"/>
                                <a:gd name="T12" fmla="+- 0 8641 5357"/>
                                <a:gd name="T13" fmla="*/ T12 w 3294"/>
                                <a:gd name="T14" fmla="+- 0 1973 1962"/>
                                <a:gd name="T15" fmla="*/ 1973 h 414"/>
                                <a:gd name="T16" fmla="+- 0 8641 5357"/>
                                <a:gd name="T17" fmla="*/ T16 w 3294"/>
                                <a:gd name="T18" fmla="+- 0 1962 1962"/>
                                <a:gd name="T19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328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284" y="11"/>
                                  </a:lnTo>
                                  <a:lnTo>
                                    <a:pt x="3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66"/>
                        <wpg:cNvGrpSpPr>
                          <a:grpSpLocks/>
                        </wpg:cNvGrpSpPr>
                        <wpg:grpSpPr bwMode="auto">
                          <a:xfrm>
                            <a:off x="5357" y="1962"/>
                            <a:ext cx="3294" cy="414"/>
                            <a:chOff x="5357" y="1962"/>
                            <a:chExt cx="3294" cy="414"/>
                          </a:xfrm>
                        </wpg:grpSpPr>
                        <wps:wsp>
                          <wps:cNvPr id="217" name="Freeform 167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94" cy="414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3294"/>
                                <a:gd name="T2" fmla="+- 0 1962 1962"/>
                                <a:gd name="T3" fmla="*/ 1962 h 414"/>
                                <a:gd name="T4" fmla="+- 0 8651 5357"/>
                                <a:gd name="T5" fmla="*/ T4 w 3294"/>
                                <a:gd name="T6" fmla="+- 0 1962 1962"/>
                                <a:gd name="T7" fmla="*/ 1962 h 414"/>
                                <a:gd name="T8" fmla="+- 0 8651 5357"/>
                                <a:gd name="T9" fmla="*/ T8 w 3294"/>
                                <a:gd name="T10" fmla="+- 0 2366 1962"/>
                                <a:gd name="T11" fmla="*/ 2366 h 414"/>
                                <a:gd name="T12" fmla="+- 0 8641 5357"/>
                                <a:gd name="T13" fmla="*/ T12 w 3294"/>
                                <a:gd name="T14" fmla="+- 0 2376 1962"/>
                                <a:gd name="T15" fmla="*/ 2376 h 414"/>
                                <a:gd name="T16" fmla="+- 0 5357 5357"/>
                                <a:gd name="T17" fmla="*/ T16 w 3294"/>
                                <a:gd name="T18" fmla="+- 0 2376 1962"/>
                                <a:gd name="T19" fmla="*/ 2376 h 414"/>
                                <a:gd name="T20" fmla="+- 0 5357 5357"/>
                                <a:gd name="T21" fmla="*/ T20 w 3294"/>
                                <a:gd name="T22" fmla="+- 0 1962 1962"/>
                                <a:gd name="T23" fmla="*/ 196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294" h="414">
                                  <a:moveTo>
                                    <a:pt x="0" y="0"/>
                                  </a:moveTo>
                                  <a:lnTo>
                                    <a:pt x="3294" y="0"/>
                                  </a:lnTo>
                                  <a:lnTo>
                                    <a:pt x="3294" y="404"/>
                                  </a:lnTo>
                                  <a:lnTo>
                                    <a:pt x="3284" y="414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68"/>
                        <wpg:cNvGrpSpPr>
                          <a:grpSpLocks/>
                        </wpg:cNvGrpSpPr>
                        <wpg:grpSpPr bwMode="auto">
                          <a:xfrm>
                            <a:off x="5357" y="1962"/>
                            <a:ext cx="3285" cy="404"/>
                            <a:chOff x="5357" y="1962"/>
                            <a:chExt cx="3285" cy="404"/>
                          </a:xfrm>
                        </wpg:grpSpPr>
                        <wps:wsp>
                          <wps:cNvPr id="219" name="Freeform 169"/>
                          <wps:cNvSpPr>
                            <a:spLocks/>
                          </wps:cNvSpPr>
                          <wps:spPr bwMode="auto">
                            <a:xfrm>
                              <a:off x="5357" y="1962"/>
                              <a:ext cx="3285" cy="404"/>
                            </a:xfrm>
                            <a:custGeom>
                              <a:avLst/>
                              <a:gdLst>
                                <a:gd name="T0" fmla="+- 0 5368 5357"/>
                                <a:gd name="T1" fmla="*/ T0 w 3285"/>
                                <a:gd name="T2" fmla="+- 0 2366 1962"/>
                                <a:gd name="T3" fmla="*/ 2366 h 404"/>
                                <a:gd name="T4" fmla="+- 0 5357 5357"/>
                                <a:gd name="T5" fmla="*/ T4 w 3285"/>
                                <a:gd name="T6" fmla="+- 0 2366 1962"/>
                                <a:gd name="T7" fmla="*/ 2366 h 404"/>
                                <a:gd name="T8" fmla="+- 0 8641 5357"/>
                                <a:gd name="T9" fmla="*/ T8 w 3285"/>
                                <a:gd name="T10" fmla="+- 0 2366 1962"/>
                                <a:gd name="T11" fmla="*/ 2366 h 404"/>
                                <a:gd name="T12" fmla="+- 0 8641 5357"/>
                                <a:gd name="T13" fmla="*/ T12 w 3285"/>
                                <a:gd name="T14" fmla="+- 0 1962 1962"/>
                                <a:gd name="T15" fmla="*/ 1962 h 404"/>
                                <a:gd name="T16" fmla="+- 0 8641 5357"/>
                                <a:gd name="T17" fmla="*/ T16 w 3285"/>
                                <a:gd name="T18" fmla="+- 0 1973 1962"/>
                                <a:gd name="T19" fmla="*/ 1973 h 404"/>
                                <a:gd name="T20" fmla="+- 0 5357 5357"/>
                                <a:gd name="T21" fmla="*/ T20 w 3285"/>
                                <a:gd name="T22" fmla="+- 0 1973 1962"/>
                                <a:gd name="T23" fmla="*/ 1973 h 404"/>
                                <a:gd name="T24" fmla="+- 0 5368 5357"/>
                                <a:gd name="T25" fmla="*/ T24 w 3285"/>
                                <a:gd name="T26" fmla="+- 0 1962 1962"/>
                                <a:gd name="T27" fmla="*/ 1962 h 404"/>
                                <a:gd name="T28" fmla="+- 0 5368 5357"/>
                                <a:gd name="T29" fmla="*/ T28 w 3285"/>
                                <a:gd name="T30" fmla="+- 0 2366 1962"/>
                                <a:gd name="T31" fmla="*/ 2366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85" h="404">
                                  <a:moveTo>
                                    <a:pt x="11" y="404"/>
                                  </a:moveTo>
                                  <a:lnTo>
                                    <a:pt x="0" y="404"/>
                                  </a:lnTo>
                                  <a:lnTo>
                                    <a:pt x="3284" y="404"/>
                                  </a:lnTo>
                                  <a:lnTo>
                                    <a:pt x="3284" y="0"/>
                                  </a:lnTo>
                                  <a:lnTo>
                                    <a:pt x="3284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70"/>
                        <wpg:cNvGrpSpPr>
                          <a:grpSpLocks/>
                        </wpg:cNvGrpSpPr>
                        <wpg:grpSpPr bwMode="auto">
                          <a:xfrm>
                            <a:off x="3598" y="2822"/>
                            <a:ext cx="6899" cy="424"/>
                            <a:chOff x="3598" y="2822"/>
                            <a:chExt cx="6899" cy="424"/>
                          </a:xfrm>
                        </wpg:grpSpPr>
                        <wps:wsp>
                          <wps:cNvPr id="221" name="Freeform 171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3608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3598 3598"/>
                                <a:gd name="T5" fmla="*/ T4 w 6899"/>
                                <a:gd name="T6" fmla="+- 0 2832 2822"/>
                                <a:gd name="T7" fmla="*/ 2832 h 424"/>
                                <a:gd name="T8" fmla="+- 0 3598 3598"/>
                                <a:gd name="T9" fmla="*/ T8 w 6899"/>
                                <a:gd name="T10" fmla="+- 0 3245 2822"/>
                                <a:gd name="T11" fmla="*/ 3245 h 424"/>
                                <a:gd name="T12" fmla="+- 0 10486 3598"/>
                                <a:gd name="T13" fmla="*/ T12 w 6899"/>
                                <a:gd name="T14" fmla="+- 0 3245 2822"/>
                                <a:gd name="T15" fmla="*/ 3245 h 424"/>
                                <a:gd name="T16" fmla="+- 0 10496 3598"/>
                                <a:gd name="T17" fmla="*/ T16 w 6899"/>
                                <a:gd name="T18" fmla="+- 0 3234 2822"/>
                                <a:gd name="T19" fmla="*/ 3234 h 424"/>
                                <a:gd name="T20" fmla="+- 0 3608 3598"/>
                                <a:gd name="T21" fmla="*/ T20 w 6899"/>
                                <a:gd name="T22" fmla="+- 0 3234 2822"/>
                                <a:gd name="T23" fmla="*/ 3234 h 424"/>
                                <a:gd name="T24" fmla="+- 0 3608 3598"/>
                                <a:gd name="T25" fmla="*/ T24 w 6899"/>
                                <a:gd name="T26" fmla="+- 0 2822 2822"/>
                                <a:gd name="T27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1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6888" y="423"/>
                                  </a:lnTo>
                                  <a:lnTo>
                                    <a:pt x="6898" y="412"/>
                                  </a:lnTo>
                                  <a:lnTo>
                                    <a:pt x="10" y="41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72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10496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10486 3598"/>
                                <a:gd name="T5" fmla="*/ T4 w 6899"/>
                                <a:gd name="T6" fmla="+- 0 2822 2822"/>
                                <a:gd name="T7" fmla="*/ 2822 h 424"/>
                                <a:gd name="T8" fmla="+- 0 10486 3598"/>
                                <a:gd name="T9" fmla="*/ T8 w 6899"/>
                                <a:gd name="T10" fmla="+- 0 3234 2822"/>
                                <a:gd name="T11" fmla="*/ 3234 h 424"/>
                                <a:gd name="T12" fmla="+- 0 10496 3598"/>
                                <a:gd name="T13" fmla="*/ T12 w 6899"/>
                                <a:gd name="T14" fmla="+- 0 3234 2822"/>
                                <a:gd name="T15" fmla="*/ 3234 h 424"/>
                                <a:gd name="T16" fmla="+- 0 10496 3598"/>
                                <a:gd name="T17" fmla="*/ T16 w 6899"/>
                                <a:gd name="T18" fmla="+- 0 2822 2822"/>
                                <a:gd name="T19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6898" y="0"/>
                                  </a:moveTo>
                                  <a:lnTo>
                                    <a:pt x="6888" y="0"/>
                                  </a:lnTo>
                                  <a:lnTo>
                                    <a:pt x="6888" y="412"/>
                                  </a:lnTo>
                                  <a:lnTo>
                                    <a:pt x="6898" y="412"/>
                                  </a:lnTo>
                                  <a:lnTo>
                                    <a:pt x="68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73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3608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3598 3598"/>
                                <a:gd name="T5" fmla="*/ T4 w 6899"/>
                                <a:gd name="T6" fmla="+- 0 2822 2822"/>
                                <a:gd name="T7" fmla="*/ 2822 h 424"/>
                                <a:gd name="T8" fmla="+- 0 3598 3598"/>
                                <a:gd name="T9" fmla="*/ T8 w 6899"/>
                                <a:gd name="T10" fmla="+- 0 2832 2822"/>
                                <a:gd name="T11" fmla="*/ 2832 h 424"/>
                                <a:gd name="T12" fmla="+- 0 3608 3598"/>
                                <a:gd name="T13" fmla="*/ T12 w 6899"/>
                                <a:gd name="T14" fmla="+- 0 2822 2822"/>
                                <a:gd name="T15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74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10486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3608 3598"/>
                                <a:gd name="T5" fmla="*/ T4 w 6899"/>
                                <a:gd name="T6" fmla="+- 0 2822 2822"/>
                                <a:gd name="T7" fmla="*/ 2822 h 424"/>
                                <a:gd name="T8" fmla="+- 0 3608 3598"/>
                                <a:gd name="T9" fmla="*/ T8 w 6899"/>
                                <a:gd name="T10" fmla="+- 0 2832 2822"/>
                                <a:gd name="T11" fmla="*/ 2832 h 424"/>
                                <a:gd name="T12" fmla="+- 0 10486 3598"/>
                                <a:gd name="T13" fmla="*/ T12 w 6899"/>
                                <a:gd name="T14" fmla="+- 0 2832 2822"/>
                                <a:gd name="T15" fmla="*/ 2832 h 424"/>
                                <a:gd name="T16" fmla="+- 0 10486 3598"/>
                                <a:gd name="T17" fmla="*/ T16 w 6899"/>
                                <a:gd name="T18" fmla="+- 0 2822 2822"/>
                                <a:gd name="T19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688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888" y="10"/>
                                  </a:lnTo>
                                  <a:lnTo>
                                    <a:pt x="68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75"/>
                        <wpg:cNvGrpSpPr>
                          <a:grpSpLocks/>
                        </wpg:cNvGrpSpPr>
                        <wpg:grpSpPr bwMode="auto">
                          <a:xfrm>
                            <a:off x="3598" y="2822"/>
                            <a:ext cx="6899" cy="424"/>
                            <a:chOff x="3598" y="2822"/>
                            <a:chExt cx="6899" cy="424"/>
                          </a:xfrm>
                        </wpg:grpSpPr>
                        <wps:wsp>
                          <wps:cNvPr id="226" name="Freeform 176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99" cy="424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6899"/>
                                <a:gd name="T2" fmla="+- 0 2822 2822"/>
                                <a:gd name="T3" fmla="*/ 2822 h 424"/>
                                <a:gd name="T4" fmla="+- 0 10496 3598"/>
                                <a:gd name="T5" fmla="*/ T4 w 6899"/>
                                <a:gd name="T6" fmla="+- 0 2822 2822"/>
                                <a:gd name="T7" fmla="*/ 2822 h 424"/>
                                <a:gd name="T8" fmla="+- 0 10496 3598"/>
                                <a:gd name="T9" fmla="*/ T8 w 6899"/>
                                <a:gd name="T10" fmla="+- 0 3234 2822"/>
                                <a:gd name="T11" fmla="*/ 3234 h 424"/>
                                <a:gd name="T12" fmla="+- 0 10486 3598"/>
                                <a:gd name="T13" fmla="*/ T12 w 6899"/>
                                <a:gd name="T14" fmla="+- 0 3245 2822"/>
                                <a:gd name="T15" fmla="*/ 3245 h 424"/>
                                <a:gd name="T16" fmla="+- 0 3598 3598"/>
                                <a:gd name="T17" fmla="*/ T16 w 6899"/>
                                <a:gd name="T18" fmla="+- 0 3245 2822"/>
                                <a:gd name="T19" fmla="*/ 3245 h 424"/>
                                <a:gd name="T20" fmla="+- 0 3598 3598"/>
                                <a:gd name="T21" fmla="*/ T20 w 6899"/>
                                <a:gd name="T22" fmla="+- 0 2822 2822"/>
                                <a:gd name="T23" fmla="*/ 282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899" h="424">
                                  <a:moveTo>
                                    <a:pt x="0" y="0"/>
                                  </a:moveTo>
                                  <a:lnTo>
                                    <a:pt x="6898" y="0"/>
                                  </a:lnTo>
                                  <a:lnTo>
                                    <a:pt x="6898" y="412"/>
                                  </a:lnTo>
                                  <a:lnTo>
                                    <a:pt x="6888" y="42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77"/>
                        <wpg:cNvGrpSpPr>
                          <a:grpSpLocks/>
                        </wpg:cNvGrpSpPr>
                        <wpg:grpSpPr bwMode="auto">
                          <a:xfrm>
                            <a:off x="3598" y="2822"/>
                            <a:ext cx="6888" cy="413"/>
                            <a:chOff x="3598" y="2822"/>
                            <a:chExt cx="6888" cy="413"/>
                          </a:xfrm>
                        </wpg:grpSpPr>
                        <wps:wsp>
                          <wps:cNvPr id="228" name="Freeform 178"/>
                          <wps:cNvSpPr>
                            <a:spLocks/>
                          </wps:cNvSpPr>
                          <wps:spPr bwMode="auto">
                            <a:xfrm>
                              <a:off x="3598" y="2822"/>
                              <a:ext cx="6888" cy="413"/>
                            </a:xfrm>
                            <a:custGeom>
                              <a:avLst/>
                              <a:gdLst>
                                <a:gd name="T0" fmla="+- 0 3608 3598"/>
                                <a:gd name="T1" fmla="*/ T0 w 6888"/>
                                <a:gd name="T2" fmla="+- 0 3234 2822"/>
                                <a:gd name="T3" fmla="*/ 3234 h 413"/>
                                <a:gd name="T4" fmla="+- 0 3598 3598"/>
                                <a:gd name="T5" fmla="*/ T4 w 6888"/>
                                <a:gd name="T6" fmla="+- 0 3234 2822"/>
                                <a:gd name="T7" fmla="*/ 3234 h 413"/>
                                <a:gd name="T8" fmla="+- 0 10486 3598"/>
                                <a:gd name="T9" fmla="*/ T8 w 6888"/>
                                <a:gd name="T10" fmla="+- 0 3234 2822"/>
                                <a:gd name="T11" fmla="*/ 3234 h 413"/>
                                <a:gd name="T12" fmla="+- 0 10486 3598"/>
                                <a:gd name="T13" fmla="*/ T12 w 6888"/>
                                <a:gd name="T14" fmla="+- 0 2822 2822"/>
                                <a:gd name="T15" fmla="*/ 2822 h 413"/>
                                <a:gd name="T16" fmla="+- 0 10486 3598"/>
                                <a:gd name="T17" fmla="*/ T16 w 6888"/>
                                <a:gd name="T18" fmla="+- 0 2832 2822"/>
                                <a:gd name="T19" fmla="*/ 2832 h 413"/>
                                <a:gd name="T20" fmla="+- 0 3598 3598"/>
                                <a:gd name="T21" fmla="*/ T20 w 6888"/>
                                <a:gd name="T22" fmla="+- 0 2832 2822"/>
                                <a:gd name="T23" fmla="*/ 2832 h 413"/>
                                <a:gd name="T24" fmla="+- 0 3608 3598"/>
                                <a:gd name="T25" fmla="*/ T24 w 6888"/>
                                <a:gd name="T26" fmla="+- 0 2822 2822"/>
                                <a:gd name="T27" fmla="*/ 2822 h 413"/>
                                <a:gd name="T28" fmla="+- 0 3608 3598"/>
                                <a:gd name="T29" fmla="*/ T28 w 6888"/>
                                <a:gd name="T30" fmla="+- 0 3234 2822"/>
                                <a:gd name="T31" fmla="*/ 323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88" h="413">
                                  <a:moveTo>
                                    <a:pt x="10" y="412"/>
                                  </a:moveTo>
                                  <a:lnTo>
                                    <a:pt x="0" y="412"/>
                                  </a:lnTo>
                                  <a:lnTo>
                                    <a:pt x="6888" y="412"/>
                                  </a:lnTo>
                                  <a:lnTo>
                                    <a:pt x="6888" y="0"/>
                                  </a:lnTo>
                                  <a:lnTo>
                                    <a:pt x="6888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9"/>
                        <wpg:cNvGrpSpPr>
                          <a:grpSpLocks/>
                        </wpg:cNvGrpSpPr>
                        <wpg:grpSpPr bwMode="auto">
                          <a:xfrm>
                            <a:off x="6881" y="2440"/>
                            <a:ext cx="246" cy="318"/>
                            <a:chOff x="6881" y="2440"/>
                            <a:chExt cx="246" cy="318"/>
                          </a:xfrm>
                        </wpg:grpSpPr>
                        <wps:wsp>
                          <wps:cNvPr id="230" name="Freeform 180"/>
                          <wps:cNvSpPr>
                            <a:spLocks/>
                          </wps:cNvSpPr>
                          <wps:spPr bwMode="auto">
                            <a:xfrm>
                              <a:off x="6881" y="244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127 6881"/>
                                <a:gd name="T1" fmla="*/ T0 w 246"/>
                                <a:gd name="T2" fmla="+- 0 2640 2440"/>
                                <a:gd name="T3" fmla="*/ 2640 h 318"/>
                                <a:gd name="T4" fmla="+- 0 6881 6881"/>
                                <a:gd name="T5" fmla="*/ T4 w 246"/>
                                <a:gd name="T6" fmla="+- 0 2640 2440"/>
                                <a:gd name="T7" fmla="*/ 2640 h 318"/>
                                <a:gd name="T8" fmla="+- 0 7009 6881"/>
                                <a:gd name="T9" fmla="*/ T8 w 246"/>
                                <a:gd name="T10" fmla="+- 0 2758 2440"/>
                                <a:gd name="T11" fmla="*/ 2758 h 318"/>
                                <a:gd name="T12" fmla="+- 0 7127 6881"/>
                                <a:gd name="T13" fmla="*/ T12 w 246"/>
                                <a:gd name="T14" fmla="+- 0 2640 2440"/>
                                <a:gd name="T15" fmla="*/ 264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246" y="200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246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81"/>
                          <wps:cNvSpPr>
                            <a:spLocks/>
                          </wps:cNvSpPr>
                          <wps:spPr bwMode="auto">
                            <a:xfrm>
                              <a:off x="6881" y="244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62 6881"/>
                                <a:gd name="T1" fmla="*/ T0 w 246"/>
                                <a:gd name="T2" fmla="+- 0 2440 2440"/>
                                <a:gd name="T3" fmla="*/ 2440 h 318"/>
                                <a:gd name="T4" fmla="+- 0 6946 6881"/>
                                <a:gd name="T5" fmla="*/ T4 w 246"/>
                                <a:gd name="T6" fmla="+- 0 2440 2440"/>
                                <a:gd name="T7" fmla="*/ 2440 h 318"/>
                                <a:gd name="T8" fmla="+- 0 6946 6881"/>
                                <a:gd name="T9" fmla="*/ T8 w 246"/>
                                <a:gd name="T10" fmla="+- 0 2640 2440"/>
                                <a:gd name="T11" fmla="*/ 2640 h 318"/>
                                <a:gd name="T12" fmla="+- 0 7062 6881"/>
                                <a:gd name="T13" fmla="*/ T12 w 246"/>
                                <a:gd name="T14" fmla="+- 0 2640 2440"/>
                                <a:gd name="T15" fmla="*/ 2640 h 318"/>
                                <a:gd name="T16" fmla="+- 0 7062 6881"/>
                                <a:gd name="T17" fmla="*/ T16 w 246"/>
                                <a:gd name="T18" fmla="+- 0 2440 2440"/>
                                <a:gd name="T19" fmla="*/ 244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8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5" y="200"/>
                                  </a:lnTo>
                                  <a:lnTo>
                                    <a:pt x="181" y="20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82"/>
                        <wpg:cNvGrpSpPr>
                          <a:grpSpLocks/>
                        </wpg:cNvGrpSpPr>
                        <wpg:grpSpPr bwMode="auto">
                          <a:xfrm>
                            <a:off x="6871" y="2440"/>
                            <a:ext cx="267" cy="329"/>
                            <a:chOff x="6871" y="2440"/>
                            <a:chExt cx="267" cy="329"/>
                          </a:xfrm>
                        </wpg:grpSpPr>
                        <wps:wsp>
                          <wps:cNvPr id="233" name="Freeform 183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7004 6871"/>
                                <a:gd name="T5" fmla="*/ T4 w 267"/>
                                <a:gd name="T6" fmla="+- 0 2753 2440"/>
                                <a:gd name="T7" fmla="*/ 2753 h 329"/>
                                <a:gd name="T8" fmla="+- 0 7009 6871"/>
                                <a:gd name="T9" fmla="*/ T8 w 267"/>
                                <a:gd name="T10" fmla="+- 0 2758 2440"/>
                                <a:gd name="T11" fmla="*/ 2758 h 329"/>
                                <a:gd name="T12" fmla="+- 0 6998 6871"/>
                                <a:gd name="T13" fmla="*/ T12 w 267"/>
                                <a:gd name="T14" fmla="+- 0 2758 2440"/>
                                <a:gd name="T15" fmla="*/ 2758 h 329"/>
                                <a:gd name="T16" fmla="+- 0 7009 6871"/>
                                <a:gd name="T17" fmla="*/ T16 w 267"/>
                                <a:gd name="T18" fmla="+- 0 2769 2440"/>
                                <a:gd name="T19" fmla="*/ 2769 h 329"/>
                                <a:gd name="T20" fmla="+- 0 7019 6871"/>
                                <a:gd name="T21" fmla="*/ T20 w 267"/>
                                <a:gd name="T22" fmla="+- 0 2758 2440"/>
                                <a:gd name="T23" fmla="*/ 2758 h 329"/>
                                <a:gd name="T24" fmla="+- 0 7009 6871"/>
                                <a:gd name="T25" fmla="*/ T24 w 267"/>
                                <a:gd name="T26" fmla="+- 0 2758 2440"/>
                                <a:gd name="T27" fmla="*/ 2758 h 329"/>
                                <a:gd name="T28" fmla="+- 0 7004 6871"/>
                                <a:gd name="T29" fmla="*/ T28 w 267"/>
                                <a:gd name="T30" fmla="+- 0 2753 2440"/>
                                <a:gd name="T31" fmla="*/ 2753 h 329"/>
                                <a:gd name="T32" fmla="+- 0 7024 6871"/>
                                <a:gd name="T33" fmla="*/ T32 w 267"/>
                                <a:gd name="T34" fmla="+- 0 2753 2440"/>
                                <a:gd name="T35" fmla="*/ 2753 h 329"/>
                                <a:gd name="T36" fmla="+- 0 7129 6871"/>
                                <a:gd name="T37" fmla="*/ T36 w 267"/>
                                <a:gd name="T38" fmla="+- 0 2640 2440"/>
                                <a:gd name="T39" fmla="*/ 2640 h 329"/>
                                <a:gd name="T40" fmla="+- 0 7127 6871"/>
                                <a:gd name="T41" fmla="*/ T40 w 267"/>
                                <a:gd name="T42" fmla="+- 0 2640 2440"/>
                                <a:gd name="T43" fmla="*/ 2640 h 329"/>
                                <a:gd name="T44" fmla="+- 0 7127 6871"/>
                                <a:gd name="T45" fmla="*/ T44 w 267"/>
                                <a:gd name="T46" fmla="+- 0 2631 2440"/>
                                <a:gd name="T47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3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8" y="318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53" y="313"/>
                                  </a:lnTo>
                                  <a:lnTo>
                                    <a:pt x="258" y="200"/>
                                  </a:lnTo>
                                  <a:lnTo>
                                    <a:pt x="256" y="200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84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881 6871"/>
                                <a:gd name="T5" fmla="*/ T4 w 267"/>
                                <a:gd name="T6" fmla="+- 0 2640 2440"/>
                                <a:gd name="T7" fmla="*/ 2640 h 329"/>
                                <a:gd name="T8" fmla="+- 0 6998 6871"/>
                                <a:gd name="T9" fmla="*/ T8 w 267"/>
                                <a:gd name="T10" fmla="+- 0 2758 2440"/>
                                <a:gd name="T11" fmla="*/ 2758 h 329"/>
                                <a:gd name="T12" fmla="+- 0 7004 6871"/>
                                <a:gd name="T13" fmla="*/ T12 w 267"/>
                                <a:gd name="T14" fmla="+- 0 2753 2440"/>
                                <a:gd name="T15" fmla="*/ 2753 h 329"/>
                                <a:gd name="T16" fmla="+- 0 6881 6871"/>
                                <a:gd name="T17" fmla="*/ T16 w 267"/>
                                <a:gd name="T18" fmla="+- 0 2631 2440"/>
                                <a:gd name="T1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85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871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6881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881 6871"/>
                                <a:gd name="T13" fmla="*/ T12 w 267"/>
                                <a:gd name="T14" fmla="+- 0 2631 2440"/>
                                <a:gd name="T15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86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35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881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6890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935 6871"/>
                                <a:gd name="T13" fmla="*/ T12 w 267"/>
                                <a:gd name="T14" fmla="+- 0 2640 2440"/>
                                <a:gd name="T15" fmla="*/ 2640 h 329"/>
                                <a:gd name="T16" fmla="+- 0 6935 6871"/>
                                <a:gd name="T17" fmla="*/ T16 w 267"/>
                                <a:gd name="T18" fmla="+- 0 2631 2440"/>
                                <a:gd name="T1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19" y="200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87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2440 2440"/>
                                <a:gd name="T3" fmla="*/ 2440 h 329"/>
                                <a:gd name="T4" fmla="+- 0 6935 6871"/>
                                <a:gd name="T5" fmla="*/ T4 w 267"/>
                                <a:gd name="T6" fmla="+- 0 2440 2440"/>
                                <a:gd name="T7" fmla="*/ 2440 h 329"/>
                                <a:gd name="T8" fmla="+- 0 6935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946 6871"/>
                                <a:gd name="T13" fmla="*/ T12 w 267"/>
                                <a:gd name="T14" fmla="+- 0 2631 2440"/>
                                <a:gd name="T15" fmla="*/ 2631 h 329"/>
                                <a:gd name="T16" fmla="+- 0 6946 6871"/>
                                <a:gd name="T17" fmla="*/ T16 w 267"/>
                                <a:gd name="T18" fmla="+- 0 2440 2440"/>
                                <a:gd name="T19" fmla="*/ 244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88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935 6871"/>
                                <a:gd name="T5" fmla="*/ T4 w 267"/>
                                <a:gd name="T6" fmla="+- 0 2640 2440"/>
                                <a:gd name="T7" fmla="*/ 2640 h 329"/>
                                <a:gd name="T8" fmla="+- 0 6946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946 6871"/>
                                <a:gd name="T13" fmla="*/ T12 w 267"/>
                                <a:gd name="T14" fmla="+- 0 2631 2440"/>
                                <a:gd name="T15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191"/>
                                  </a:moveTo>
                                  <a:lnTo>
                                    <a:pt x="64" y="200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89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7062 6871"/>
                                <a:gd name="T5" fmla="*/ T4 w 267"/>
                                <a:gd name="T6" fmla="+- 0 2640 2440"/>
                                <a:gd name="T7" fmla="*/ 2640 h 329"/>
                                <a:gd name="T8" fmla="+- 0 7073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7062 6871"/>
                                <a:gd name="T13" fmla="*/ T12 w 267"/>
                                <a:gd name="T14" fmla="+- 0 2631 2440"/>
                                <a:gd name="T15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0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90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73 6871"/>
                                <a:gd name="T1" fmla="*/ T0 w 267"/>
                                <a:gd name="T2" fmla="+- 0 2440 2440"/>
                                <a:gd name="T3" fmla="*/ 2440 h 329"/>
                                <a:gd name="T4" fmla="+- 0 7062 6871"/>
                                <a:gd name="T5" fmla="*/ T4 w 267"/>
                                <a:gd name="T6" fmla="+- 0 2440 2440"/>
                                <a:gd name="T7" fmla="*/ 2440 h 329"/>
                                <a:gd name="T8" fmla="+- 0 7062 6871"/>
                                <a:gd name="T9" fmla="*/ T8 w 267"/>
                                <a:gd name="T10" fmla="+- 0 2631 2440"/>
                                <a:gd name="T11" fmla="*/ 2631 h 329"/>
                                <a:gd name="T12" fmla="+- 0 7073 6871"/>
                                <a:gd name="T13" fmla="*/ T12 w 267"/>
                                <a:gd name="T14" fmla="+- 0 2640 2440"/>
                                <a:gd name="T15" fmla="*/ 2640 h 329"/>
                                <a:gd name="T16" fmla="+- 0 7073 6871"/>
                                <a:gd name="T17" fmla="*/ T16 w 267"/>
                                <a:gd name="T18" fmla="+- 0 2440 2440"/>
                                <a:gd name="T19" fmla="*/ 244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91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7073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7073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7117 6871"/>
                                <a:gd name="T13" fmla="*/ T12 w 267"/>
                                <a:gd name="T14" fmla="+- 0 2640 2440"/>
                                <a:gd name="T15" fmla="*/ 2640 h 329"/>
                                <a:gd name="T16" fmla="+- 0 7127 6871"/>
                                <a:gd name="T17" fmla="*/ T16 w 267"/>
                                <a:gd name="T18" fmla="+- 0 2631 2440"/>
                                <a:gd name="T1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246" y="200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92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38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7127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7127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7129 6871"/>
                                <a:gd name="T13" fmla="*/ T12 w 267"/>
                                <a:gd name="T14" fmla="+- 0 2640 2440"/>
                                <a:gd name="T15" fmla="*/ 2640 h 329"/>
                                <a:gd name="T16" fmla="+- 0 7138 6871"/>
                                <a:gd name="T17" fmla="*/ T16 w 267"/>
                                <a:gd name="T18" fmla="+- 0 2631 2440"/>
                                <a:gd name="T1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7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0"/>
                                  </a:lnTo>
                                  <a:lnTo>
                                    <a:pt x="258" y="200"/>
                                  </a:lnTo>
                                  <a:lnTo>
                                    <a:pt x="267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93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2440 2440"/>
                                <a:gd name="T3" fmla="*/ 2440 h 329"/>
                                <a:gd name="T4" fmla="+- 0 6946 6871"/>
                                <a:gd name="T5" fmla="*/ T4 w 267"/>
                                <a:gd name="T6" fmla="+- 0 2440 2440"/>
                                <a:gd name="T7" fmla="*/ 2440 h 329"/>
                                <a:gd name="T8" fmla="+- 0 6946 6871"/>
                                <a:gd name="T9" fmla="*/ T8 w 267"/>
                                <a:gd name="T10" fmla="+- 0 2450 2440"/>
                                <a:gd name="T11" fmla="*/ 2450 h 329"/>
                                <a:gd name="T12" fmla="+- 0 7062 6871"/>
                                <a:gd name="T13" fmla="*/ T12 w 267"/>
                                <a:gd name="T14" fmla="+- 0 2450 2440"/>
                                <a:gd name="T15" fmla="*/ 2450 h 329"/>
                                <a:gd name="T16" fmla="+- 0 7062 6871"/>
                                <a:gd name="T17" fmla="*/ T16 w 267"/>
                                <a:gd name="T18" fmla="+- 0 2440 2440"/>
                                <a:gd name="T19" fmla="*/ 244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191" y="1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94"/>
                        <wpg:cNvGrpSpPr>
                          <a:grpSpLocks/>
                        </wpg:cNvGrpSpPr>
                        <wpg:grpSpPr bwMode="auto">
                          <a:xfrm>
                            <a:off x="6871" y="2440"/>
                            <a:ext cx="267" cy="329"/>
                            <a:chOff x="6871" y="2440"/>
                            <a:chExt cx="267" cy="329"/>
                          </a:xfrm>
                        </wpg:grpSpPr>
                        <wps:wsp>
                          <wps:cNvPr id="245" name="Freeform 195"/>
                          <wps:cNvSpPr>
                            <a:spLocks/>
                          </wps:cNvSpPr>
                          <wps:spPr bwMode="auto">
                            <a:xfrm>
                              <a:off x="6871" y="244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67"/>
                                <a:gd name="T2" fmla="+- 0 2631 2440"/>
                                <a:gd name="T3" fmla="*/ 2631 h 329"/>
                                <a:gd name="T4" fmla="+- 0 6946 6871"/>
                                <a:gd name="T5" fmla="*/ T4 w 267"/>
                                <a:gd name="T6" fmla="+- 0 2631 2440"/>
                                <a:gd name="T7" fmla="*/ 2631 h 329"/>
                                <a:gd name="T8" fmla="+- 0 6935 6871"/>
                                <a:gd name="T9" fmla="*/ T8 w 267"/>
                                <a:gd name="T10" fmla="+- 0 2640 2440"/>
                                <a:gd name="T11" fmla="*/ 2640 h 329"/>
                                <a:gd name="T12" fmla="+- 0 6935 6871"/>
                                <a:gd name="T13" fmla="*/ T12 w 267"/>
                                <a:gd name="T14" fmla="+- 0 2440 2440"/>
                                <a:gd name="T15" fmla="*/ 2440 h 329"/>
                                <a:gd name="T16" fmla="+- 0 7073 6871"/>
                                <a:gd name="T17" fmla="*/ T16 w 267"/>
                                <a:gd name="T18" fmla="+- 0 2440 2440"/>
                                <a:gd name="T19" fmla="*/ 2440 h 329"/>
                                <a:gd name="T20" fmla="+- 0 7073 6871"/>
                                <a:gd name="T21" fmla="*/ T20 w 267"/>
                                <a:gd name="T22" fmla="+- 0 2640 2440"/>
                                <a:gd name="T23" fmla="*/ 2640 h 329"/>
                                <a:gd name="T24" fmla="+- 0 7062 6871"/>
                                <a:gd name="T25" fmla="*/ T24 w 267"/>
                                <a:gd name="T26" fmla="+- 0 2631 2440"/>
                                <a:gd name="T27" fmla="*/ 2631 h 329"/>
                                <a:gd name="T28" fmla="+- 0 7138 6871"/>
                                <a:gd name="T29" fmla="*/ T28 w 267"/>
                                <a:gd name="T30" fmla="+- 0 2631 2440"/>
                                <a:gd name="T31" fmla="*/ 2631 h 329"/>
                                <a:gd name="T32" fmla="+- 0 7009 6871"/>
                                <a:gd name="T33" fmla="*/ T32 w 267"/>
                                <a:gd name="T34" fmla="+- 0 2769 2440"/>
                                <a:gd name="T35" fmla="*/ 2769 h 329"/>
                                <a:gd name="T36" fmla="+- 0 6871 6871"/>
                                <a:gd name="T37" fmla="*/ T36 w 267"/>
                                <a:gd name="T38" fmla="+- 0 2631 2440"/>
                                <a:gd name="T39" fmla="*/ 263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5" y="191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96"/>
                        <wpg:cNvGrpSpPr>
                          <a:grpSpLocks/>
                        </wpg:cNvGrpSpPr>
                        <wpg:grpSpPr bwMode="auto">
                          <a:xfrm>
                            <a:off x="6881" y="2440"/>
                            <a:ext cx="246" cy="318"/>
                            <a:chOff x="6881" y="2440"/>
                            <a:chExt cx="246" cy="318"/>
                          </a:xfrm>
                        </wpg:grpSpPr>
                        <wps:wsp>
                          <wps:cNvPr id="247" name="Freeform 197"/>
                          <wps:cNvSpPr>
                            <a:spLocks/>
                          </wps:cNvSpPr>
                          <wps:spPr bwMode="auto">
                            <a:xfrm>
                              <a:off x="6881" y="244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09 6881"/>
                                <a:gd name="T1" fmla="*/ T0 w 246"/>
                                <a:gd name="T2" fmla="+- 0 2758 2440"/>
                                <a:gd name="T3" fmla="*/ 2758 h 318"/>
                                <a:gd name="T4" fmla="+- 0 6998 6881"/>
                                <a:gd name="T5" fmla="*/ T4 w 246"/>
                                <a:gd name="T6" fmla="+- 0 2758 2440"/>
                                <a:gd name="T7" fmla="*/ 2758 h 318"/>
                                <a:gd name="T8" fmla="+- 0 7127 6881"/>
                                <a:gd name="T9" fmla="*/ T8 w 246"/>
                                <a:gd name="T10" fmla="+- 0 2631 2440"/>
                                <a:gd name="T11" fmla="*/ 2631 h 318"/>
                                <a:gd name="T12" fmla="+- 0 7127 6881"/>
                                <a:gd name="T13" fmla="*/ T12 w 246"/>
                                <a:gd name="T14" fmla="+- 0 2640 2440"/>
                                <a:gd name="T15" fmla="*/ 2640 h 318"/>
                                <a:gd name="T16" fmla="+- 0 7062 6881"/>
                                <a:gd name="T17" fmla="*/ T16 w 246"/>
                                <a:gd name="T18" fmla="+- 0 2640 2440"/>
                                <a:gd name="T19" fmla="*/ 2640 h 318"/>
                                <a:gd name="T20" fmla="+- 0 7062 6881"/>
                                <a:gd name="T21" fmla="*/ T20 w 246"/>
                                <a:gd name="T22" fmla="+- 0 2440 2440"/>
                                <a:gd name="T23" fmla="*/ 2440 h 318"/>
                                <a:gd name="T24" fmla="+- 0 7062 6881"/>
                                <a:gd name="T25" fmla="*/ T24 w 246"/>
                                <a:gd name="T26" fmla="+- 0 2450 2440"/>
                                <a:gd name="T27" fmla="*/ 2450 h 318"/>
                                <a:gd name="T28" fmla="+- 0 6946 6881"/>
                                <a:gd name="T29" fmla="*/ T28 w 246"/>
                                <a:gd name="T30" fmla="+- 0 2450 2440"/>
                                <a:gd name="T31" fmla="*/ 2450 h 318"/>
                                <a:gd name="T32" fmla="+- 0 6946 6881"/>
                                <a:gd name="T33" fmla="*/ T32 w 246"/>
                                <a:gd name="T34" fmla="+- 0 2440 2440"/>
                                <a:gd name="T35" fmla="*/ 2440 h 318"/>
                                <a:gd name="T36" fmla="+- 0 6946 6881"/>
                                <a:gd name="T37" fmla="*/ T36 w 246"/>
                                <a:gd name="T38" fmla="+- 0 2640 2440"/>
                                <a:gd name="T39" fmla="*/ 2640 h 318"/>
                                <a:gd name="T40" fmla="+- 0 6881 6881"/>
                                <a:gd name="T41" fmla="*/ T40 w 246"/>
                                <a:gd name="T42" fmla="+- 0 2640 2440"/>
                                <a:gd name="T43" fmla="*/ 2640 h 318"/>
                                <a:gd name="T44" fmla="+- 0 6881 6881"/>
                                <a:gd name="T45" fmla="*/ T44 w 246"/>
                                <a:gd name="T46" fmla="+- 0 2631 2440"/>
                                <a:gd name="T47" fmla="*/ 2631 h 318"/>
                                <a:gd name="T48" fmla="+- 0 7009 6881"/>
                                <a:gd name="T49" fmla="*/ T48 w 246"/>
                                <a:gd name="T50" fmla="+- 0 2758 2440"/>
                                <a:gd name="T51" fmla="*/ 2758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28" y="318"/>
                                  </a:moveTo>
                                  <a:lnTo>
                                    <a:pt x="117" y="318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0"/>
                                  </a:lnTo>
                                  <a:lnTo>
                                    <a:pt x="181" y="20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98"/>
                        <wpg:cNvGrpSpPr>
                          <a:grpSpLocks/>
                        </wpg:cNvGrpSpPr>
                        <wpg:grpSpPr bwMode="auto">
                          <a:xfrm>
                            <a:off x="6881" y="3309"/>
                            <a:ext cx="246" cy="320"/>
                            <a:chOff x="6881" y="3309"/>
                            <a:chExt cx="246" cy="320"/>
                          </a:xfrm>
                        </wpg:grpSpPr>
                        <wps:wsp>
                          <wps:cNvPr id="249" name="Freeform 199"/>
                          <wps:cNvSpPr>
                            <a:spLocks/>
                          </wps:cNvSpPr>
                          <wps:spPr bwMode="auto">
                            <a:xfrm>
                              <a:off x="6881" y="330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7127 6881"/>
                                <a:gd name="T1" fmla="*/ T0 w 246"/>
                                <a:gd name="T2" fmla="+- 0 3510 3309"/>
                                <a:gd name="T3" fmla="*/ 3510 h 320"/>
                                <a:gd name="T4" fmla="+- 0 6881 6881"/>
                                <a:gd name="T5" fmla="*/ T4 w 246"/>
                                <a:gd name="T6" fmla="+- 0 3510 3309"/>
                                <a:gd name="T7" fmla="*/ 3510 h 320"/>
                                <a:gd name="T8" fmla="+- 0 7009 6881"/>
                                <a:gd name="T9" fmla="*/ T8 w 246"/>
                                <a:gd name="T10" fmla="+- 0 3628 3309"/>
                                <a:gd name="T11" fmla="*/ 3628 h 320"/>
                                <a:gd name="T12" fmla="+- 0 7127 6881"/>
                                <a:gd name="T13" fmla="*/ T12 w 246"/>
                                <a:gd name="T14" fmla="+- 0 3510 3309"/>
                                <a:gd name="T15" fmla="*/ 3510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246" y="201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128" y="319"/>
                                  </a:lnTo>
                                  <a:lnTo>
                                    <a:pt x="246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00"/>
                          <wps:cNvSpPr>
                            <a:spLocks/>
                          </wps:cNvSpPr>
                          <wps:spPr bwMode="auto">
                            <a:xfrm>
                              <a:off x="6881" y="330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7062 6881"/>
                                <a:gd name="T1" fmla="*/ T0 w 246"/>
                                <a:gd name="T2" fmla="+- 0 3309 3309"/>
                                <a:gd name="T3" fmla="*/ 3309 h 320"/>
                                <a:gd name="T4" fmla="+- 0 6946 6881"/>
                                <a:gd name="T5" fmla="*/ T4 w 246"/>
                                <a:gd name="T6" fmla="+- 0 3309 3309"/>
                                <a:gd name="T7" fmla="*/ 3309 h 320"/>
                                <a:gd name="T8" fmla="+- 0 6946 6881"/>
                                <a:gd name="T9" fmla="*/ T8 w 246"/>
                                <a:gd name="T10" fmla="+- 0 3510 3309"/>
                                <a:gd name="T11" fmla="*/ 3510 h 320"/>
                                <a:gd name="T12" fmla="+- 0 7062 6881"/>
                                <a:gd name="T13" fmla="*/ T12 w 246"/>
                                <a:gd name="T14" fmla="+- 0 3510 3309"/>
                                <a:gd name="T15" fmla="*/ 3510 h 320"/>
                                <a:gd name="T16" fmla="+- 0 7062 6881"/>
                                <a:gd name="T17" fmla="*/ T16 w 246"/>
                                <a:gd name="T18" fmla="+- 0 3309 3309"/>
                                <a:gd name="T19" fmla="*/ 330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18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01"/>
                        <wpg:cNvGrpSpPr>
                          <a:grpSpLocks/>
                        </wpg:cNvGrpSpPr>
                        <wpg:grpSpPr bwMode="auto">
                          <a:xfrm>
                            <a:off x="6871" y="3309"/>
                            <a:ext cx="267" cy="329"/>
                            <a:chOff x="6871" y="3309"/>
                            <a:chExt cx="267" cy="329"/>
                          </a:xfrm>
                        </wpg:grpSpPr>
                        <wps:wsp>
                          <wps:cNvPr id="252" name="Freeform 202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04 6871"/>
                                <a:gd name="T1" fmla="*/ T0 w 267"/>
                                <a:gd name="T2" fmla="+- 0 3623 3309"/>
                                <a:gd name="T3" fmla="*/ 3623 h 329"/>
                                <a:gd name="T4" fmla="+- 0 6999 6871"/>
                                <a:gd name="T5" fmla="*/ T4 w 267"/>
                                <a:gd name="T6" fmla="+- 0 3627 3309"/>
                                <a:gd name="T7" fmla="*/ 3627 h 329"/>
                                <a:gd name="T8" fmla="+- 0 7009 6871"/>
                                <a:gd name="T9" fmla="*/ T8 w 267"/>
                                <a:gd name="T10" fmla="+- 0 3638 3309"/>
                                <a:gd name="T11" fmla="*/ 3638 h 329"/>
                                <a:gd name="T12" fmla="+- 0 7018 6871"/>
                                <a:gd name="T13" fmla="*/ T12 w 267"/>
                                <a:gd name="T14" fmla="+- 0 3628 3309"/>
                                <a:gd name="T15" fmla="*/ 3628 h 329"/>
                                <a:gd name="T16" fmla="+- 0 7009 6871"/>
                                <a:gd name="T17" fmla="*/ T16 w 267"/>
                                <a:gd name="T18" fmla="+- 0 3628 3309"/>
                                <a:gd name="T19" fmla="*/ 3628 h 329"/>
                                <a:gd name="T20" fmla="+- 0 7004 6871"/>
                                <a:gd name="T21" fmla="*/ T20 w 267"/>
                                <a:gd name="T22" fmla="+- 0 3623 3309"/>
                                <a:gd name="T23" fmla="*/ 3623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33" y="314"/>
                                  </a:moveTo>
                                  <a:lnTo>
                                    <a:pt x="128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7" y="319"/>
                                  </a:lnTo>
                                  <a:lnTo>
                                    <a:pt x="138" y="319"/>
                                  </a:lnTo>
                                  <a:lnTo>
                                    <a:pt x="133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03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99 6871"/>
                                <a:gd name="T1" fmla="*/ T0 w 267"/>
                                <a:gd name="T2" fmla="+- 0 3627 3309"/>
                                <a:gd name="T3" fmla="*/ 3627 h 329"/>
                                <a:gd name="T4" fmla="+- 0 6998 6871"/>
                                <a:gd name="T5" fmla="*/ T4 w 267"/>
                                <a:gd name="T6" fmla="+- 0 3628 3309"/>
                                <a:gd name="T7" fmla="*/ 3628 h 329"/>
                                <a:gd name="T8" fmla="+- 0 7000 6871"/>
                                <a:gd name="T9" fmla="*/ T8 w 267"/>
                                <a:gd name="T10" fmla="+- 0 3628 3309"/>
                                <a:gd name="T11" fmla="*/ 3628 h 329"/>
                                <a:gd name="T12" fmla="+- 0 6999 6871"/>
                                <a:gd name="T13" fmla="*/ T12 w 267"/>
                                <a:gd name="T14" fmla="+- 0 3627 3309"/>
                                <a:gd name="T15" fmla="*/ 3627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28" y="318"/>
                                  </a:moveTo>
                                  <a:lnTo>
                                    <a:pt x="127" y="319"/>
                                  </a:lnTo>
                                  <a:lnTo>
                                    <a:pt x="129" y="319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04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7004 6871"/>
                                <a:gd name="T5" fmla="*/ T4 w 267"/>
                                <a:gd name="T6" fmla="+- 0 3623 3309"/>
                                <a:gd name="T7" fmla="*/ 3623 h 329"/>
                                <a:gd name="T8" fmla="+- 0 7009 6871"/>
                                <a:gd name="T9" fmla="*/ T8 w 267"/>
                                <a:gd name="T10" fmla="+- 0 3628 3309"/>
                                <a:gd name="T11" fmla="*/ 3628 h 329"/>
                                <a:gd name="T12" fmla="+- 0 7018 6871"/>
                                <a:gd name="T13" fmla="*/ T12 w 267"/>
                                <a:gd name="T14" fmla="+- 0 3628 3309"/>
                                <a:gd name="T15" fmla="*/ 3628 h 329"/>
                                <a:gd name="T16" fmla="+- 0 7128 6871"/>
                                <a:gd name="T17" fmla="*/ T16 w 267"/>
                                <a:gd name="T18" fmla="+- 0 3510 3309"/>
                                <a:gd name="T19" fmla="*/ 3510 h 329"/>
                                <a:gd name="T20" fmla="+- 0 7127 6871"/>
                                <a:gd name="T21" fmla="*/ T20 w 267"/>
                                <a:gd name="T22" fmla="+- 0 3510 3309"/>
                                <a:gd name="T23" fmla="*/ 3510 h 329"/>
                                <a:gd name="T24" fmla="+- 0 7127 6871"/>
                                <a:gd name="T25" fmla="*/ T24 w 267"/>
                                <a:gd name="T26" fmla="+- 0 3500 3309"/>
                                <a:gd name="T27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4"/>
                                  </a:lnTo>
                                  <a:lnTo>
                                    <a:pt x="138" y="319"/>
                                  </a:lnTo>
                                  <a:lnTo>
                                    <a:pt x="147" y="319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05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881 6871"/>
                                <a:gd name="T5" fmla="*/ T4 w 267"/>
                                <a:gd name="T6" fmla="+- 0 3509 3309"/>
                                <a:gd name="T7" fmla="*/ 3509 h 329"/>
                                <a:gd name="T8" fmla="+- 0 6999 6871"/>
                                <a:gd name="T9" fmla="*/ T8 w 267"/>
                                <a:gd name="T10" fmla="+- 0 3627 3309"/>
                                <a:gd name="T11" fmla="*/ 3627 h 329"/>
                                <a:gd name="T12" fmla="+- 0 7004 6871"/>
                                <a:gd name="T13" fmla="*/ T12 w 267"/>
                                <a:gd name="T14" fmla="+- 0 3623 3309"/>
                                <a:gd name="T15" fmla="*/ 3623 h 329"/>
                                <a:gd name="T16" fmla="+- 0 6881 6871"/>
                                <a:gd name="T17" fmla="*/ T16 w 267"/>
                                <a:gd name="T18" fmla="+- 0 3500 3309"/>
                                <a:gd name="T1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133" y="314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06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3509 3309"/>
                                <a:gd name="T3" fmla="*/ 3509 h 329"/>
                                <a:gd name="T4" fmla="+- 0 6881 6871"/>
                                <a:gd name="T5" fmla="*/ T4 w 267"/>
                                <a:gd name="T6" fmla="+- 0 3510 3309"/>
                                <a:gd name="T7" fmla="*/ 3510 h 329"/>
                                <a:gd name="T8" fmla="+- 0 6882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881 6871"/>
                                <a:gd name="T13" fmla="*/ T12 w 267"/>
                                <a:gd name="T14" fmla="+- 0 3509 3309"/>
                                <a:gd name="T15" fmla="*/ 350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0"/>
                                  </a:moveTo>
                                  <a:lnTo>
                                    <a:pt x="10" y="201"/>
                                  </a:lnTo>
                                  <a:lnTo>
                                    <a:pt x="11" y="201"/>
                                  </a:lnTo>
                                  <a:lnTo>
                                    <a:pt x="1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07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35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881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6892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935 6871"/>
                                <a:gd name="T13" fmla="*/ T12 w 267"/>
                                <a:gd name="T14" fmla="+- 0 3510 3309"/>
                                <a:gd name="T15" fmla="*/ 3510 h 329"/>
                                <a:gd name="T16" fmla="+- 0 6935 6871"/>
                                <a:gd name="T17" fmla="*/ T16 w 267"/>
                                <a:gd name="T18" fmla="+- 0 3500 3309"/>
                                <a:gd name="T1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08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3309 3309"/>
                                <a:gd name="T3" fmla="*/ 3309 h 329"/>
                                <a:gd name="T4" fmla="+- 0 6935 6871"/>
                                <a:gd name="T5" fmla="*/ T4 w 267"/>
                                <a:gd name="T6" fmla="+- 0 3309 3309"/>
                                <a:gd name="T7" fmla="*/ 3309 h 329"/>
                                <a:gd name="T8" fmla="+- 0 6935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946 6871"/>
                                <a:gd name="T13" fmla="*/ T12 w 267"/>
                                <a:gd name="T14" fmla="+- 0 3500 3309"/>
                                <a:gd name="T15" fmla="*/ 3500 h 329"/>
                                <a:gd name="T16" fmla="+- 0 6946 6871"/>
                                <a:gd name="T17" fmla="*/ T16 w 267"/>
                                <a:gd name="T18" fmla="+- 0 3309 3309"/>
                                <a:gd name="T19" fmla="*/ 330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09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935 6871"/>
                                <a:gd name="T5" fmla="*/ T4 w 267"/>
                                <a:gd name="T6" fmla="+- 0 3510 3309"/>
                                <a:gd name="T7" fmla="*/ 3510 h 329"/>
                                <a:gd name="T8" fmla="+- 0 6946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946 6871"/>
                                <a:gd name="T13" fmla="*/ T12 w 267"/>
                                <a:gd name="T14" fmla="+- 0 3500 3309"/>
                                <a:gd name="T15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191"/>
                                  </a:moveTo>
                                  <a:lnTo>
                                    <a:pt x="64" y="201"/>
                                  </a:lnTo>
                                  <a:lnTo>
                                    <a:pt x="75" y="201"/>
                                  </a:lnTo>
                                  <a:lnTo>
                                    <a:pt x="7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10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7062 6871"/>
                                <a:gd name="T5" fmla="*/ T4 w 267"/>
                                <a:gd name="T6" fmla="+- 0 3510 3309"/>
                                <a:gd name="T7" fmla="*/ 3510 h 329"/>
                                <a:gd name="T8" fmla="+- 0 7073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7062 6871"/>
                                <a:gd name="T13" fmla="*/ T12 w 267"/>
                                <a:gd name="T14" fmla="+- 0 3500 3309"/>
                                <a:gd name="T15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11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73 6871"/>
                                <a:gd name="T1" fmla="*/ T0 w 267"/>
                                <a:gd name="T2" fmla="+- 0 3309 3309"/>
                                <a:gd name="T3" fmla="*/ 3309 h 329"/>
                                <a:gd name="T4" fmla="+- 0 7062 6871"/>
                                <a:gd name="T5" fmla="*/ T4 w 267"/>
                                <a:gd name="T6" fmla="+- 0 3309 3309"/>
                                <a:gd name="T7" fmla="*/ 3309 h 329"/>
                                <a:gd name="T8" fmla="+- 0 7062 6871"/>
                                <a:gd name="T9" fmla="*/ T8 w 267"/>
                                <a:gd name="T10" fmla="+- 0 3500 3309"/>
                                <a:gd name="T11" fmla="*/ 3500 h 329"/>
                                <a:gd name="T12" fmla="+- 0 7073 6871"/>
                                <a:gd name="T13" fmla="*/ T12 w 267"/>
                                <a:gd name="T14" fmla="+- 0 3510 3309"/>
                                <a:gd name="T15" fmla="*/ 3510 h 329"/>
                                <a:gd name="T16" fmla="+- 0 7073 6871"/>
                                <a:gd name="T17" fmla="*/ T16 w 267"/>
                                <a:gd name="T18" fmla="+- 0 3309 3309"/>
                                <a:gd name="T19" fmla="*/ 330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12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7073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7073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7116 6871"/>
                                <a:gd name="T13" fmla="*/ T12 w 267"/>
                                <a:gd name="T14" fmla="+- 0 3510 3309"/>
                                <a:gd name="T15" fmla="*/ 3510 h 329"/>
                                <a:gd name="T16" fmla="+- 0 7127 6871"/>
                                <a:gd name="T17" fmla="*/ T16 w 267"/>
                                <a:gd name="T18" fmla="+- 0 3500 3309"/>
                                <a:gd name="T1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45" y="201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13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38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7127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7127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7128 6871"/>
                                <a:gd name="T13" fmla="*/ T12 w 267"/>
                                <a:gd name="T14" fmla="+- 0 3510 3309"/>
                                <a:gd name="T15" fmla="*/ 3510 h 329"/>
                                <a:gd name="T16" fmla="+- 0 7138 6871"/>
                                <a:gd name="T17" fmla="*/ T16 w 267"/>
                                <a:gd name="T18" fmla="+- 0 3500 3309"/>
                                <a:gd name="T1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7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67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14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871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6881 6871"/>
                                <a:gd name="T9" fmla="*/ T8 w 267"/>
                                <a:gd name="T10" fmla="+- 0 3509 3309"/>
                                <a:gd name="T11" fmla="*/ 3509 h 329"/>
                                <a:gd name="T12" fmla="+- 0 6881 6871"/>
                                <a:gd name="T13" fmla="*/ T12 w 267"/>
                                <a:gd name="T14" fmla="+- 0 3500 3309"/>
                                <a:gd name="T15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15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3309 3309"/>
                                <a:gd name="T3" fmla="*/ 3309 h 329"/>
                                <a:gd name="T4" fmla="+- 0 6946 6871"/>
                                <a:gd name="T5" fmla="*/ T4 w 267"/>
                                <a:gd name="T6" fmla="+- 0 3309 3309"/>
                                <a:gd name="T7" fmla="*/ 3309 h 329"/>
                                <a:gd name="T8" fmla="+- 0 6946 6871"/>
                                <a:gd name="T9" fmla="*/ T8 w 267"/>
                                <a:gd name="T10" fmla="+- 0 3320 3309"/>
                                <a:gd name="T11" fmla="*/ 3320 h 329"/>
                                <a:gd name="T12" fmla="+- 0 7062 6871"/>
                                <a:gd name="T13" fmla="*/ T12 w 267"/>
                                <a:gd name="T14" fmla="+- 0 3320 3309"/>
                                <a:gd name="T15" fmla="*/ 3320 h 329"/>
                                <a:gd name="T16" fmla="+- 0 7062 6871"/>
                                <a:gd name="T17" fmla="*/ T16 w 267"/>
                                <a:gd name="T18" fmla="+- 0 3309 3309"/>
                                <a:gd name="T19" fmla="*/ 330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16"/>
                        <wpg:cNvGrpSpPr>
                          <a:grpSpLocks/>
                        </wpg:cNvGrpSpPr>
                        <wpg:grpSpPr bwMode="auto">
                          <a:xfrm>
                            <a:off x="6871" y="3309"/>
                            <a:ext cx="267" cy="329"/>
                            <a:chOff x="6871" y="3309"/>
                            <a:chExt cx="267" cy="329"/>
                          </a:xfrm>
                        </wpg:grpSpPr>
                        <wps:wsp>
                          <wps:cNvPr id="267" name="Freeform 217"/>
                          <wps:cNvSpPr>
                            <a:spLocks/>
                          </wps:cNvSpPr>
                          <wps:spPr bwMode="auto">
                            <a:xfrm>
                              <a:off x="6871" y="330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67"/>
                                <a:gd name="T2" fmla="+- 0 3500 3309"/>
                                <a:gd name="T3" fmla="*/ 3500 h 329"/>
                                <a:gd name="T4" fmla="+- 0 6946 6871"/>
                                <a:gd name="T5" fmla="*/ T4 w 267"/>
                                <a:gd name="T6" fmla="+- 0 3500 3309"/>
                                <a:gd name="T7" fmla="*/ 3500 h 329"/>
                                <a:gd name="T8" fmla="+- 0 6935 6871"/>
                                <a:gd name="T9" fmla="*/ T8 w 267"/>
                                <a:gd name="T10" fmla="+- 0 3510 3309"/>
                                <a:gd name="T11" fmla="*/ 3510 h 329"/>
                                <a:gd name="T12" fmla="+- 0 6935 6871"/>
                                <a:gd name="T13" fmla="*/ T12 w 267"/>
                                <a:gd name="T14" fmla="+- 0 3309 3309"/>
                                <a:gd name="T15" fmla="*/ 3309 h 329"/>
                                <a:gd name="T16" fmla="+- 0 7073 6871"/>
                                <a:gd name="T17" fmla="*/ T16 w 267"/>
                                <a:gd name="T18" fmla="+- 0 3309 3309"/>
                                <a:gd name="T19" fmla="*/ 3309 h 329"/>
                                <a:gd name="T20" fmla="+- 0 7073 6871"/>
                                <a:gd name="T21" fmla="*/ T20 w 267"/>
                                <a:gd name="T22" fmla="+- 0 3510 3309"/>
                                <a:gd name="T23" fmla="*/ 3510 h 329"/>
                                <a:gd name="T24" fmla="+- 0 7062 6871"/>
                                <a:gd name="T25" fmla="*/ T24 w 267"/>
                                <a:gd name="T26" fmla="+- 0 3500 3309"/>
                                <a:gd name="T27" fmla="*/ 3500 h 329"/>
                                <a:gd name="T28" fmla="+- 0 7138 6871"/>
                                <a:gd name="T29" fmla="*/ T28 w 267"/>
                                <a:gd name="T30" fmla="+- 0 3500 3309"/>
                                <a:gd name="T31" fmla="*/ 3500 h 329"/>
                                <a:gd name="T32" fmla="+- 0 7009 6871"/>
                                <a:gd name="T33" fmla="*/ T32 w 267"/>
                                <a:gd name="T34" fmla="+- 0 3638 3309"/>
                                <a:gd name="T35" fmla="*/ 3638 h 329"/>
                                <a:gd name="T36" fmla="+- 0 6871 6871"/>
                                <a:gd name="T37" fmla="*/ T36 w 267"/>
                                <a:gd name="T38" fmla="+- 0 3500 3309"/>
                                <a:gd name="T39" fmla="*/ 350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5" y="191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18"/>
                        <wpg:cNvGrpSpPr>
                          <a:grpSpLocks/>
                        </wpg:cNvGrpSpPr>
                        <wpg:grpSpPr bwMode="auto">
                          <a:xfrm>
                            <a:off x="6881" y="3309"/>
                            <a:ext cx="246" cy="320"/>
                            <a:chOff x="6881" y="3309"/>
                            <a:chExt cx="246" cy="320"/>
                          </a:xfrm>
                        </wpg:grpSpPr>
                        <wps:wsp>
                          <wps:cNvPr id="269" name="Freeform 219"/>
                          <wps:cNvSpPr>
                            <a:spLocks/>
                          </wps:cNvSpPr>
                          <wps:spPr bwMode="auto">
                            <a:xfrm>
                              <a:off x="6881" y="330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7009 6881"/>
                                <a:gd name="T1" fmla="*/ T0 w 246"/>
                                <a:gd name="T2" fmla="+- 0 3628 3309"/>
                                <a:gd name="T3" fmla="*/ 3628 h 320"/>
                                <a:gd name="T4" fmla="+- 0 6998 6881"/>
                                <a:gd name="T5" fmla="*/ T4 w 246"/>
                                <a:gd name="T6" fmla="+- 0 3628 3309"/>
                                <a:gd name="T7" fmla="*/ 3628 h 320"/>
                                <a:gd name="T8" fmla="+- 0 7127 6881"/>
                                <a:gd name="T9" fmla="*/ T8 w 246"/>
                                <a:gd name="T10" fmla="+- 0 3500 3309"/>
                                <a:gd name="T11" fmla="*/ 3500 h 320"/>
                                <a:gd name="T12" fmla="+- 0 7127 6881"/>
                                <a:gd name="T13" fmla="*/ T12 w 246"/>
                                <a:gd name="T14" fmla="+- 0 3510 3309"/>
                                <a:gd name="T15" fmla="*/ 3510 h 320"/>
                                <a:gd name="T16" fmla="+- 0 7062 6881"/>
                                <a:gd name="T17" fmla="*/ T16 w 246"/>
                                <a:gd name="T18" fmla="+- 0 3510 3309"/>
                                <a:gd name="T19" fmla="*/ 3510 h 320"/>
                                <a:gd name="T20" fmla="+- 0 7062 6881"/>
                                <a:gd name="T21" fmla="*/ T20 w 246"/>
                                <a:gd name="T22" fmla="+- 0 3309 3309"/>
                                <a:gd name="T23" fmla="*/ 3309 h 320"/>
                                <a:gd name="T24" fmla="+- 0 7062 6881"/>
                                <a:gd name="T25" fmla="*/ T24 w 246"/>
                                <a:gd name="T26" fmla="+- 0 3320 3309"/>
                                <a:gd name="T27" fmla="*/ 3320 h 320"/>
                                <a:gd name="T28" fmla="+- 0 6946 6881"/>
                                <a:gd name="T29" fmla="*/ T28 w 246"/>
                                <a:gd name="T30" fmla="+- 0 3320 3309"/>
                                <a:gd name="T31" fmla="*/ 3320 h 320"/>
                                <a:gd name="T32" fmla="+- 0 6946 6881"/>
                                <a:gd name="T33" fmla="*/ T32 w 246"/>
                                <a:gd name="T34" fmla="+- 0 3309 3309"/>
                                <a:gd name="T35" fmla="*/ 3309 h 320"/>
                                <a:gd name="T36" fmla="+- 0 6946 6881"/>
                                <a:gd name="T37" fmla="*/ T36 w 246"/>
                                <a:gd name="T38" fmla="+- 0 3510 3309"/>
                                <a:gd name="T39" fmla="*/ 3510 h 320"/>
                                <a:gd name="T40" fmla="+- 0 6881 6881"/>
                                <a:gd name="T41" fmla="*/ T40 w 246"/>
                                <a:gd name="T42" fmla="+- 0 3510 3309"/>
                                <a:gd name="T43" fmla="*/ 3510 h 320"/>
                                <a:gd name="T44" fmla="+- 0 6881 6881"/>
                                <a:gd name="T45" fmla="*/ T44 w 246"/>
                                <a:gd name="T46" fmla="+- 0 3500 3309"/>
                                <a:gd name="T47" fmla="*/ 3500 h 320"/>
                                <a:gd name="T48" fmla="+- 0 7009 6881"/>
                                <a:gd name="T49" fmla="*/ T48 w 246"/>
                                <a:gd name="T50" fmla="+- 0 3628 3309"/>
                                <a:gd name="T51" fmla="*/ 362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128" y="319"/>
                                  </a:moveTo>
                                  <a:lnTo>
                                    <a:pt x="117" y="319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1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98F5" id="Grupo 210" o:spid="_x0000_s1026" style="position:absolute;margin-left:179.85pt;margin-top:98.1pt;width:345pt;height:83.85pt;z-index:-251657216;mso-position-horizontal-relative:page" coordorigin="3597,1962" coordsize="6900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">
                <v:group id="Group 161" o:spid="_x0000_s1027" style="position:absolute;left:5357;top:1962;width:3294;height:414" coordorigin="5357,1962" coordsize="329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62" o:spid="_x0000_s1028" style="position:absolute;left:5357;top:1962;width:3294;height:414;visibility:visible;mso-wrap-style:square;v-text-anchor:top" coordsize="329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" path="m11,l,11,,414r3284,l3294,404,11,404,11,xe" fillcolor="black" stroked="f">
                    <v:path arrowok="t" o:connecttype="custom" o:connectlocs="11,1962;0,1973;0,2376;3284,2376;3294,2366;11,2366;11,1962" o:connectangles="0,0,0,0,0,0,0"/>
                  </v:shape>
                  <v:shape id="Freeform 163" o:spid="_x0000_s1029" style="position:absolute;left:5357;top:1962;width:3294;height:414;visibility:visible;mso-wrap-style:square;v-text-anchor:top" coordsize="329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" path="m3294,r-10,l3284,404r10,l3294,xe" fillcolor="black" stroked="f">
                    <v:path arrowok="t" o:connecttype="custom" o:connectlocs="3294,1962;3284,1962;3284,2366;3294,2366;3294,1962" o:connectangles="0,0,0,0,0"/>
                  </v:shape>
                  <v:shape id="Freeform 164" o:spid="_x0000_s1030" style="position:absolute;left:5357;top:1962;width:3294;height:414;visibility:visible;mso-wrap-style:square;v-text-anchor:top" coordsize="329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" path="m11,l,,,11,11,xe" fillcolor="black" stroked="f">
                    <v:path arrowok="t" o:connecttype="custom" o:connectlocs="11,1962;0,1962;0,1973;11,1962" o:connectangles="0,0,0,0"/>
                  </v:shape>
                  <v:shape id="Freeform 165" o:spid="_x0000_s1031" style="position:absolute;left:5357;top:1962;width:3294;height:414;visibility:visible;mso-wrap-style:square;v-text-anchor:top" coordsize="329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" path="m3284,l11,r,11l3284,11r,-11xe" fillcolor="black" stroked="f">
                    <v:path arrowok="t" o:connecttype="custom" o:connectlocs="3284,1962;11,1962;11,1973;3284,1973;3284,1962" o:connectangles="0,0,0,0,0"/>
                  </v:shape>
                </v:group>
                <v:group id="Group 166" o:spid="_x0000_s1032" style="position:absolute;left:5357;top:1962;width:3294;height:414" coordorigin="5357,1962" coordsize="329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67" o:spid="_x0000_s1033" style="position:absolute;left:5357;top:1962;width:3294;height:414;visibility:visible;mso-wrap-style:square;v-text-anchor:top" coordsize="329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" path="m,l3294,r,404l3284,414,,414,,xe" filled="f" strokeweight=".06pt">
                    <v:path arrowok="t" o:connecttype="custom" o:connectlocs="0,1962;3294,1962;3294,2366;3284,2376;0,2376;0,1962" o:connectangles="0,0,0,0,0,0"/>
                  </v:shape>
                </v:group>
                <v:group id="Group 168" o:spid="_x0000_s1034" style="position:absolute;left:5357;top:1962;width:3285;height:404" coordorigin="5357,1962" coordsize="328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69" o:spid="_x0000_s1035" style="position:absolute;left:5357;top:1962;width:3285;height:404;visibility:visible;mso-wrap-style:square;v-text-anchor:top" coordsize="328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" path="m11,404l,404r3284,l3284,r,11l,11,11,r,404xe" filled="f" strokeweight=".06pt">
                    <v:path arrowok="t" o:connecttype="custom" o:connectlocs="11,2366;0,2366;3284,2366;3284,1962;3284,1973;0,1973;11,1962;11,2366" o:connectangles="0,0,0,0,0,0,0,0"/>
                  </v:shape>
                </v:group>
                <v:group id="Group 170" o:spid="_x0000_s1036" style="position:absolute;left:3598;top:2822;width:6899;height:424" coordorigin="3598,2822" coordsize="68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71" o:spid="_x0000_s1037" style="position:absolute;left:3598;top:2822;width:6899;height:424;visibility:visible;mso-wrap-style:square;v-text-anchor:top" coordsize="68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" path="m10,l,10,,423r6888,l6898,412,10,412,10,xe" fillcolor="black" stroked="f">
                    <v:path arrowok="t" o:connecttype="custom" o:connectlocs="10,2822;0,2832;0,3245;6888,3245;6898,3234;10,3234;10,2822" o:connectangles="0,0,0,0,0,0,0"/>
                  </v:shape>
                  <v:shape id="Freeform 172" o:spid="_x0000_s1038" style="position:absolute;left:3598;top:2822;width:6899;height:424;visibility:visible;mso-wrap-style:square;v-text-anchor:top" coordsize="68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" path="m6898,r-10,l6888,412r10,l6898,xe" fillcolor="black" stroked="f">
                    <v:path arrowok="t" o:connecttype="custom" o:connectlocs="6898,2822;6888,2822;6888,3234;6898,3234;6898,2822" o:connectangles="0,0,0,0,0"/>
                  </v:shape>
                  <v:shape id="Freeform 173" o:spid="_x0000_s1039" style="position:absolute;left:3598;top:2822;width:6899;height:424;visibility:visible;mso-wrap-style:square;v-text-anchor:top" coordsize="68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" path="m10,l,,,10,10,xe" fillcolor="black" stroked="f">
                    <v:path arrowok="t" o:connecttype="custom" o:connectlocs="10,2822;0,2822;0,2832;10,2822" o:connectangles="0,0,0,0"/>
                  </v:shape>
                  <v:shape id="Freeform 174" o:spid="_x0000_s1040" style="position:absolute;left:3598;top:2822;width:6899;height:424;visibility:visible;mso-wrap-style:square;v-text-anchor:top" coordsize="68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" path="m6888,l10,r,10l6888,10r,-10xe" fillcolor="black" stroked="f">
                    <v:path arrowok="t" o:connecttype="custom" o:connectlocs="6888,2822;10,2822;10,2832;6888,2832;6888,2822" o:connectangles="0,0,0,0,0"/>
                  </v:shape>
                </v:group>
                <v:group id="Group 175" o:spid="_x0000_s1041" style="position:absolute;left:3598;top:2822;width:6899;height:424" coordorigin="3598,2822" coordsize="68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76" o:spid="_x0000_s1042" style="position:absolute;left:3598;top:2822;width:6899;height:424;visibility:visible;mso-wrap-style:square;v-text-anchor:top" coordsize="689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" path="m,l6898,r,412l6888,423,,423,,xe" filled="f" strokeweight=".06pt">
                    <v:path arrowok="t" o:connecttype="custom" o:connectlocs="0,2822;6898,2822;6898,3234;6888,3245;0,3245;0,2822" o:connectangles="0,0,0,0,0,0"/>
                  </v:shape>
                </v:group>
                <v:group id="Group 177" o:spid="_x0000_s1043" style="position:absolute;left:3598;top:2822;width:6888;height:413" coordorigin="3598,2822" coordsize="688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78" o:spid="_x0000_s1044" style="position:absolute;left:3598;top:2822;width:6888;height:413;visibility:visible;mso-wrap-style:square;v-text-anchor:top" coordsize="688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" path="m10,412l,412r6888,l6888,r,10l,10,10,r,412xe" filled="f" strokeweight=".06pt">
                    <v:path arrowok="t" o:connecttype="custom" o:connectlocs="10,3234;0,3234;6888,3234;6888,2822;6888,2832;0,2832;10,2822;10,3234" o:connectangles="0,0,0,0,0,0,0,0"/>
                  </v:shape>
                </v:group>
                <v:group id="Group 179" o:spid="_x0000_s1045" style="position:absolute;left:6881;top:2440;width:246;height:318" coordorigin="6881,2440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0" o:spid="_x0000_s1046" style="position:absolute;left:6881;top:244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" path="m246,200l,200,128,318,246,200xe" fillcolor="#92d050" stroked="f">
                    <v:path arrowok="t" o:connecttype="custom" o:connectlocs="246,2640;0,2640;128,2758;246,2640" o:connectangles="0,0,0,0"/>
                  </v:shape>
                  <v:shape id="Freeform 181" o:spid="_x0000_s1047" style="position:absolute;left:6881;top:244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" path="m181,l65,r,200l181,200,181,xe" fillcolor="#92d050" stroked="f">
                    <v:path arrowok="t" o:connecttype="custom" o:connectlocs="181,2440;65,2440;65,2640;181,2640;181,2440" o:connectangles="0,0,0,0,0"/>
                  </v:shape>
                </v:group>
                <v:group id="Group 182" o:spid="_x0000_s1048" style="position:absolute;left:6871;top:2440;width:267;height:329" coordorigin="6871,2440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83" o:spid="_x0000_s1049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" path="m256,191l133,313r5,5l127,318r11,11l148,318r-10,l133,313r20,l258,200r-2,l256,191xe" fillcolor="black" stroked="f">
                    <v:path arrowok="t" o:connecttype="custom" o:connectlocs="256,2631;133,2753;138,2758;127,2758;138,2769;148,2758;138,2758;133,2753;153,2753;258,2640;256,2640;256,2631" o:connectangles="0,0,0,0,0,0,0,0,0,0,0,0"/>
                  </v:shape>
                  <v:shape id="Freeform 184" o:spid="_x0000_s1050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" path="m10,191r,9l127,318r6,-5l10,191xe" fillcolor="black" stroked="f">
                    <v:path arrowok="t" o:connecttype="custom" o:connectlocs="10,2631;10,2640;127,2758;133,2753;10,2631" o:connectangles="0,0,0,0,0"/>
                  </v:shape>
                  <v:shape id="Freeform 185" o:spid="_x0000_s1051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" path="m10,191l,191r10,9l10,191xe" fillcolor="black" stroked="f">
                    <v:path arrowok="t" o:connecttype="custom" o:connectlocs="10,2631;0,2631;10,2640;10,2631" o:connectangles="0,0,0,0"/>
                  </v:shape>
                  <v:shape id="Freeform 186" o:spid="_x0000_s1052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" path="m64,191r-54,l19,200r45,l64,191xe" fillcolor="black" stroked="f">
                    <v:path arrowok="t" o:connecttype="custom" o:connectlocs="64,2631;10,2631;19,2640;64,2640;64,2631" o:connectangles="0,0,0,0,0"/>
                  </v:shape>
                  <v:shape id="Freeform 187" o:spid="_x0000_s1053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" path="m75,l64,r,200l75,191,75,xe" fillcolor="black" stroked="f">
                    <v:path arrowok="t" o:connecttype="custom" o:connectlocs="75,2440;64,2440;64,2640;75,2631;75,2440" o:connectangles="0,0,0,0,0"/>
                  </v:shape>
                  <v:shape id="Freeform 188" o:spid="_x0000_s1054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" path="m75,191r-11,9l75,200r,-9xe" fillcolor="black" stroked="f">
                    <v:path arrowok="t" o:connecttype="custom" o:connectlocs="75,2631;64,2640;75,2640;75,2631" o:connectangles="0,0,0,0"/>
                  </v:shape>
                  <v:shape id="Freeform 189" o:spid="_x0000_s1055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" path="m191,191r,9l202,200r-11,-9xe" fillcolor="black" stroked="f">
                    <v:path arrowok="t" o:connecttype="custom" o:connectlocs="191,2631;191,2640;202,2640;191,2631" o:connectangles="0,0,0,0"/>
                  </v:shape>
                  <v:shape id="Freeform 190" o:spid="_x0000_s1056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" path="m202,l191,r,191l202,200,202,xe" fillcolor="black" stroked="f">
                    <v:path arrowok="t" o:connecttype="custom" o:connectlocs="202,2440;191,2440;191,2631;202,2640;202,2440" o:connectangles="0,0,0,0,0"/>
                  </v:shape>
                  <v:shape id="Freeform 191" o:spid="_x0000_s1057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" path="m256,191r-54,l202,200r44,l256,191xe" fillcolor="black" stroked="f">
                    <v:path arrowok="t" o:connecttype="custom" o:connectlocs="256,2631;202,2631;202,2640;246,2640;256,2631" o:connectangles="0,0,0,0,0"/>
                  </v:shape>
                  <v:shape id="Freeform 192" o:spid="_x0000_s1058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" path="m267,191r-11,l256,200r2,l267,191xe" fillcolor="black" stroked="f">
                    <v:path arrowok="t" o:connecttype="custom" o:connectlocs="267,2631;256,2631;256,2640;258,2640;267,2631" o:connectangles="0,0,0,0,0"/>
                  </v:shape>
                  <v:shape id="Freeform 193" o:spid="_x0000_s1059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" path="m191,l75,r,10l191,10,191,xe" fillcolor="black" stroked="f">
                    <v:path arrowok="t" o:connecttype="custom" o:connectlocs="191,2440;75,2440;75,2450;191,2450;191,2440" o:connectangles="0,0,0,0,0"/>
                  </v:shape>
                </v:group>
                <v:group id="Group 194" o:spid="_x0000_s1060" style="position:absolute;left:6871;top:2440;width:267;height:329" coordorigin="6871,2440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95" o:spid="_x0000_s1061" style="position:absolute;left:6871;top:244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" path="m,191r75,l64,200,64,,202,r,200l191,191r76,l138,329,,191xe" filled="f" strokeweight=".06pt">
                    <v:path arrowok="t" o:connecttype="custom" o:connectlocs="0,2631;75,2631;64,2640;64,2440;202,2440;202,2640;191,2631;267,2631;138,2769;0,2631" o:connectangles="0,0,0,0,0,0,0,0,0,0"/>
                  </v:shape>
                </v:group>
                <v:group id="Group 196" o:spid="_x0000_s1062" style="position:absolute;left:6881;top:2440;width:246;height:318" coordorigin="6881,2440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97" o:spid="_x0000_s1063" style="position:absolute;left:6881;top:244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" path="m128,318r-11,l246,191r,9l181,200,181,r,10l65,10,65,r,200l,200r,-9l128,318xe" filled="f" strokeweight=".06pt">
                    <v:path arrowok="t" o:connecttype="custom" o:connectlocs="128,2758;117,2758;246,2631;246,2640;181,2640;181,2440;181,2450;65,2450;65,2440;65,2640;0,2640;0,2631;128,2758" o:connectangles="0,0,0,0,0,0,0,0,0,0,0,0,0"/>
                  </v:shape>
                </v:group>
                <v:group id="Group 198" o:spid="_x0000_s1064" style="position:absolute;left:6881;top:3309;width:246;height:320" coordorigin="6881,3309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99" o:spid="_x0000_s1065" style="position:absolute;left:6881;top:3309;width:246;height:320;visibility:visible;mso-wrap-style:square;v-text-anchor:top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" path="m246,201l,201,128,319,246,201xe" fillcolor="#92d050" stroked="f">
                    <v:path arrowok="t" o:connecttype="custom" o:connectlocs="246,3510;0,3510;128,3628;246,3510" o:connectangles="0,0,0,0"/>
                  </v:shape>
                  <v:shape id="Freeform 200" o:spid="_x0000_s1066" style="position:absolute;left:6881;top:3309;width:246;height:320;visibility:visible;mso-wrap-style:square;v-text-anchor:top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" path="m181,l65,r,201l181,201,181,xe" fillcolor="#92d050" stroked="f">
                    <v:path arrowok="t" o:connecttype="custom" o:connectlocs="181,3309;65,3309;65,3510;181,3510;181,3309" o:connectangles="0,0,0,0,0"/>
                  </v:shape>
                </v:group>
                <v:group id="Group 201" o:spid="_x0000_s1067" style="position:absolute;left:6871;top:3309;width:267;height:329" coordorigin="6871,3309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02" o:spid="_x0000_s1068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" path="m133,314r-5,4l138,329r9,-10l138,319r-5,-5xe" fillcolor="black" stroked="f">
                    <v:path arrowok="t" o:connecttype="custom" o:connectlocs="133,3623;128,3627;138,3638;147,3628;138,3628;133,3623" o:connectangles="0,0,0,0,0,0"/>
                  </v:shape>
                  <v:shape id="Freeform 203" o:spid="_x0000_s1069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" path="m128,318r-1,1l129,319r-1,-1xe" fillcolor="black" stroked="f">
                    <v:path arrowok="t" o:connecttype="custom" o:connectlocs="128,3627;127,3628;129,3628;128,3627" o:connectangles="0,0,0,0"/>
                  </v:shape>
                  <v:shape id="Freeform 204" o:spid="_x0000_s1070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" path="m256,191l133,314r5,5l147,319,257,201r-1,l256,191xe" fillcolor="black" stroked="f">
                    <v:path arrowok="t" o:connecttype="custom" o:connectlocs="256,3500;133,3623;138,3628;147,3628;257,3510;256,3510;256,3500" o:connectangles="0,0,0,0,0,0,0"/>
                  </v:shape>
                  <v:shape id="Freeform 205" o:spid="_x0000_s1071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" path="m10,191r,9l128,318r5,-4l10,191xe" fillcolor="black" stroked="f">
                    <v:path arrowok="t" o:connecttype="custom" o:connectlocs="10,3500;10,3509;128,3627;133,3623;10,3500" o:connectangles="0,0,0,0,0"/>
                  </v:shape>
                  <v:shape id="Freeform 206" o:spid="_x0000_s1072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" path="m10,200r,1l11,201r-1,-1xe" fillcolor="black" stroked="f">
                    <v:path arrowok="t" o:connecttype="custom" o:connectlocs="10,3509;10,3510;11,3510;10,3509" o:connectangles="0,0,0,0"/>
                  </v:shape>
                  <v:shape id="Freeform 207" o:spid="_x0000_s1073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" path="m64,191r-54,l21,201r43,l64,191xe" fillcolor="black" stroked="f">
                    <v:path arrowok="t" o:connecttype="custom" o:connectlocs="64,3500;10,3500;21,3510;64,3510;64,3500" o:connectangles="0,0,0,0,0"/>
                  </v:shape>
                  <v:shape id="Freeform 208" o:spid="_x0000_s1074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" path="m75,l64,r,201l75,191,75,xe" fillcolor="black" stroked="f">
                    <v:path arrowok="t" o:connecttype="custom" o:connectlocs="75,3309;64,3309;64,3510;75,3500;75,3309" o:connectangles="0,0,0,0,0"/>
                  </v:shape>
                  <v:shape id="Freeform 209" o:spid="_x0000_s1075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" path="m75,191l64,201r11,l75,191xe" fillcolor="black" stroked="f">
                    <v:path arrowok="t" o:connecttype="custom" o:connectlocs="75,3500;64,3510;75,3510;75,3500" o:connectangles="0,0,0,0"/>
                  </v:shape>
                  <v:shape id="Freeform 210" o:spid="_x0000_s1076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" path="m191,191r,10l202,201,191,191xe" fillcolor="black" stroked="f">
                    <v:path arrowok="t" o:connecttype="custom" o:connectlocs="191,3500;191,3510;202,3510;191,3500" o:connectangles="0,0,0,0"/>
                  </v:shape>
                  <v:shape id="Freeform 211" o:spid="_x0000_s1077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" path="m202,l191,r,191l202,201,202,xe" fillcolor="black" stroked="f">
                    <v:path arrowok="t" o:connecttype="custom" o:connectlocs="202,3309;191,3309;191,3500;202,3510;202,3309" o:connectangles="0,0,0,0,0"/>
                  </v:shape>
                  <v:shape id="Freeform 212" o:spid="_x0000_s1078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" path="m256,191r-54,l202,201r43,l256,191xe" fillcolor="black" stroked="f">
                    <v:path arrowok="t" o:connecttype="custom" o:connectlocs="256,3500;202,3500;202,3510;245,3510;256,3500" o:connectangles="0,0,0,0,0"/>
                  </v:shape>
                  <v:shape id="Freeform 213" o:spid="_x0000_s1079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" path="m267,191r-11,l256,201r1,l267,191xe" fillcolor="black" stroked="f">
                    <v:path arrowok="t" o:connecttype="custom" o:connectlocs="267,3500;256,3500;256,3510;257,3510;267,3500" o:connectangles="0,0,0,0,0"/>
                  </v:shape>
                  <v:shape id="Freeform 214" o:spid="_x0000_s1080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" path="m10,191l,191r10,9l10,191xe" fillcolor="black" stroked="f">
                    <v:path arrowok="t" o:connecttype="custom" o:connectlocs="10,3500;0,3500;10,3509;10,3500" o:connectangles="0,0,0,0"/>
                  </v:shape>
                  <v:shape id="Freeform 215" o:spid="_x0000_s1081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" path="m191,l75,r,11l191,11,191,xe" fillcolor="black" stroked="f">
                    <v:path arrowok="t" o:connecttype="custom" o:connectlocs="191,3309;75,3309;75,3320;191,3320;191,3309" o:connectangles="0,0,0,0,0"/>
                  </v:shape>
                </v:group>
                <v:group id="Group 216" o:spid="_x0000_s1082" style="position:absolute;left:6871;top:3309;width:267;height:329" coordorigin="6871,3309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17" o:spid="_x0000_s1083" style="position:absolute;left:6871;top:330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" path="m,191r75,l64,201,64,,202,r,201l191,191r76,l138,329,,191xe" filled="f" strokeweight=".06pt">
                    <v:path arrowok="t" o:connecttype="custom" o:connectlocs="0,3500;75,3500;64,3510;64,3309;202,3309;202,3510;191,3500;267,3500;138,3638;0,3500" o:connectangles="0,0,0,0,0,0,0,0,0,0"/>
                  </v:shape>
                </v:group>
                <v:group id="Group 218" o:spid="_x0000_s1084" style="position:absolute;left:6881;top:3309;width:246;height:320" coordorigin="6881,3309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19" o:spid="_x0000_s1085" style="position:absolute;left:6881;top:3309;width:246;height:320;visibility:visible;mso-wrap-style:square;v-text-anchor:top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" path="m128,319r-11,l246,191r,10l181,201,181,r,11l65,11,65,r,201l,201,,191,128,319xe" filled="f" strokeweight=".06pt">
                    <v:path arrowok="t" o:connecttype="custom" o:connectlocs="128,3628;117,3628;246,3500;246,3510;181,3510;181,3309;181,3320;65,3320;65,3309;65,3510;0,3510;0,3500;128,3628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3F5E6D">
        <w:rPr>
          <w:rFonts w:ascii="Tahoma" w:hAnsi="Tahoma" w:cs="Tahom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8EE065" wp14:editId="4B437149">
                <wp:simplePos x="0" y="0"/>
                <wp:positionH relativeFrom="page">
                  <wp:posOffset>3455035</wp:posOffset>
                </wp:positionH>
                <wp:positionV relativeFrom="page">
                  <wp:posOffset>3042920</wp:posOffset>
                </wp:positionV>
                <wp:extent cx="1991360" cy="513080"/>
                <wp:effectExtent l="16510" t="23495" r="11430" b="6350"/>
                <wp:wrapNone/>
                <wp:docPr id="180" name="Grup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513080"/>
                          <a:chOff x="5441" y="4792"/>
                          <a:chExt cx="3136" cy="808"/>
                        </a:xfrm>
                      </wpg:grpSpPr>
                      <wpg:grpSp>
                        <wpg:cNvPr id="181" name="Group 221"/>
                        <wpg:cNvGrpSpPr>
                          <a:grpSpLocks/>
                        </wpg:cNvGrpSpPr>
                        <wpg:grpSpPr bwMode="auto">
                          <a:xfrm>
                            <a:off x="5442" y="4793"/>
                            <a:ext cx="3135" cy="425"/>
                            <a:chOff x="5442" y="4793"/>
                            <a:chExt cx="3135" cy="425"/>
                          </a:xfrm>
                        </wpg:grpSpPr>
                        <wps:wsp>
                          <wps:cNvPr id="182" name="Freeform 222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5453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5442 5442"/>
                                <a:gd name="T5" fmla="*/ T4 w 3135"/>
                                <a:gd name="T6" fmla="+- 0 4804 4793"/>
                                <a:gd name="T7" fmla="*/ 4804 h 425"/>
                                <a:gd name="T8" fmla="+- 0 5442 5442"/>
                                <a:gd name="T9" fmla="*/ T8 w 3135"/>
                                <a:gd name="T10" fmla="+- 0 5218 4793"/>
                                <a:gd name="T11" fmla="*/ 5218 h 425"/>
                                <a:gd name="T12" fmla="+- 0 8566 5442"/>
                                <a:gd name="T13" fmla="*/ T12 w 3135"/>
                                <a:gd name="T14" fmla="+- 0 5218 4793"/>
                                <a:gd name="T15" fmla="*/ 5218 h 425"/>
                                <a:gd name="T16" fmla="+- 0 8576 5442"/>
                                <a:gd name="T17" fmla="*/ T16 w 3135"/>
                                <a:gd name="T18" fmla="+- 0 5207 4793"/>
                                <a:gd name="T19" fmla="*/ 5207 h 425"/>
                                <a:gd name="T20" fmla="+- 0 5453 5442"/>
                                <a:gd name="T21" fmla="*/ T20 w 3135"/>
                                <a:gd name="T22" fmla="+- 0 5207 4793"/>
                                <a:gd name="T23" fmla="*/ 5207 h 425"/>
                                <a:gd name="T24" fmla="+- 0 5453 5442"/>
                                <a:gd name="T25" fmla="*/ T24 w 3135"/>
                                <a:gd name="T26" fmla="+- 0 4793 4793"/>
                                <a:gd name="T27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3124" y="425"/>
                                  </a:lnTo>
                                  <a:lnTo>
                                    <a:pt x="3134" y="414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8576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8566 5442"/>
                                <a:gd name="T5" fmla="*/ T4 w 3135"/>
                                <a:gd name="T6" fmla="+- 0 4793 4793"/>
                                <a:gd name="T7" fmla="*/ 4793 h 425"/>
                                <a:gd name="T8" fmla="+- 0 8566 5442"/>
                                <a:gd name="T9" fmla="*/ T8 w 3135"/>
                                <a:gd name="T10" fmla="+- 0 5207 4793"/>
                                <a:gd name="T11" fmla="*/ 5207 h 425"/>
                                <a:gd name="T12" fmla="+- 0 8576 5442"/>
                                <a:gd name="T13" fmla="*/ T12 w 3135"/>
                                <a:gd name="T14" fmla="+- 0 5207 4793"/>
                                <a:gd name="T15" fmla="*/ 5207 h 425"/>
                                <a:gd name="T16" fmla="+- 0 8576 5442"/>
                                <a:gd name="T17" fmla="*/ T16 w 3135"/>
                                <a:gd name="T18" fmla="+- 0 4793 4793"/>
                                <a:gd name="T19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3134" y="0"/>
                                  </a:moveTo>
                                  <a:lnTo>
                                    <a:pt x="3124" y="0"/>
                                  </a:lnTo>
                                  <a:lnTo>
                                    <a:pt x="3124" y="414"/>
                                  </a:lnTo>
                                  <a:lnTo>
                                    <a:pt x="3134" y="414"/>
                                  </a:lnTo>
                                  <a:lnTo>
                                    <a:pt x="3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24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5453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5442 5442"/>
                                <a:gd name="T5" fmla="*/ T4 w 3135"/>
                                <a:gd name="T6" fmla="+- 0 4793 4793"/>
                                <a:gd name="T7" fmla="*/ 4793 h 425"/>
                                <a:gd name="T8" fmla="+- 0 5442 5442"/>
                                <a:gd name="T9" fmla="*/ T8 w 3135"/>
                                <a:gd name="T10" fmla="+- 0 4804 4793"/>
                                <a:gd name="T11" fmla="*/ 4804 h 425"/>
                                <a:gd name="T12" fmla="+- 0 5453 5442"/>
                                <a:gd name="T13" fmla="*/ T12 w 3135"/>
                                <a:gd name="T14" fmla="+- 0 4793 4793"/>
                                <a:gd name="T15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25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8566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5453 5442"/>
                                <a:gd name="T5" fmla="*/ T4 w 3135"/>
                                <a:gd name="T6" fmla="+- 0 4793 4793"/>
                                <a:gd name="T7" fmla="*/ 4793 h 425"/>
                                <a:gd name="T8" fmla="+- 0 5453 5442"/>
                                <a:gd name="T9" fmla="*/ T8 w 3135"/>
                                <a:gd name="T10" fmla="+- 0 4804 4793"/>
                                <a:gd name="T11" fmla="*/ 4804 h 425"/>
                                <a:gd name="T12" fmla="+- 0 8566 5442"/>
                                <a:gd name="T13" fmla="*/ T12 w 3135"/>
                                <a:gd name="T14" fmla="+- 0 4804 4793"/>
                                <a:gd name="T15" fmla="*/ 4804 h 425"/>
                                <a:gd name="T16" fmla="+- 0 8566 5442"/>
                                <a:gd name="T17" fmla="*/ T16 w 3135"/>
                                <a:gd name="T18" fmla="+- 0 4793 4793"/>
                                <a:gd name="T19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312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124" y="11"/>
                                  </a:lnTo>
                                  <a:lnTo>
                                    <a:pt x="3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26"/>
                        <wpg:cNvGrpSpPr>
                          <a:grpSpLocks/>
                        </wpg:cNvGrpSpPr>
                        <wpg:grpSpPr bwMode="auto">
                          <a:xfrm>
                            <a:off x="5442" y="4793"/>
                            <a:ext cx="3135" cy="425"/>
                            <a:chOff x="5442" y="4793"/>
                            <a:chExt cx="3135" cy="425"/>
                          </a:xfrm>
                        </wpg:grpSpPr>
                        <wps:wsp>
                          <wps:cNvPr id="187" name="Freeform 227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35" cy="425"/>
                            </a:xfrm>
                            <a:custGeom>
                              <a:avLst/>
                              <a:gdLst>
                                <a:gd name="T0" fmla="+- 0 5442 5442"/>
                                <a:gd name="T1" fmla="*/ T0 w 3135"/>
                                <a:gd name="T2" fmla="+- 0 4793 4793"/>
                                <a:gd name="T3" fmla="*/ 4793 h 425"/>
                                <a:gd name="T4" fmla="+- 0 8576 5442"/>
                                <a:gd name="T5" fmla="*/ T4 w 3135"/>
                                <a:gd name="T6" fmla="+- 0 4793 4793"/>
                                <a:gd name="T7" fmla="*/ 4793 h 425"/>
                                <a:gd name="T8" fmla="+- 0 8576 5442"/>
                                <a:gd name="T9" fmla="*/ T8 w 3135"/>
                                <a:gd name="T10" fmla="+- 0 5207 4793"/>
                                <a:gd name="T11" fmla="*/ 5207 h 425"/>
                                <a:gd name="T12" fmla="+- 0 8566 5442"/>
                                <a:gd name="T13" fmla="*/ T12 w 3135"/>
                                <a:gd name="T14" fmla="+- 0 5218 4793"/>
                                <a:gd name="T15" fmla="*/ 5218 h 425"/>
                                <a:gd name="T16" fmla="+- 0 5442 5442"/>
                                <a:gd name="T17" fmla="*/ T16 w 3135"/>
                                <a:gd name="T18" fmla="+- 0 5218 4793"/>
                                <a:gd name="T19" fmla="*/ 5218 h 425"/>
                                <a:gd name="T20" fmla="+- 0 5442 5442"/>
                                <a:gd name="T21" fmla="*/ T20 w 3135"/>
                                <a:gd name="T22" fmla="+- 0 4793 4793"/>
                                <a:gd name="T23" fmla="*/ 479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135" h="425">
                                  <a:moveTo>
                                    <a:pt x="0" y="0"/>
                                  </a:moveTo>
                                  <a:lnTo>
                                    <a:pt x="3134" y="0"/>
                                  </a:lnTo>
                                  <a:lnTo>
                                    <a:pt x="3134" y="414"/>
                                  </a:lnTo>
                                  <a:lnTo>
                                    <a:pt x="3124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28"/>
                        <wpg:cNvGrpSpPr>
                          <a:grpSpLocks/>
                        </wpg:cNvGrpSpPr>
                        <wpg:grpSpPr bwMode="auto">
                          <a:xfrm>
                            <a:off x="5442" y="4793"/>
                            <a:ext cx="3124" cy="414"/>
                            <a:chOff x="5442" y="4793"/>
                            <a:chExt cx="3124" cy="414"/>
                          </a:xfrm>
                        </wpg:grpSpPr>
                        <wps:wsp>
                          <wps:cNvPr id="189" name="Freeform 229"/>
                          <wps:cNvSpPr>
                            <a:spLocks/>
                          </wps:cNvSpPr>
                          <wps:spPr bwMode="auto">
                            <a:xfrm>
                              <a:off x="5442" y="4793"/>
                              <a:ext cx="3124" cy="414"/>
                            </a:xfrm>
                            <a:custGeom>
                              <a:avLst/>
                              <a:gdLst>
                                <a:gd name="T0" fmla="+- 0 5453 5442"/>
                                <a:gd name="T1" fmla="*/ T0 w 3124"/>
                                <a:gd name="T2" fmla="+- 0 5207 4793"/>
                                <a:gd name="T3" fmla="*/ 5207 h 414"/>
                                <a:gd name="T4" fmla="+- 0 5442 5442"/>
                                <a:gd name="T5" fmla="*/ T4 w 3124"/>
                                <a:gd name="T6" fmla="+- 0 5207 4793"/>
                                <a:gd name="T7" fmla="*/ 5207 h 414"/>
                                <a:gd name="T8" fmla="+- 0 8566 5442"/>
                                <a:gd name="T9" fmla="*/ T8 w 3124"/>
                                <a:gd name="T10" fmla="+- 0 5207 4793"/>
                                <a:gd name="T11" fmla="*/ 5207 h 414"/>
                                <a:gd name="T12" fmla="+- 0 8566 5442"/>
                                <a:gd name="T13" fmla="*/ T12 w 3124"/>
                                <a:gd name="T14" fmla="+- 0 4793 4793"/>
                                <a:gd name="T15" fmla="*/ 4793 h 414"/>
                                <a:gd name="T16" fmla="+- 0 8566 5442"/>
                                <a:gd name="T17" fmla="*/ T16 w 3124"/>
                                <a:gd name="T18" fmla="+- 0 4804 4793"/>
                                <a:gd name="T19" fmla="*/ 4804 h 414"/>
                                <a:gd name="T20" fmla="+- 0 5442 5442"/>
                                <a:gd name="T21" fmla="*/ T20 w 3124"/>
                                <a:gd name="T22" fmla="+- 0 4804 4793"/>
                                <a:gd name="T23" fmla="*/ 4804 h 414"/>
                                <a:gd name="T24" fmla="+- 0 5453 5442"/>
                                <a:gd name="T25" fmla="*/ T24 w 3124"/>
                                <a:gd name="T26" fmla="+- 0 4793 4793"/>
                                <a:gd name="T27" fmla="*/ 4793 h 414"/>
                                <a:gd name="T28" fmla="+- 0 5453 5442"/>
                                <a:gd name="T29" fmla="*/ T28 w 3124"/>
                                <a:gd name="T30" fmla="+- 0 5207 4793"/>
                                <a:gd name="T31" fmla="*/ 5207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24" h="414">
                                  <a:moveTo>
                                    <a:pt x="11" y="414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3124" y="414"/>
                                  </a:lnTo>
                                  <a:lnTo>
                                    <a:pt x="3124" y="0"/>
                                  </a:lnTo>
                                  <a:lnTo>
                                    <a:pt x="3124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30"/>
                        <wpg:cNvGrpSpPr>
                          <a:grpSpLocks/>
                        </wpg:cNvGrpSpPr>
                        <wpg:grpSpPr bwMode="auto">
                          <a:xfrm>
                            <a:off x="6881" y="5270"/>
                            <a:ext cx="246" cy="318"/>
                            <a:chOff x="6881" y="5270"/>
                            <a:chExt cx="246" cy="318"/>
                          </a:xfrm>
                        </wpg:grpSpPr>
                        <wps:wsp>
                          <wps:cNvPr id="191" name="Freeform 231"/>
                          <wps:cNvSpPr>
                            <a:spLocks/>
                          </wps:cNvSpPr>
                          <wps:spPr bwMode="auto">
                            <a:xfrm>
                              <a:off x="6881" y="527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127 6881"/>
                                <a:gd name="T1" fmla="*/ T0 w 246"/>
                                <a:gd name="T2" fmla="+- 0 5472 5270"/>
                                <a:gd name="T3" fmla="*/ 5472 h 318"/>
                                <a:gd name="T4" fmla="+- 0 6881 6881"/>
                                <a:gd name="T5" fmla="*/ T4 w 246"/>
                                <a:gd name="T6" fmla="+- 0 5472 5270"/>
                                <a:gd name="T7" fmla="*/ 5472 h 318"/>
                                <a:gd name="T8" fmla="+- 0 7009 6881"/>
                                <a:gd name="T9" fmla="*/ T8 w 246"/>
                                <a:gd name="T10" fmla="+- 0 5588 5270"/>
                                <a:gd name="T11" fmla="*/ 5588 h 318"/>
                                <a:gd name="T12" fmla="+- 0 7127 6881"/>
                                <a:gd name="T13" fmla="*/ T12 w 246"/>
                                <a:gd name="T14" fmla="+- 0 5472 5270"/>
                                <a:gd name="T15" fmla="*/ 5472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246" y="202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246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32"/>
                          <wps:cNvSpPr>
                            <a:spLocks/>
                          </wps:cNvSpPr>
                          <wps:spPr bwMode="auto">
                            <a:xfrm>
                              <a:off x="6881" y="527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62 6881"/>
                                <a:gd name="T1" fmla="*/ T0 w 246"/>
                                <a:gd name="T2" fmla="+- 0 5270 5270"/>
                                <a:gd name="T3" fmla="*/ 5270 h 318"/>
                                <a:gd name="T4" fmla="+- 0 6946 6881"/>
                                <a:gd name="T5" fmla="*/ T4 w 246"/>
                                <a:gd name="T6" fmla="+- 0 5270 5270"/>
                                <a:gd name="T7" fmla="*/ 5270 h 318"/>
                                <a:gd name="T8" fmla="+- 0 6946 6881"/>
                                <a:gd name="T9" fmla="*/ T8 w 246"/>
                                <a:gd name="T10" fmla="+- 0 5472 5270"/>
                                <a:gd name="T11" fmla="*/ 5472 h 318"/>
                                <a:gd name="T12" fmla="+- 0 7062 6881"/>
                                <a:gd name="T13" fmla="*/ T12 w 246"/>
                                <a:gd name="T14" fmla="+- 0 5472 5270"/>
                                <a:gd name="T15" fmla="*/ 5472 h 318"/>
                                <a:gd name="T16" fmla="+- 0 7062 6881"/>
                                <a:gd name="T17" fmla="*/ T16 w 246"/>
                                <a:gd name="T18" fmla="+- 0 5270 5270"/>
                                <a:gd name="T19" fmla="*/ 527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8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5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33"/>
                        <wpg:cNvGrpSpPr>
                          <a:grpSpLocks/>
                        </wpg:cNvGrpSpPr>
                        <wpg:grpSpPr bwMode="auto">
                          <a:xfrm>
                            <a:off x="6871" y="5270"/>
                            <a:ext cx="267" cy="329"/>
                            <a:chOff x="6871" y="5270"/>
                            <a:chExt cx="267" cy="329"/>
                          </a:xfrm>
                        </wpg:grpSpPr>
                        <wps:wsp>
                          <wps:cNvPr id="194" name="Freeform 234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7004 6871"/>
                                <a:gd name="T5" fmla="*/ T4 w 267"/>
                                <a:gd name="T6" fmla="+- 0 5583 5270"/>
                                <a:gd name="T7" fmla="*/ 5583 h 329"/>
                                <a:gd name="T8" fmla="+- 0 7009 6871"/>
                                <a:gd name="T9" fmla="*/ T8 w 267"/>
                                <a:gd name="T10" fmla="+- 0 5588 5270"/>
                                <a:gd name="T11" fmla="*/ 5588 h 329"/>
                                <a:gd name="T12" fmla="+- 0 6998 6871"/>
                                <a:gd name="T13" fmla="*/ T12 w 267"/>
                                <a:gd name="T14" fmla="+- 0 5588 5270"/>
                                <a:gd name="T15" fmla="*/ 5588 h 329"/>
                                <a:gd name="T16" fmla="+- 0 7009 6871"/>
                                <a:gd name="T17" fmla="*/ T16 w 267"/>
                                <a:gd name="T18" fmla="+- 0 5599 5270"/>
                                <a:gd name="T19" fmla="*/ 5599 h 329"/>
                                <a:gd name="T20" fmla="+- 0 7019 6871"/>
                                <a:gd name="T21" fmla="*/ T20 w 267"/>
                                <a:gd name="T22" fmla="+- 0 5588 5270"/>
                                <a:gd name="T23" fmla="*/ 5588 h 329"/>
                                <a:gd name="T24" fmla="+- 0 7009 6871"/>
                                <a:gd name="T25" fmla="*/ T24 w 267"/>
                                <a:gd name="T26" fmla="+- 0 5588 5270"/>
                                <a:gd name="T27" fmla="*/ 5588 h 329"/>
                                <a:gd name="T28" fmla="+- 0 7004 6871"/>
                                <a:gd name="T29" fmla="*/ T28 w 267"/>
                                <a:gd name="T30" fmla="+- 0 5583 5270"/>
                                <a:gd name="T31" fmla="*/ 5583 h 329"/>
                                <a:gd name="T32" fmla="+- 0 7024 6871"/>
                                <a:gd name="T33" fmla="*/ T32 w 267"/>
                                <a:gd name="T34" fmla="+- 0 5583 5270"/>
                                <a:gd name="T35" fmla="*/ 5583 h 329"/>
                                <a:gd name="T36" fmla="+- 0 7128 6871"/>
                                <a:gd name="T37" fmla="*/ T36 w 267"/>
                                <a:gd name="T38" fmla="+- 0 5472 5270"/>
                                <a:gd name="T39" fmla="*/ 5472 h 329"/>
                                <a:gd name="T40" fmla="+- 0 7127 6871"/>
                                <a:gd name="T41" fmla="*/ T40 w 267"/>
                                <a:gd name="T42" fmla="+- 0 5472 5270"/>
                                <a:gd name="T43" fmla="*/ 5472 h 329"/>
                                <a:gd name="T44" fmla="+- 0 7127 6871"/>
                                <a:gd name="T45" fmla="*/ T44 w 267"/>
                                <a:gd name="T46" fmla="+- 0 5461 5270"/>
                                <a:gd name="T47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3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8" y="318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53" y="313"/>
                                  </a:lnTo>
                                  <a:lnTo>
                                    <a:pt x="257" y="202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35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881 6871"/>
                                <a:gd name="T5" fmla="*/ T4 w 267"/>
                                <a:gd name="T6" fmla="+- 0 5471 5270"/>
                                <a:gd name="T7" fmla="*/ 5471 h 329"/>
                                <a:gd name="T8" fmla="+- 0 6998 6871"/>
                                <a:gd name="T9" fmla="*/ T8 w 267"/>
                                <a:gd name="T10" fmla="+- 0 5588 5270"/>
                                <a:gd name="T11" fmla="*/ 5588 h 329"/>
                                <a:gd name="T12" fmla="+- 0 7004 6871"/>
                                <a:gd name="T13" fmla="*/ T12 w 267"/>
                                <a:gd name="T14" fmla="+- 0 5583 5270"/>
                                <a:gd name="T15" fmla="*/ 5583 h 329"/>
                                <a:gd name="T16" fmla="+- 0 6881 6871"/>
                                <a:gd name="T17" fmla="*/ T16 w 267"/>
                                <a:gd name="T18" fmla="+- 0 5461 5270"/>
                                <a:gd name="T1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1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36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5471 5270"/>
                                <a:gd name="T3" fmla="*/ 5471 h 329"/>
                                <a:gd name="T4" fmla="+- 0 6881 6871"/>
                                <a:gd name="T5" fmla="*/ T4 w 267"/>
                                <a:gd name="T6" fmla="+- 0 5472 5270"/>
                                <a:gd name="T7" fmla="*/ 5472 h 329"/>
                                <a:gd name="T8" fmla="+- 0 6882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881 6871"/>
                                <a:gd name="T13" fmla="*/ T12 w 267"/>
                                <a:gd name="T14" fmla="+- 0 5471 5270"/>
                                <a:gd name="T15" fmla="*/ 547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1"/>
                                  </a:moveTo>
                                  <a:lnTo>
                                    <a:pt x="10" y="202"/>
                                  </a:lnTo>
                                  <a:lnTo>
                                    <a:pt x="11" y="202"/>
                                  </a:lnTo>
                                  <a:lnTo>
                                    <a:pt x="1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37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35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881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6892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935 6871"/>
                                <a:gd name="T13" fmla="*/ T12 w 267"/>
                                <a:gd name="T14" fmla="+- 0 5472 5270"/>
                                <a:gd name="T15" fmla="*/ 5472 h 329"/>
                                <a:gd name="T16" fmla="+- 0 6935 6871"/>
                                <a:gd name="T17" fmla="*/ T16 w 267"/>
                                <a:gd name="T18" fmla="+- 0 5461 5270"/>
                                <a:gd name="T1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21" y="202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38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5270 5270"/>
                                <a:gd name="T3" fmla="*/ 5270 h 329"/>
                                <a:gd name="T4" fmla="+- 0 6935 6871"/>
                                <a:gd name="T5" fmla="*/ T4 w 267"/>
                                <a:gd name="T6" fmla="+- 0 5270 5270"/>
                                <a:gd name="T7" fmla="*/ 5270 h 329"/>
                                <a:gd name="T8" fmla="+- 0 6935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946 6871"/>
                                <a:gd name="T13" fmla="*/ T12 w 267"/>
                                <a:gd name="T14" fmla="+- 0 5461 5270"/>
                                <a:gd name="T15" fmla="*/ 5461 h 329"/>
                                <a:gd name="T16" fmla="+- 0 6946 6871"/>
                                <a:gd name="T17" fmla="*/ T16 w 267"/>
                                <a:gd name="T18" fmla="+- 0 5270 5270"/>
                                <a:gd name="T19" fmla="*/ 527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39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935 6871"/>
                                <a:gd name="T5" fmla="*/ T4 w 267"/>
                                <a:gd name="T6" fmla="+- 0 5472 5270"/>
                                <a:gd name="T7" fmla="*/ 5472 h 329"/>
                                <a:gd name="T8" fmla="+- 0 6946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946 6871"/>
                                <a:gd name="T13" fmla="*/ T12 w 267"/>
                                <a:gd name="T14" fmla="+- 0 5461 5270"/>
                                <a:gd name="T15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191"/>
                                  </a:moveTo>
                                  <a:lnTo>
                                    <a:pt x="64" y="202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40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7062 6871"/>
                                <a:gd name="T5" fmla="*/ T4 w 267"/>
                                <a:gd name="T6" fmla="+- 0 5472 5270"/>
                                <a:gd name="T7" fmla="*/ 5472 h 329"/>
                                <a:gd name="T8" fmla="+- 0 7073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7062 6871"/>
                                <a:gd name="T13" fmla="*/ T12 w 267"/>
                                <a:gd name="T14" fmla="+- 0 5461 5270"/>
                                <a:gd name="T15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41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73 6871"/>
                                <a:gd name="T1" fmla="*/ T0 w 267"/>
                                <a:gd name="T2" fmla="+- 0 5270 5270"/>
                                <a:gd name="T3" fmla="*/ 5270 h 329"/>
                                <a:gd name="T4" fmla="+- 0 7062 6871"/>
                                <a:gd name="T5" fmla="*/ T4 w 267"/>
                                <a:gd name="T6" fmla="+- 0 5270 5270"/>
                                <a:gd name="T7" fmla="*/ 5270 h 329"/>
                                <a:gd name="T8" fmla="+- 0 7062 6871"/>
                                <a:gd name="T9" fmla="*/ T8 w 267"/>
                                <a:gd name="T10" fmla="+- 0 5461 5270"/>
                                <a:gd name="T11" fmla="*/ 5461 h 329"/>
                                <a:gd name="T12" fmla="+- 0 7073 6871"/>
                                <a:gd name="T13" fmla="*/ T12 w 267"/>
                                <a:gd name="T14" fmla="+- 0 5472 5270"/>
                                <a:gd name="T15" fmla="*/ 5472 h 329"/>
                                <a:gd name="T16" fmla="+- 0 7073 6871"/>
                                <a:gd name="T17" fmla="*/ T16 w 267"/>
                                <a:gd name="T18" fmla="+- 0 5270 5270"/>
                                <a:gd name="T19" fmla="*/ 527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42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7073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7073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7116 6871"/>
                                <a:gd name="T13" fmla="*/ T12 w 267"/>
                                <a:gd name="T14" fmla="+- 0 5472 5270"/>
                                <a:gd name="T15" fmla="*/ 5472 h 329"/>
                                <a:gd name="T16" fmla="+- 0 7127 6871"/>
                                <a:gd name="T17" fmla="*/ T16 w 267"/>
                                <a:gd name="T18" fmla="+- 0 5461 5270"/>
                                <a:gd name="T1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45" y="202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43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38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7127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7127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7128 6871"/>
                                <a:gd name="T13" fmla="*/ T12 w 267"/>
                                <a:gd name="T14" fmla="+- 0 5472 5270"/>
                                <a:gd name="T15" fmla="*/ 5472 h 329"/>
                                <a:gd name="T16" fmla="+- 0 7138 6871"/>
                                <a:gd name="T17" fmla="*/ T16 w 267"/>
                                <a:gd name="T18" fmla="+- 0 5461 5270"/>
                                <a:gd name="T1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7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7" y="202"/>
                                  </a:lnTo>
                                  <a:lnTo>
                                    <a:pt x="267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44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871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6881 6871"/>
                                <a:gd name="T9" fmla="*/ T8 w 267"/>
                                <a:gd name="T10" fmla="+- 0 5471 5270"/>
                                <a:gd name="T11" fmla="*/ 5471 h 329"/>
                                <a:gd name="T12" fmla="+- 0 6881 6871"/>
                                <a:gd name="T13" fmla="*/ T12 w 267"/>
                                <a:gd name="T14" fmla="+- 0 5461 5270"/>
                                <a:gd name="T15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45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5270 5270"/>
                                <a:gd name="T3" fmla="*/ 5270 h 329"/>
                                <a:gd name="T4" fmla="+- 0 6946 6871"/>
                                <a:gd name="T5" fmla="*/ T4 w 267"/>
                                <a:gd name="T6" fmla="+- 0 5270 5270"/>
                                <a:gd name="T7" fmla="*/ 5270 h 329"/>
                                <a:gd name="T8" fmla="+- 0 6946 6871"/>
                                <a:gd name="T9" fmla="*/ T8 w 267"/>
                                <a:gd name="T10" fmla="+- 0 5281 5270"/>
                                <a:gd name="T11" fmla="*/ 5281 h 329"/>
                                <a:gd name="T12" fmla="+- 0 7062 6871"/>
                                <a:gd name="T13" fmla="*/ T12 w 267"/>
                                <a:gd name="T14" fmla="+- 0 5281 5270"/>
                                <a:gd name="T15" fmla="*/ 5281 h 329"/>
                                <a:gd name="T16" fmla="+- 0 7062 6871"/>
                                <a:gd name="T17" fmla="*/ T16 w 267"/>
                                <a:gd name="T18" fmla="+- 0 5270 5270"/>
                                <a:gd name="T19" fmla="*/ 527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46"/>
                        <wpg:cNvGrpSpPr>
                          <a:grpSpLocks/>
                        </wpg:cNvGrpSpPr>
                        <wpg:grpSpPr bwMode="auto">
                          <a:xfrm>
                            <a:off x="6871" y="5270"/>
                            <a:ext cx="267" cy="329"/>
                            <a:chOff x="6871" y="5270"/>
                            <a:chExt cx="267" cy="329"/>
                          </a:xfrm>
                        </wpg:grpSpPr>
                        <wps:wsp>
                          <wps:cNvPr id="207" name="Freeform 247"/>
                          <wps:cNvSpPr>
                            <a:spLocks/>
                          </wps:cNvSpPr>
                          <wps:spPr bwMode="auto">
                            <a:xfrm>
                              <a:off x="6871" y="527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67"/>
                                <a:gd name="T2" fmla="+- 0 5461 5270"/>
                                <a:gd name="T3" fmla="*/ 5461 h 329"/>
                                <a:gd name="T4" fmla="+- 0 6946 6871"/>
                                <a:gd name="T5" fmla="*/ T4 w 267"/>
                                <a:gd name="T6" fmla="+- 0 5461 5270"/>
                                <a:gd name="T7" fmla="*/ 5461 h 329"/>
                                <a:gd name="T8" fmla="+- 0 6935 6871"/>
                                <a:gd name="T9" fmla="*/ T8 w 267"/>
                                <a:gd name="T10" fmla="+- 0 5472 5270"/>
                                <a:gd name="T11" fmla="*/ 5472 h 329"/>
                                <a:gd name="T12" fmla="+- 0 6935 6871"/>
                                <a:gd name="T13" fmla="*/ T12 w 267"/>
                                <a:gd name="T14" fmla="+- 0 5270 5270"/>
                                <a:gd name="T15" fmla="*/ 5270 h 329"/>
                                <a:gd name="T16" fmla="+- 0 7073 6871"/>
                                <a:gd name="T17" fmla="*/ T16 w 267"/>
                                <a:gd name="T18" fmla="+- 0 5270 5270"/>
                                <a:gd name="T19" fmla="*/ 5270 h 329"/>
                                <a:gd name="T20" fmla="+- 0 7073 6871"/>
                                <a:gd name="T21" fmla="*/ T20 w 267"/>
                                <a:gd name="T22" fmla="+- 0 5472 5270"/>
                                <a:gd name="T23" fmla="*/ 5472 h 329"/>
                                <a:gd name="T24" fmla="+- 0 7062 6871"/>
                                <a:gd name="T25" fmla="*/ T24 w 267"/>
                                <a:gd name="T26" fmla="+- 0 5461 5270"/>
                                <a:gd name="T27" fmla="*/ 5461 h 329"/>
                                <a:gd name="T28" fmla="+- 0 7138 6871"/>
                                <a:gd name="T29" fmla="*/ T28 w 267"/>
                                <a:gd name="T30" fmla="+- 0 5461 5270"/>
                                <a:gd name="T31" fmla="*/ 5461 h 329"/>
                                <a:gd name="T32" fmla="+- 0 7009 6871"/>
                                <a:gd name="T33" fmla="*/ T32 w 267"/>
                                <a:gd name="T34" fmla="+- 0 5599 5270"/>
                                <a:gd name="T35" fmla="*/ 5599 h 329"/>
                                <a:gd name="T36" fmla="+- 0 6871 6871"/>
                                <a:gd name="T37" fmla="*/ T36 w 267"/>
                                <a:gd name="T38" fmla="+- 0 5461 5270"/>
                                <a:gd name="T39" fmla="*/ 546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5" y="191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48"/>
                        <wpg:cNvGrpSpPr>
                          <a:grpSpLocks/>
                        </wpg:cNvGrpSpPr>
                        <wpg:grpSpPr bwMode="auto">
                          <a:xfrm>
                            <a:off x="6881" y="5270"/>
                            <a:ext cx="246" cy="318"/>
                            <a:chOff x="6881" y="5270"/>
                            <a:chExt cx="246" cy="318"/>
                          </a:xfrm>
                        </wpg:grpSpPr>
                        <wps:wsp>
                          <wps:cNvPr id="209" name="Freeform 249"/>
                          <wps:cNvSpPr>
                            <a:spLocks/>
                          </wps:cNvSpPr>
                          <wps:spPr bwMode="auto">
                            <a:xfrm>
                              <a:off x="6881" y="527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09 6881"/>
                                <a:gd name="T1" fmla="*/ T0 w 246"/>
                                <a:gd name="T2" fmla="+- 0 5588 5270"/>
                                <a:gd name="T3" fmla="*/ 5588 h 318"/>
                                <a:gd name="T4" fmla="+- 0 6998 6881"/>
                                <a:gd name="T5" fmla="*/ T4 w 246"/>
                                <a:gd name="T6" fmla="+- 0 5588 5270"/>
                                <a:gd name="T7" fmla="*/ 5588 h 318"/>
                                <a:gd name="T8" fmla="+- 0 7127 6881"/>
                                <a:gd name="T9" fmla="*/ T8 w 246"/>
                                <a:gd name="T10" fmla="+- 0 5461 5270"/>
                                <a:gd name="T11" fmla="*/ 5461 h 318"/>
                                <a:gd name="T12" fmla="+- 0 7127 6881"/>
                                <a:gd name="T13" fmla="*/ T12 w 246"/>
                                <a:gd name="T14" fmla="+- 0 5472 5270"/>
                                <a:gd name="T15" fmla="*/ 5472 h 318"/>
                                <a:gd name="T16" fmla="+- 0 7062 6881"/>
                                <a:gd name="T17" fmla="*/ T16 w 246"/>
                                <a:gd name="T18" fmla="+- 0 5472 5270"/>
                                <a:gd name="T19" fmla="*/ 5472 h 318"/>
                                <a:gd name="T20" fmla="+- 0 7062 6881"/>
                                <a:gd name="T21" fmla="*/ T20 w 246"/>
                                <a:gd name="T22" fmla="+- 0 5270 5270"/>
                                <a:gd name="T23" fmla="*/ 5270 h 318"/>
                                <a:gd name="T24" fmla="+- 0 7062 6881"/>
                                <a:gd name="T25" fmla="*/ T24 w 246"/>
                                <a:gd name="T26" fmla="+- 0 5281 5270"/>
                                <a:gd name="T27" fmla="*/ 5281 h 318"/>
                                <a:gd name="T28" fmla="+- 0 6946 6881"/>
                                <a:gd name="T29" fmla="*/ T28 w 246"/>
                                <a:gd name="T30" fmla="+- 0 5281 5270"/>
                                <a:gd name="T31" fmla="*/ 5281 h 318"/>
                                <a:gd name="T32" fmla="+- 0 6946 6881"/>
                                <a:gd name="T33" fmla="*/ T32 w 246"/>
                                <a:gd name="T34" fmla="+- 0 5270 5270"/>
                                <a:gd name="T35" fmla="*/ 5270 h 318"/>
                                <a:gd name="T36" fmla="+- 0 6946 6881"/>
                                <a:gd name="T37" fmla="*/ T36 w 246"/>
                                <a:gd name="T38" fmla="+- 0 5472 5270"/>
                                <a:gd name="T39" fmla="*/ 5472 h 318"/>
                                <a:gd name="T40" fmla="+- 0 6881 6881"/>
                                <a:gd name="T41" fmla="*/ T40 w 246"/>
                                <a:gd name="T42" fmla="+- 0 5472 5270"/>
                                <a:gd name="T43" fmla="*/ 5472 h 318"/>
                                <a:gd name="T44" fmla="+- 0 6881 6881"/>
                                <a:gd name="T45" fmla="*/ T44 w 246"/>
                                <a:gd name="T46" fmla="+- 0 5461 5270"/>
                                <a:gd name="T47" fmla="*/ 5461 h 318"/>
                                <a:gd name="T48" fmla="+- 0 7009 6881"/>
                                <a:gd name="T49" fmla="*/ T48 w 246"/>
                                <a:gd name="T50" fmla="+- 0 5588 5270"/>
                                <a:gd name="T51" fmla="*/ 5588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28" y="318"/>
                                  </a:moveTo>
                                  <a:lnTo>
                                    <a:pt x="117" y="318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B2E83" id="Grupo 180" o:spid="_x0000_s1026" style="position:absolute;margin-left:272.05pt;margin-top:239.6pt;width:156.8pt;height:40.4pt;z-index:-251656192;mso-position-horizontal-relative:page;mso-position-vertical-relative:page" coordorigin="5441,4792" coordsize="3136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">
                <v:group id="Group 221" o:spid="_x0000_s1027" style="position:absolute;left:5442;top:4793;width:3135;height:425" coordorigin="5442,4793" coordsize="313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22" o:spid="_x0000_s1028" style="position:absolute;left:5442;top:4793;width:3135;height:425;visibility:visible;mso-wrap-style:square;v-text-anchor:top" coordsize="313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" path="m11,l,11,,425r3124,l3134,414,11,414,11,xe" fillcolor="black" stroked="f">
                    <v:path arrowok="t" o:connecttype="custom" o:connectlocs="11,4793;0,4804;0,5218;3124,5218;3134,5207;11,5207;11,4793" o:connectangles="0,0,0,0,0,0,0"/>
                  </v:shape>
                  <v:shape id="Freeform 223" o:spid="_x0000_s1029" style="position:absolute;left:5442;top:4793;width:3135;height:425;visibility:visible;mso-wrap-style:square;v-text-anchor:top" coordsize="313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" path="m3134,r-10,l3124,414r10,l3134,xe" fillcolor="black" stroked="f">
                    <v:path arrowok="t" o:connecttype="custom" o:connectlocs="3134,4793;3124,4793;3124,5207;3134,5207;3134,4793" o:connectangles="0,0,0,0,0"/>
                  </v:shape>
                  <v:shape id="Freeform 224" o:spid="_x0000_s1030" style="position:absolute;left:5442;top:4793;width:3135;height:425;visibility:visible;mso-wrap-style:square;v-text-anchor:top" coordsize="313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" path="m11,l,,,11,11,xe" fillcolor="black" stroked="f">
                    <v:path arrowok="t" o:connecttype="custom" o:connectlocs="11,4793;0,4793;0,4804;11,4793" o:connectangles="0,0,0,0"/>
                  </v:shape>
                  <v:shape id="Freeform 225" o:spid="_x0000_s1031" style="position:absolute;left:5442;top:4793;width:3135;height:425;visibility:visible;mso-wrap-style:square;v-text-anchor:top" coordsize="313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" path="m3124,l11,r,11l3124,11r,-11xe" fillcolor="black" stroked="f">
                    <v:path arrowok="t" o:connecttype="custom" o:connectlocs="3124,4793;11,4793;11,4804;3124,4804;3124,4793" o:connectangles="0,0,0,0,0"/>
                  </v:shape>
                </v:group>
                <v:group id="Group 226" o:spid="_x0000_s1032" style="position:absolute;left:5442;top:4793;width:3135;height:425" coordorigin="5442,4793" coordsize="313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27" o:spid="_x0000_s1033" style="position:absolute;left:5442;top:4793;width:3135;height:425;visibility:visible;mso-wrap-style:square;v-text-anchor:top" coordsize="313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" path="m,l3134,r,414l3124,425,,425,,xe" filled="f" strokeweight=".06pt">
                    <v:path arrowok="t" o:connecttype="custom" o:connectlocs="0,4793;3134,4793;3134,5207;3124,5218;0,5218;0,4793" o:connectangles="0,0,0,0,0,0"/>
                  </v:shape>
                </v:group>
                <v:group id="Group 228" o:spid="_x0000_s1034" style="position:absolute;left:5442;top:4793;width:3124;height:414" coordorigin="5442,4793" coordsize="312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29" o:spid="_x0000_s1035" style="position:absolute;left:5442;top:4793;width:3124;height:414;visibility:visible;mso-wrap-style:square;v-text-anchor:top" coordsize="312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" path="m11,414l,414r3124,l3124,r,11l,11,11,r,414xe" filled="f" strokeweight=".06pt">
                    <v:path arrowok="t" o:connecttype="custom" o:connectlocs="11,5207;0,5207;3124,5207;3124,4793;3124,4804;0,4804;11,4793;11,5207" o:connectangles="0,0,0,0,0,0,0,0"/>
                  </v:shape>
                </v:group>
                <v:group id="Group 230" o:spid="_x0000_s1036" style="position:absolute;left:6881;top:5270;width:246;height:318" coordorigin="6881,5270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31" o:spid="_x0000_s1037" style="position:absolute;left:6881;top:527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" path="m246,202l,202,128,318,246,202xe" fillcolor="#92d050" stroked="f">
                    <v:path arrowok="t" o:connecttype="custom" o:connectlocs="246,5472;0,5472;128,5588;246,5472" o:connectangles="0,0,0,0"/>
                  </v:shape>
                  <v:shape id="Freeform 232" o:spid="_x0000_s1038" style="position:absolute;left:6881;top:527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" path="m181,l65,r,202l181,202,181,xe" fillcolor="#92d050" stroked="f">
                    <v:path arrowok="t" o:connecttype="custom" o:connectlocs="181,5270;65,5270;65,5472;181,5472;181,5270" o:connectangles="0,0,0,0,0"/>
                  </v:shape>
                </v:group>
                <v:group id="Group 233" o:spid="_x0000_s1039" style="position:absolute;left:6871;top:5270;width:267;height:329" coordorigin="6871,5270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34" o:spid="_x0000_s1040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" path="m256,191l133,313r5,5l127,318r11,11l148,318r-10,l133,313r20,l257,202r-1,l256,191xe" fillcolor="black" stroked="f">
                    <v:path arrowok="t" o:connecttype="custom" o:connectlocs="256,5461;133,5583;138,5588;127,5588;138,5599;148,5588;138,5588;133,5583;153,5583;257,5472;256,5472;256,5461" o:connectangles="0,0,0,0,0,0,0,0,0,0,0,0"/>
                  </v:shape>
                  <v:shape id="Freeform 235" o:spid="_x0000_s1041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" path="m10,191r,10l127,318r6,-5l10,191xe" fillcolor="black" stroked="f">
                    <v:path arrowok="t" o:connecttype="custom" o:connectlocs="10,5461;10,5471;127,5588;133,5583;10,5461" o:connectangles="0,0,0,0,0"/>
                  </v:shape>
                  <v:shape id="Freeform 236" o:spid="_x0000_s1042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" path="m10,201r,1l11,202r-1,-1xe" fillcolor="black" stroked="f">
                    <v:path arrowok="t" o:connecttype="custom" o:connectlocs="10,5471;10,5472;11,5472;10,5471" o:connectangles="0,0,0,0"/>
                  </v:shape>
                  <v:shape id="Freeform 237" o:spid="_x0000_s1043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" path="m64,191r-54,l21,202r43,l64,191xe" fillcolor="black" stroked="f">
                    <v:path arrowok="t" o:connecttype="custom" o:connectlocs="64,5461;10,5461;21,5472;64,5472;64,5461" o:connectangles="0,0,0,0,0"/>
                  </v:shape>
                  <v:shape id="Freeform 238" o:spid="_x0000_s1044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" path="m75,l64,r,202l75,191,75,xe" fillcolor="black" stroked="f">
                    <v:path arrowok="t" o:connecttype="custom" o:connectlocs="75,5270;64,5270;64,5472;75,5461;75,5270" o:connectangles="0,0,0,0,0"/>
                  </v:shape>
                  <v:shape id="Freeform 239" o:spid="_x0000_s1045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" path="m75,191l64,202r11,l75,191xe" fillcolor="black" stroked="f">
                    <v:path arrowok="t" o:connecttype="custom" o:connectlocs="75,5461;64,5472;75,5472;75,5461" o:connectangles="0,0,0,0"/>
                  </v:shape>
                  <v:shape id="Freeform 240" o:spid="_x0000_s1046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" path="m191,191r,11l202,202,191,191xe" fillcolor="black" stroked="f">
                    <v:path arrowok="t" o:connecttype="custom" o:connectlocs="191,5461;191,5472;202,5472;191,5461" o:connectangles="0,0,0,0"/>
                  </v:shape>
                  <v:shape id="Freeform 241" o:spid="_x0000_s1047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" path="m202,l191,r,191l202,202,202,xe" fillcolor="black" stroked="f">
                    <v:path arrowok="t" o:connecttype="custom" o:connectlocs="202,5270;191,5270;191,5461;202,5472;202,5270" o:connectangles="0,0,0,0,0"/>
                  </v:shape>
                  <v:shape id="Freeform 242" o:spid="_x0000_s1048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" path="m256,191r-54,l202,202r43,l256,191xe" fillcolor="black" stroked="f">
                    <v:path arrowok="t" o:connecttype="custom" o:connectlocs="256,5461;202,5461;202,5472;245,5472;256,5461" o:connectangles="0,0,0,0,0"/>
                  </v:shape>
                  <v:shape id="Freeform 243" o:spid="_x0000_s1049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" path="m267,191r-11,l256,202r1,l267,191xe" fillcolor="black" stroked="f">
                    <v:path arrowok="t" o:connecttype="custom" o:connectlocs="267,5461;256,5461;256,5472;257,5472;267,5461" o:connectangles="0,0,0,0,0"/>
                  </v:shape>
                  <v:shape id="Freeform 244" o:spid="_x0000_s1050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" path="m10,191l,191r10,10l10,191xe" fillcolor="black" stroked="f">
                    <v:path arrowok="t" o:connecttype="custom" o:connectlocs="10,5461;0,5461;10,5471;10,5461" o:connectangles="0,0,0,0"/>
                  </v:shape>
                  <v:shape id="Freeform 245" o:spid="_x0000_s1051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" path="m191,l75,r,11l191,11,191,xe" fillcolor="black" stroked="f">
                    <v:path arrowok="t" o:connecttype="custom" o:connectlocs="191,5270;75,5270;75,5281;191,5281;191,5270" o:connectangles="0,0,0,0,0"/>
                  </v:shape>
                </v:group>
                <v:group id="Group 246" o:spid="_x0000_s1052" style="position:absolute;left:6871;top:5270;width:267;height:329" coordorigin="6871,5270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47" o:spid="_x0000_s1053" style="position:absolute;left:6871;top:527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" path="m,191r75,l64,202,64,,202,r,202l191,191r76,l138,329,,191xe" filled="f" strokeweight=".06pt">
                    <v:path arrowok="t" o:connecttype="custom" o:connectlocs="0,5461;75,5461;64,5472;64,5270;202,5270;202,5472;191,5461;267,5461;138,5599;0,5461" o:connectangles="0,0,0,0,0,0,0,0,0,0"/>
                  </v:shape>
                </v:group>
                <v:group id="Group 248" o:spid="_x0000_s1054" style="position:absolute;left:6881;top:5270;width:246;height:318" coordorigin="6881,5270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49" o:spid="_x0000_s1055" style="position:absolute;left:6881;top:527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" path="m128,318r-11,l246,191r,11l181,202,181,r,11l65,11,65,r,202l,202,,191,128,318xe" filled="f" strokeweight=".06pt">
                    <v:path arrowok="t" o:connecttype="custom" o:connectlocs="128,5588;117,5588;246,5461;246,5472;181,5472;181,5270;181,5281;65,5281;65,5270;65,5472;0,5472;0,5461;128,5588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 w:rsidRPr="003F5E6D">
        <w:rPr>
          <w:rFonts w:ascii="Tahoma" w:hAnsi="Tahoma" w:cs="Tahom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5DDB40" wp14:editId="2CB12F5F">
                <wp:simplePos x="0" y="0"/>
                <wp:positionH relativeFrom="page">
                  <wp:posOffset>4363085</wp:posOffset>
                </wp:positionH>
                <wp:positionV relativeFrom="paragraph">
                  <wp:posOffset>942340</wp:posOffset>
                </wp:positionV>
                <wp:extent cx="170180" cy="209550"/>
                <wp:effectExtent l="19685" t="8890" r="19685" b="10160"/>
                <wp:wrapNone/>
                <wp:docPr id="159" name="Gru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209550"/>
                          <a:chOff x="6871" y="1484"/>
                          <a:chExt cx="268" cy="330"/>
                        </a:xfrm>
                      </wpg:grpSpPr>
                      <wpg:grpSp>
                        <wpg:cNvPr id="160" name="Group 251"/>
                        <wpg:cNvGrpSpPr>
                          <a:grpSpLocks/>
                        </wpg:cNvGrpSpPr>
                        <wpg:grpSpPr bwMode="auto">
                          <a:xfrm>
                            <a:off x="6881" y="1485"/>
                            <a:ext cx="246" cy="318"/>
                            <a:chOff x="6881" y="1485"/>
                            <a:chExt cx="246" cy="318"/>
                          </a:xfrm>
                        </wpg:grpSpPr>
                        <wps:wsp>
                          <wps:cNvPr id="161" name="Freeform 252"/>
                          <wps:cNvSpPr>
                            <a:spLocks/>
                          </wps:cNvSpPr>
                          <wps:spPr bwMode="auto">
                            <a:xfrm>
                              <a:off x="6881" y="1485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127 6881"/>
                                <a:gd name="T1" fmla="*/ T0 w 246"/>
                                <a:gd name="T2" fmla="+- 0 1686 1485"/>
                                <a:gd name="T3" fmla="*/ 1686 h 318"/>
                                <a:gd name="T4" fmla="+- 0 6881 6881"/>
                                <a:gd name="T5" fmla="*/ T4 w 246"/>
                                <a:gd name="T6" fmla="+- 0 1686 1485"/>
                                <a:gd name="T7" fmla="*/ 1686 h 318"/>
                                <a:gd name="T8" fmla="+- 0 7009 6881"/>
                                <a:gd name="T9" fmla="*/ T8 w 246"/>
                                <a:gd name="T10" fmla="+- 0 1803 1485"/>
                                <a:gd name="T11" fmla="*/ 1803 h 318"/>
                                <a:gd name="T12" fmla="+- 0 7127 6881"/>
                                <a:gd name="T13" fmla="*/ T12 w 246"/>
                                <a:gd name="T14" fmla="+- 0 1686 1485"/>
                                <a:gd name="T15" fmla="*/ 1686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246" y="201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246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253"/>
                          <wps:cNvSpPr>
                            <a:spLocks/>
                          </wps:cNvSpPr>
                          <wps:spPr bwMode="auto">
                            <a:xfrm>
                              <a:off x="6881" y="1485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62 6881"/>
                                <a:gd name="T1" fmla="*/ T0 w 246"/>
                                <a:gd name="T2" fmla="+- 0 1485 1485"/>
                                <a:gd name="T3" fmla="*/ 1485 h 318"/>
                                <a:gd name="T4" fmla="+- 0 6946 6881"/>
                                <a:gd name="T5" fmla="*/ T4 w 246"/>
                                <a:gd name="T6" fmla="+- 0 1485 1485"/>
                                <a:gd name="T7" fmla="*/ 1485 h 318"/>
                                <a:gd name="T8" fmla="+- 0 6946 6881"/>
                                <a:gd name="T9" fmla="*/ T8 w 246"/>
                                <a:gd name="T10" fmla="+- 0 1686 1485"/>
                                <a:gd name="T11" fmla="*/ 1686 h 318"/>
                                <a:gd name="T12" fmla="+- 0 7062 6881"/>
                                <a:gd name="T13" fmla="*/ T12 w 246"/>
                                <a:gd name="T14" fmla="+- 0 1686 1485"/>
                                <a:gd name="T15" fmla="*/ 1686 h 318"/>
                                <a:gd name="T16" fmla="+- 0 7062 6881"/>
                                <a:gd name="T17" fmla="*/ T16 w 246"/>
                                <a:gd name="T18" fmla="+- 0 1485 1485"/>
                                <a:gd name="T19" fmla="*/ 1485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81" y="0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54"/>
                        <wpg:cNvGrpSpPr>
                          <a:grpSpLocks/>
                        </wpg:cNvGrpSpPr>
                        <wpg:grpSpPr bwMode="auto">
                          <a:xfrm>
                            <a:off x="6871" y="1485"/>
                            <a:ext cx="267" cy="329"/>
                            <a:chOff x="6871" y="1485"/>
                            <a:chExt cx="267" cy="329"/>
                          </a:xfrm>
                        </wpg:grpSpPr>
                        <wps:wsp>
                          <wps:cNvPr id="164" name="Freeform 255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7004 6871"/>
                                <a:gd name="T5" fmla="*/ T4 w 267"/>
                                <a:gd name="T6" fmla="+- 0 1797 1485"/>
                                <a:gd name="T7" fmla="*/ 1797 h 329"/>
                                <a:gd name="T8" fmla="+- 0 7009 6871"/>
                                <a:gd name="T9" fmla="*/ T8 w 267"/>
                                <a:gd name="T10" fmla="+- 0 1803 1485"/>
                                <a:gd name="T11" fmla="*/ 1803 h 329"/>
                                <a:gd name="T12" fmla="+- 0 6998 6871"/>
                                <a:gd name="T13" fmla="*/ T12 w 267"/>
                                <a:gd name="T14" fmla="+- 0 1803 1485"/>
                                <a:gd name="T15" fmla="*/ 1803 h 329"/>
                                <a:gd name="T16" fmla="+- 0 7009 6871"/>
                                <a:gd name="T17" fmla="*/ T16 w 267"/>
                                <a:gd name="T18" fmla="+- 0 1814 1485"/>
                                <a:gd name="T19" fmla="*/ 1814 h 329"/>
                                <a:gd name="T20" fmla="+- 0 7019 6871"/>
                                <a:gd name="T21" fmla="*/ T20 w 267"/>
                                <a:gd name="T22" fmla="+- 0 1803 1485"/>
                                <a:gd name="T23" fmla="*/ 1803 h 329"/>
                                <a:gd name="T24" fmla="+- 0 7009 6871"/>
                                <a:gd name="T25" fmla="*/ T24 w 267"/>
                                <a:gd name="T26" fmla="+- 0 1803 1485"/>
                                <a:gd name="T27" fmla="*/ 1803 h 329"/>
                                <a:gd name="T28" fmla="+- 0 7004 6871"/>
                                <a:gd name="T29" fmla="*/ T28 w 267"/>
                                <a:gd name="T30" fmla="+- 0 1797 1485"/>
                                <a:gd name="T31" fmla="*/ 1797 h 329"/>
                                <a:gd name="T32" fmla="+- 0 7024 6871"/>
                                <a:gd name="T33" fmla="*/ T32 w 267"/>
                                <a:gd name="T34" fmla="+- 0 1797 1485"/>
                                <a:gd name="T35" fmla="*/ 1797 h 329"/>
                                <a:gd name="T36" fmla="+- 0 7128 6871"/>
                                <a:gd name="T37" fmla="*/ T36 w 267"/>
                                <a:gd name="T38" fmla="+- 0 1686 1485"/>
                                <a:gd name="T39" fmla="*/ 1686 h 329"/>
                                <a:gd name="T40" fmla="+- 0 7127 6871"/>
                                <a:gd name="T41" fmla="*/ T40 w 267"/>
                                <a:gd name="T42" fmla="+- 0 1686 1485"/>
                                <a:gd name="T43" fmla="*/ 1686 h 329"/>
                                <a:gd name="T44" fmla="+- 0 7127 6871"/>
                                <a:gd name="T45" fmla="*/ T44 w 267"/>
                                <a:gd name="T46" fmla="+- 0 1676 1485"/>
                                <a:gd name="T47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2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8" y="318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33" y="312"/>
                                  </a:lnTo>
                                  <a:lnTo>
                                    <a:pt x="153" y="312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56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881 6871"/>
                                <a:gd name="T5" fmla="*/ T4 w 267"/>
                                <a:gd name="T6" fmla="+- 0 1685 1485"/>
                                <a:gd name="T7" fmla="*/ 1685 h 329"/>
                                <a:gd name="T8" fmla="+- 0 6998 6871"/>
                                <a:gd name="T9" fmla="*/ T8 w 267"/>
                                <a:gd name="T10" fmla="+- 0 1803 1485"/>
                                <a:gd name="T11" fmla="*/ 1803 h 329"/>
                                <a:gd name="T12" fmla="+- 0 7004 6871"/>
                                <a:gd name="T13" fmla="*/ T12 w 267"/>
                                <a:gd name="T14" fmla="+- 0 1797 1485"/>
                                <a:gd name="T15" fmla="*/ 1797 h 329"/>
                                <a:gd name="T16" fmla="+- 0 6881 6871"/>
                                <a:gd name="T17" fmla="*/ T16 w 267"/>
                                <a:gd name="T18" fmla="+- 0 1676 1485"/>
                                <a:gd name="T1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0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3" y="312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57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1685 1485"/>
                                <a:gd name="T3" fmla="*/ 1685 h 329"/>
                                <a:gd name="T4" fmla="+- 0 6881 6871"/>
                                <a:gd name="T5" fmla="*/ T4 w 267"/>
                                <a:gd name="T6" fmla="+- 0 1686 1485"/>
                                <a:gd name="T7" fmla="*/ 1686 h 329"/>
                                <a:gd name="T8" fmla="+- 0 6882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881 6871"/>
                                <a:gd name="T13" fmla="*/ T12 w 267"/>
                                <a:gd name="T14" fmla="+- 0 1685 1485"/>
                                <a:gd name="T15" fmla="*/ 16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0"/>
                                  </a:moveTo>
                                  <a:lnTo>
                                    <a:pt x="10" y="201"/>
                                  </a:lnTo>
                                  <a:lnTo>
                                    <a:pt x="11" y="201"/>
                                  </a:lnTo>
                                  <a:lnTo>
                                    <a:pt x="1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58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35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881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6892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935 6871"/>
                                <a:gd name="T13" fmla="*/ T12 w 267"/>
                                <a:gd name="T14" fmla="+- 0 1686 1485"/>
                                <a:gd name="T15" fmla="*/ 1686 h 329"/>
                                <a:gd name="T16" fmla="+- 0 6935 6871"/>
                                <a:gd name="T17" fmla="*/ T16 w 267"/>
                                <a:gd name="T18" fmla="+- 0 1676 1485"/>
                                <a:gd name="T1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21" y="201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59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1485 1485"/>
                                <a:gd name="T3" fmla="*/ 1485 h 329"/>
                                <a:gd name="T4" fmla="+- 0 6935 6871"/>
                                <a:gd name="T5" fmla="*/ T4 w 267"/>
                                <a:gd name="T6" fmla="+- 0 1485 1485"/>
                                <a:gd name="T7" fmla="*/ 1485 h 329"/>
                                <a:gd name="T8" fmla="+- 0 6935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946 6871"/>
                                <a:gd name="T13" fmla="*/ T12 w 267"/>
                                <a:gd name="T14" fmla="+- 0 1676 1485"/>
                                <a:gd name="T15" fmla="*/ 1676 h 329"/>
                                <a:gd name="T16" fmla="+- 0 6946 6871"/>
                                <a:gd name="T17" fmla="*/ T16 w 267"/>
                                <a:gd name="T18" fmla="+- 0 1485 1485"/>
                                <a:gd name="T19" fmla="*/ 14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60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946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935 6871"/>
                                <a:gd name="T5" fmla="*/ T4 w 267"/>
                                <a:gd name="T6" fmla="+- 0 1686 1485"/>
                                <a:gd name="T7" fmla="*/ 1686 h 329"/>
                                <a:gd name="T8" fmla="+- 0 6946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946 6871"/>
                                <a:gd name="T13" fmla="*/ T12 w 267"/>
                                <a:gd name="T14" fmla="+- 0 1676 1485"/>
                                <a:gd name="T15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5" y="191"/>
                                  </a:moveTo>
                                  <a:lnTo>
                                    <a:pt x="64" y="201"/>
                                  </a:lnTo>
                                  <a:lnTo>
                                    <a:pt x="75" y="201"/>
                                  </a:lnTo>
                                  <a:lnTo>
                                    <a:pt x="75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61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7062 6871"/>
                                <a:gd name="T5" fmla="*/ T4 w 267"/>
                                <a:gd name="T6" fmla="+- 0 1686 1485"/>
                                <a:gd name="T7" fmla="*/ 1686 h 329"/>
                                <a:gd name="T8" fmla="+- 0 7073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7062 6871"/>
                                <a:gd name="T13" fmla="*/ T12 w 267"/>
                                <a:gd name="T14" fmla="+- 0 1676 1485"/>
                                <a:gd name="T15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62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73 6871"/>
                                <a:gd name="T1" fmla="*/ T0 w 267"/>
                                <a:gd name="T2" fmla="+- 0 1485 1485"/>
                                <a:gd name="T3" fmla="*/ 1485 h 329"/>
                                <a:gd name="T4" fmla="+- 0 7062 6871"/>
                                <a:gd name="T5" fmla="*/ T4 w 267"/>
                                <a:gd name="T6" fmla="+- 0 1485 1485"/>
                                <a:gd name="T7" fmla="*/ 1485 h 329"/>
                                <a:gd name="T8" fmla="+- 0 7062 6871"/>
                                <a:gd name="T9" fmla="*/ T8 w 267"/>
                                <a:gd name="T10" fmla="+- 0 1676 1485"/>
                                <a:gd name="T11" fmla="*/ 1676 h 329"/>
                                <a:gd name="T12" fmla="+- 0 7073 6871"/>
                                <a:gd name="T13" fmla="*/ T12 w 267"/>
                                <a:gd name="T14" fmla="+- 0 1686 1485"/>
                                <a:gd name="T15" fmla="*/ 1686 h 329"/>
                                <a:gd name="T16" fmla="+- 0 7073 6871"/>
                                <a:gd name="T17" fmla="*/ T16 w 267"/>
                                <a:gd name="T18" fmla="+- 0 1485 1485"/>
                                <a:gd name="T19" fmla="*/ 14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3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27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7073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7073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7116 6871"/>
                                <a:gd name="T13" fmla="*/ T12 w 267"/>
                                <a:gd name="T14" fmla="+- 0 1686 1485"/>
                                <a:gd name="T15" fmla="*/ 1686 h 329"/>
                                <a:gd name="T16" fmla="+- 0 7127 6871"/>
                                <a:gd name="T17" fmla="*/ T16 w 267"/>
                                <a:gd name="T18" fmla="+- 0 1676 1485"/>
                                <a:gd name="T1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245" y="201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64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138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7127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7127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7128 6871"/>
                                <a:gd name="T13" fmla="*/ T12 w 267"/>
                                <a:gd name="T14" fmla="+- 0 1686 1485"/>
                                <a:gd name="T15" fmla="*/ 1686 h 329"/>
                                <a:gd name="T16" fmla="+- 0 7138 6871"/>
                                <a:gd name="T17" fmla="*/ T16 w 267"/>
                                <a:gd name="T18" fmla="+- 0 1676 1485"/>
                                <a:gd name="T1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7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7" y="201"/>
                                  </a:lnTo>
                                  <a:lnTo>
                                    <a:pt x="267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65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81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871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6881 6871"/>
                                <a:gd name="T9" fmla="*/ T8 w 267"/>
                                <a:gd name="T10" fmla="+- 0 1685 1485"/>
                                <a:gd name="T11" fmla="*/ 1685 h 329"/>
                                <a:gd name="T12" fmla="+- 0 6881 6871"/>
                                <a:gd name="T13" fmla="*/ T12 w 267"/>
                                <a:gd name="T14" fmla="+- 0 1676 1485"/>
                                <a:gd name="T15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66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7062 6871"/>
                                <a:gd name="T1" fmla="*/ T0 w 267"/>
                                <a:gd name="T2" fmla="+- 0 1485 1485"/>
                                <a:gd name="T3" fmla="*/ 1485 h 329"/>
                                <a:gd name="T4" fmla="+- 0 6946 6871"/>
                                <a:gd name="T5" fmla="*/ T4 w 267"/>
                                <a:gd name="T6" fmla="+- 0 1485 1485"/>
                                <a:gd name="T7" fmla="*/ 1485 h 329"/>
                                <a:gd name="T8" fmla="+- 0 6946 6871"/>
                                <a:gd name="T9" fmla="*/ T8 w 267"/>
                                <a:gd name="T10" fmla="+- 0 1496 1485"/>
                                <a:gd name="T11" fmla="*/ 1496 h 329"/>
                                <a:gd name="T12" fmla="+- 0 7062 6871"/>
                                <a:gd name="T13" fmla="*/ T12 w 267"/>
                                <a:gd name="T14" fmla="+- 0 1496 1485"/>
                                <a:gd name="T15" fmla="*/ 1496 h 329"/>
                                <a:gd name="T16" fmla="+- 0 7062 6871"/>
                                <a:gd name="T17" fmla="*/ T16 w 267"/>
                                <a:gd name="T18" fmla="+- 0 1485 1485"/>
                                <a:gd name="T19" fmla="*/ 1485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67"/>
                        <wpg:cNvGrpSpPr>
                          <a:grpSpLocks/>
                        </wpg:cNvGrpSpPr>
                        <wpg:grpSpPr bwMode="auto">
                          <a:xfrm>
                            <a:off x="6871" y="1485"/>
                            <a:ext cx="267" cy="329"/>
                            <a:chOff x="6871" y="1485"/>
                            <a:chExt cx="267" cy="329"/>
                          </a:xfrm>
                        </wpg:grpSpPr>
                        <wps:wsp>
                          <wps:cNvPr id="177" name="Freeform 268"/>
                          <wps:cNvSpPr>
                            <a:spLocks/>
                          </wps:cNvSpPr>
                          <wps:spPr bwMode="auto">
                            <a:xfrm>
                              <a:off x="6871" y="1485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871 6871"/>
                                <a:gd name="T1" fmla="*/ T0 w 267"/>
                                <a:gd name="T2" fmla="+- 0 1676 1485"/>
                                <a:gd name="T3" fmla="*/ 1676 h 329"/>
                                <a:gd name="T4" fmla="+- 0 6946 6871"/>
                                <a:gd name="T5" fmla="*/ T4 w 267"/>
                                <a:gd name="T6" fmla="+- 0 1676 1485"/>
                                <a:gd name="T7" fmla="*/ 1676 h 329"/>
                                <a:gd name="T8" fmla="+- 0 6935 6871"/>
                                <a:gd name="T9" fmla="*/ T8 w 267"/>
                                <a:gd name="T10" fmla="+- 0 1686 1485"/>
                                <a:gd name="T11" fmla="*/ 1686 h 329"/>
                                <a:gd name="T12" fmla="+- 0 6935 6871"/>
                                <a:gd name="T13" fmla="*/ T12 w 267"/>
                                <a:gd name="T14" fmla="+- 0 1485 1485"/>
                                <a:gd name="T15" fmla="*/ 1485 h 329"/>
                                <a:gd name="T16" fmla="+- 0 7073 6871"/>
                                <a:gd name="T17" fmla="*/ T16 w 267"/>
                                <a:gd name="T18" fmla="+- 0 1485 1485"/>
                                <a:gd name="T19" fmla="*/ 1485 h 329"/>
                                <a:gd name="T20" fmla="+- 0 7073 6871"/>
                                <a:gd name="T21" fmla="*/ T20 w 267"/>
                                <a:gd name="T22" fmla="+- 0 1686 1485"/>
                                <a:gd name="T23" fmla="*/ 1686 h 329"/>
                                <a:gd name="T24" fmla="+- 0 7062 6871"/>
                                <a:gd name="T25" fmla="*/ T24 w 267"/>
                                <a:gd name="T26" fmla="+- 0 1676 1485"/>
                                <a:gd name="T27" fmla="*/ 1676 h 329"/>
                                <a:gd name="T28" fmla="+- 0 7138 6871"/>
                                <a:gd name="T29" fmla="*/ T28 w 267"/>
                                <a:gd name="T30" fmla="+- 0 1676 1485"/>
                                <a:gd name="T31" fmla="*/ 1676 h 329"/>
                                <a:gd name="T32" fmla="+- 0 7009 6871"/>
                                <a:gd name="T33" fmla="*/ T32 w 267"/>
                                <a:gd name="T34" fmla="+- 0 1814 1485"/>
                                <a:gd name="T35" fmla="*/ 1814 h 329"/>
                                <a:gd name="T36" fmla="+- 0 6871 6871"/>
                                <a:gd name="T37" fmla="*/ T36 w 267"/>
                                <a:gd name="T38" fmla="+- 0 1676 1485"/>
                                <a:gd name="T39" fmla="*/ 1676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5" y="191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1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69"/>
                        <wpg:cNvGrpSpPr>
                          <a:grpSpLocks/>
                        </wpg:cNvGrpSpPr>
                        <wpg:grpSpPr bwMode="auto">
                          <a:xfrm>
                            <a:off x="6881" y="1485"/>
                            <a:ext cx="246" cy="318"/>
                            <a:chOff x="6881" y="1485"/>
                            <a:chExt cx="246" cy="318"/>
                          </a:xfrm>
                        </wpg:grpSpPr>
                        <wps:wsp>
                          <wps:cNvPr id="179" name="Freeform 270"/>
                          <wps:cNvSpPr>
                            <a:spLocks/>
                          </wps:cNvSpPr>
                          <wps:spPr bwMode="auto">
                            <a:xfrm>
                              <a:off x="6881" y="1485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7009 6881"/>
                                <a:gd name="T1" fmla="*/ T0 w 246"/>
                                <a:gd name="T2" fmla="+- 0 1803 1485"/>
                                <a:gd name="T3" fmla="*/ 1803 h 318"/>
                                <a:gd name="T4" fmla="+- 0 6998 6881"/>
                                <a:gd name="T5" fmla="*/ T4 w 246"/>
                                <a:gd name="T6" fmla="+- 0 1803 1485"/>
                                <a:gd name="T7" fmla="*/ 1803 h 318"/>
                                <a:gd name="T8" fmla="+- 0 7127 6881"/>
                                <a:gd name="T9" fmla="*/ T8 w 246"/>
                                <a:gd name="T10" fmla="+- 0 1676 1485"/>
                                <a:gd name="T11" fmla="*/ 1676 h 318"/>
                                <a:gd name="T12" fmla="+- 0 7127 6881"/>
                                <a:gd name="T13" fmla="*/ T12 w 246"/>
                                <a:gd name="T14" fmla="+- 0 1686 1485"/>
                                <a:gd name="T15" fmla="*/ 1686 h 318"/>
                                <a:gd name="T16" fmla="+- 0 7062 6881"/>
                                <a:gd name="T17" fmla="*/ T16 w 246"/>
                                <a:gd name="T18" fmla="+- 0 1686 1485"/>
                                <a:gd name="T19" fmla="*/ 1686 h 318"/>
                                <a:gd name="T20" fmla="+- 0 7062 6881"/>
                                <a:gd name="T21" fmla="*/ T20 w 246"/>
                                <a:gd name="T22" fmla="+- 0 1485 1485"/>
                                <a:gd name="T23" fmla="*/ 1485 h 318"/>
                                <a:gd name="T24" fmla="+- 0 7062 6881"/>
                                <a:gd name="T25" fmla="*/ T24 w 246"/>
                                <a:gd name="T26" fmla="+- 0 1496 1485"/>
                                <a:gd name="T27" fmla="*/ 1496 h 318"/>
                                <a:gd name="T28" fmla="+- 0 6946 6881"/>
                                <a:gd name="T29" fmla="*/ T28 w 246"/>
                                <a:gd name="T30" fmla="+- 0 1496 1485"/>
                                <a:gd name="T31" fmla="*/ 1496 h 318"/>
                                <a:gd name="T32" fmla="+- 0 6946 6881"/>
                                <a:gd name="T33" fmla="*/ T32 w 246"/>
                                <a:gd name="T34" fmla="+- 0 1485 1485"/>
                                <a:gd name="T35" fmla="*/ 1485 h 318"/>
                                <a:gd name="T36" fmla="+- 0 6946 6881"/>
                                <a:gd name="T37" fmla="*/ T36 w 246"/>
                                <a:gd name="T38" fmla="+- 0 1686 1485"/>
                                <a:gd name="T39" fmla="*/ 1686 h 318"/>
                                <a:gd name="T40" fmla="+- 0 6881 6881"/>
                                <a:gd name="T41" fmla="*/ T40 w 246"/>
                                <a:gd name="T42" fmla="+- 0 1686 1485"/>
                                <a:gd name="T43" fmla="*/ 1686 h 318"/>
                                <a:gd name="T44" fmla="+- 0 6881 6881"/>
                                <a:gd name="T45" fmla="*/ T44 w 246"/>
                                <a:gd name="T46" fmla="+- 0 1676 1485"/>
                                <a:gd name="T47" fmla="*/ 1676 h 318"/>
                                <a:gd name="T48" fmla="+- 0 7009 6881"/>
                                <a:gd name="T49" fmla="*/ T48 w 246"/>
                                <a:gd name="T50" fmla="+- 0 1803 1485"/>
                                <a:gd name="T51" fmla="*/ 1803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28" y="318"/>
                                  </a:moveTo>
                                  <a:lnTo>
                                    <a:pt x="117" y="318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1"/>
                                  </a:lnTo>
                                  <a:lnTo>
                                    <a:pt x="181" y="201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A0C17" id="Grupo 159" o:spid="_x0000_s1026" style="position:absolute;margin-left:343.55pt;margin-top:74.2pt;width:13.4pt;height:16.5pt;z-index:-251655168;mso-position-horizontal-relative:page" coordorigin="6871,1484" coordsize="268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">
                <v:group id="Group 251" o:spid="_x0000_s1027" style="position:absolute;left:6881;top:1485;width:246;height:318" coordorigin="6881,1485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52" o:spid="_x0000_s1028" style="position:absolute;left:6881;top:1485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" path="m246,201l,201,128,318,246,201xe" fillcolor="#92d050" stroked="f">
                    <v:path arrowok="t" o:connecttype="custom" o:connectlocs="246,1686;0,1686;128,1803;246,1686" o:connectangles="0,0,0,0"/>
                  </v:shape>
                  <v:shape id="Freeform 253" o:spid="_x0000_s1029" style="position:absolute;left:6881;top:1485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" path="m181,l65,r,201l181,201,181,xe" fillcolor="#92d050" stroked="f">
                    <v:path arrowok="t" o:connecttype="custom" o:connectlocs="181,1485;65,1485;65,1686;181,1686;181,1485" o:connectangles="0,0,0,0,0"/>
                  </v:shape>
                </v:group>
                <v:group id="Group 254" o:spid="_x0000_s1030" style="position:absolute;left:6871;top:1485;width:267;height:329" coordorigin="6871,1485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55" o:spid="_x0000_s1031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" path="m256,191l133,312r5,6l127,318r11,11l148,318r-10,l133,312r20,l257,201r-1,l256,191xe" fillcolor="black" stroked="f">
                    <v:path arrowok="t" o:connecttype="custom" o:connectlocs="256,1676;133,1797;138,1803;127,1803;138,1814;148,1803;138,1803;133,1797;153,1797;257,1686;256,1686;256,1676" o:connectangles="0,0,0,0,0,0,0,0,0,0,0,0"/>
                  </v:shape>
                  <v:shape id="Freeform 256" o:spid="_x0000_s1032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" path="m10,191r,9l127,318r6,-6l10,191xe" fillcolor="black" stroked="f">
                    <v:path arrowok="t" o:connecttype="custom" o:connectlocs="10,1676;10,1685;127,1803;133,1797;10,1676" o:connectangles="0,0,0,0,0"/>
                  </v:shape>
                  <v:shape id="Freeform 257" o:spid="_x0000_s1033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" path="m10,200r,1l11,201r-1,-1xe" fillcolor="black" stroked="f">
                    <v:path arrowok="t" o:connecttype="custom" o:connectlocs="10,1685;10,1686;11,1686;10,1685" o:connectangles="0,0,0,0"/>
                  </v:shape>
                  <v:shape id="Freeform 258" o:spid="_x0000_s1034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" path="m64,191r-54,l21,201r43,l64,191xe" fillcolor="black" stroked="f">
                    <v:path arrowok="t" o:connecttype="custom" o:connectlocs="64,1676;10,1676;21,1686;64,1686;64,1676" o:connectangles="0,0,0,0,0"/>
                  </v:shape>
                  <v:shape id="Freeform 259" o:spid="_x0000_s1035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" path="m75,l64,r,201l75,191,75,xe" fillcolor="black" stroked="f">
                    <v:path arrowok="t" o:connecttype="custom" o:connectlocs="75,1485;64,1485;64,1686;75,1676;75,1485" o:connectangles="0,0,0,0,0"/>
                  </v:shape>
                  <v:shape id="Freeform 260" o:spid="_x0000_s1036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" path="m75,191l64,201r11,l75,191xe" fillcolor="black" stroked="f">
                    <v:path arrowok="t" o:connecttype="custom" o:connectlocs="75,1676;64,1686;75,1686;75,1676" o:connectangles="0,0,0,0"/>
                  </v:shape>
                  <v:shape id="Freeform 261" o:spid="_x0000_s1037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" path="m191,191r,10l202,201,191,191xe" fillcolor="black" stroked="f">
                    <v:path arrowok="t" o:connecttype="custom" o:connectlocs="191,1676;191,1686;202,1686;191,1676" o:connectangles="0,0,0,0"/>
                  </v:shape>
                  <v:shape id="Freeform 262" o:spid="_x0000_s1038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" path="m202,l191,r,191l202,201,202,xe" fillcolor="black" stroked="f">
                    <v:path arrowok="t" o:connecttype="custom" o:connectlocs="202,1485;191,1485;191,1676;202,1686;202,1485" o:connectangles="0,0,0,0,0"/>
                  </v:shape>
                  <v:shape id="Freeform 263" o:spid="_x0000_s1039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" path="m256,191r-54,l202,201r43,l256,191xe" fillcolor="black" stroked="f">
                    <v:path arrowok="t" o:connecttype="custom" o:connectlocs="256,1676;202,1676;202,1686;245,1686;256,1676" o:connectangles="0,0,0,0,0"/>
                  </v:shape>
                  <v:shape id="Freeform 264" o:spid="_x0000_s1040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" path="m267,191r-11,l256,201r1,l267,191xe" fillcolor="black" stroked="f">
                    <v:path arrowok="t" o:connecttype="custom" o:connectlocs="267,1676;256,1676;256,1686;257,1686;267,1676" o:connectangles="0,0,0,0,0"/>
                  </v:shape>
                  <v:shape id="Freeform 265" o:spid="_x0000_s1041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" path="m10,191l,191r10,9l10,191xe" fillcolor="black" stroked="f">
                    <v:path arrowok="t" o:connecttype="custom" o:connectlocs="10,1676;0,1676;10,1685;10,1676" o:connectangles="0,0,0,0"/>
                  </v:shape>
                  <v:shape id="Freeform 266" o:spid="_x0000_s1042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" path="m191,l75,r,11l191,11,191,xe" fillcolor="black" stroked="f">
                    <v:path arrowok="t" o:connecttype="custom" o:connectlocs="191,1485;75,1485;75,1496;191,1496;191,1485" o:connectangles="0,0,0,0,0"/>
                  </v:shape>
                </v:group>
                <v:group id="Group 267" o:spid="_x0000_s1043" style="position:absolute;left:6871;top:1485;width:267;height:329" coordorigin="6871,1485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68" o:spid="_x0000_s1044" style="position:absolute;left:6871;top:1485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" path="m,191r75,l64,201,64,,202,r,201l191,191r76,l138,329,,191xe" filled="f" strokeweight=".06pt">
                    <v:path arrowok="t" o:connecttype="custom" o:connectlocs="0,1676;75,1676;64,1686;64,1485;202,1485;202,1686;191,1676;267,1676;138,1814;0,1676" o:connectangles="0,0,0,0,0,0,0,0,0,0"/>
                  </v:shape>
                </v:group>
                <v:group id="Group 269" o:spid="_x0000_s1045" style="position:absolute;left:6881;top:1485;width:246;height:318" coordorigin="6881,1485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70" o:spid="_x0000_s1046" style="position:absolute;left:6881;top:1485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" path="m128,318r-11,l246,191r,10l181,201,181,r,11l65,11,65,r,201l,201,,191,128,318xe" filled="f" strokeweight=".06pt">
                    <v:path arrowok="t" o:connecttype="custom" o:connectlocs="128,1803;117,1803;246,1676;246,1686;181,1686;181,1485;181,1496;65,1496;65,1485;65,1686;0,1686;0,1676;128,180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3F5E6D">
        <w:rPr>
          <w:rFonts w:ascii="Tahoma" w:hAnsi="Tahoma" w:cs="Tahoma"/>
          <w:i/>
          <w:spacing w:val="-1"/>
          <w:lang w:val="es-ES"/>
        </w:rPr>
        <w:t xml:space="preserve">Figura </w:t>
      </w:r>
      <w:r w:rsidRPr="003F5E6D">
        <w:rPr>
          <w:rFonts w:ascii="Tahoma" w:hAnsi="Tahoma" w:cs="Tahoma"/>
          <w:i/>
          <w:lang w:val="es-ES"/>
        </w:rPr>
        <w:t>1:</w:t>
      </w:r>
      <w:r w:rsidRPr="003F5E6D">
        <w:rPr>
          <w:rFonts w:ascii="Tahoma" w:hAnsi="Tahoma" w:cs="Tahoma"/>
          <w:i/>
          <w:spacing w:val="-1"/>
          <w:lang w:val="es-ES"/>
        </w:rPr>
        <w:t xml:space="preserve"> Procedimiento</w:t>
      </w:r>
      <w:r w:rsidRPr="003F5E6D">
        <w:rPr>
          <w:rFonts w:ascii="Tahoma" w:hAnsi="Tahoma" w:cs="Tahoma"/>
          <w:i/>
          <w:spacing w:val="-2"/>
          <w:lang w:val="es-ES"/>
        </w:rPr>
        <w:t xml:space="preserve"> </w:t>
      </w:r>
      <w:r w:rsidRPr="003F5E6D">
        <w:rPr>
          <w:rFonts w:ascii="Tahoma" w:hAnsi="Tahoma" w:cs="Tahoma"/>
          <w:i/>
          <w:spacing w:val="-1"/>
          <w:lang w:val="es-ES"/>
        </w:rPr>
        <w:t xml:space="preserve">general </w:t>
      </w:r>
      <w:r w:rsidRPr="003F5E6D">
        <w:rPr>
          <w:rFonts w:ascii="Tahoma" w:hAnsi="Tahoma" w:cs="Tahoma"/>
          <w:i/>
          <w:lang w:val="es-ES"/>
        </w:rPr>
        <w:t xml:space="preserve">de </w:t>
      </w:r>
      <w:r w:rsidRPr="003F5E6D">
        <w:rPr>
          <w:rFonts w:ascii="Tahoma" w:hAnsi="Tahoma" w:cs="Tahoma"/>
          <w:i/>
          <w:spacing w:val="-1"/>
          <w:lang w:val="es-ES"/>
        </w:rPr>
        <w:t>modificación</w:t>
      </w:r>
      <w:r w:rsidRPr="003F5E6D">
        <w:rPr>
          <w:rFonts w:ascii="Tahoma" w:hAnsi="Tahoma" w:cs="Tahoma"/>
          <w:i/>
          <w:lang w:val="es-ES"/>
        </w:rPr>
        <w:t xml:space="preserve"> de</w:t>
      </w:r>
      <w:r w:rsidRPr="003F5E6D">
        <w:rPr>
          <w:rFonts w:ascii="Tahoma" w:hAnsi="Tahoma" w:cs="Tahoma"/>
          <w:i/>
          <w:spacing w:val="-1"/>
          <w:lang w:val="es-ES"/>
        </w:rPr>
        <w:t xml:space="preserve"> </w:t>
      </w:r>
      <w:r w:rsidRPr="003F5E6D">
        <w:rPr>
          <w:rFonts w:ascii="Tahoma" w:hAnsi="Tahoma" w:cs="Tahoma"/>
          <w:i/>
          <w:lang w:val="es-ES"/>
        </w:rPr>
        <w:t>un</w:t>
      </w:r>
      <w:r w:rsidRPr="003F5E6D">
        <w:rPr>
          <w:rFonts w:ascii="Tahoma" w:hAnsi="Tahoma" w:cs="Tahoma"/>
          <w:i/>
          <w:spacing w:val="-1"/>
          <w:lang w:val="es-ES"/>
        </w:rPr>
        <w:t xml:space="preserve"> PNT.</w:t>
      </w:r>
    </w:p>
    <w:p w14:paraId="45814561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i/>
          <w:lang w:val="es-ES"/>
        </w:rPr>
      </w:pPr>
    </w:p>
    <w:p w14:paraId="0B4F828B" w14:textId="77777777" w:rsidR="00731C14" w:rsidRPr="003F5E6D" w:rsidRDefault="00731C14" w:rsidP="003B3B8D">
      <w:pPr>
        <w:spacing w:line="200" w:lineRule="atLeast"/>
        <w:ind w:left="108"/>
        <w:jc w:val="both"/>
        <w:rPr>
          <w:rFonts w:ascii="Tahoma" w:eastAsia="Calibri" w:hAnsi="Tahoma" w:cs="Tahoma"/>
          <w:lang w:val="es-ES"/>
        </w:rPr>
      </w:pPr>
      <w:r w:rsidRPr="003F5E6D">
        <w:rPr>
          <w:rFonts w:ascii="Tahoma" w:eastAsia="Calibri" w:hAnsi="Tahoma" w:cs="Tahoma"/>
          <w:noProof/>
          <w:lang w:val="es-ES" w:eastAsia="es-ES"/>
        </w:rPr>
        <mc:AlternateContent>
          <mc:Choice Requires="wpg">
            <w:drawing>
              <wp:inline distT="0" distB="0" distL="0" distR="0" wp14:anchorId="24731293" wp14:editId="6D9C5AAE">
                <wp:extent cx="6282690" cy="3941445"/>
                <wp:effectExtent l="0" t="0" r="16510" b="20955"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3941445"/>
                          <a:chOff x="6" y="6"/>
                          <a:chExt cx="9894" cy="620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629" y="213"/>
                            <a:ext cx="1856" cy="425"/>
                            <a:chOff x="2629" y="213"/>
                            <a:chExt cx="1856" cy="425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2640 2629"/>
                                <a:gd name="T1" fmla="*/ T0 w 1856"/>
                                <a:gd name="T2" fmla="+- 0 213 213"/>
                                <a:gd name="T3" fmla="*/ 213 h 425"/>
                                <a:gd name="T4" fmla="+- 0 2629 2629"/>
                                <a:gd name="T5" fmla="*/ T4 w 1856"/>
                                <a:gd name="T6" fmla="+- 0 224 213"/>
                                <a:gd name="T7" fmla="*/ 224 h 425"/>
                                <a:gd name="T8" fmla="+- 0 2629 2629"/>
                                <a:gd name="T9" fmla="*/ T8 w 1856"/>
                                <a:gd name="T10" fmla="+- 0 638 213"/>
                                <a:gd name="T11" fmla="*/ 638 h 425"/>
                                <a:gd name="T12" fmla="+- 0 4473 2629"/>
                                <a:gd name="T13" fmla="*/ T12 w 1856"/>
                                <a:gd name="T14" fmla="+- 0 638 213"/>
                                <a:gd name="T15" fmla="*/ 638 h 425"/>
                                <a:gd name="T16" fmla="+- 0 4484 2629"/>
                                <a:gd name="T17" fmla="*/ T16 w 1856"/>
                                <a:gd name="T18" fmla="+- 0 627 213"/>
                                <a:gd name="T19" fmla="*/ 627 h 425"/>
                                <a:gd name="T20" fmla="+- 0 2640 2629"/>
                                <a:gd name="T21" fmla="*/ T20 w 1856"/>
                                <a:gd name="T22" fmla="+- 0 627 213"/>
                                <a:gd name="T23" fmla="*/ 627 h 425"/>
                                <a:gd name="T24" fmla="+- 0 2640 2629"/>
                                <a:gd name="T25" fmla="*/ T24 w 1856"/>
                                <a:gd name="T26" fmla="+- 0 213 213"/>
                                <a:gd name="T27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1844" y="425"/>
                                  </a:lnTo>
                                  <a:lnTo>
                                    <a:pt x="1855" y="414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4484 2629"/>
                                <a:gd name="T1" fmla="*/ T0 w 1856"/>
                                <a:gd name="T2" fmla="+- 0 213 213"/>
                                <a:gd name="T3" fmla="*/ 213 h 425"/>
                                <a:gd name="T4" fmla="+- 0 4473 2629"/>
                                <a:gd name="T5" fmla="*/ T4 w 1856"/>
                                <a:gd name="T6" fmla="+- 0 213 213"/>
                                <a:gd name="T7" fmla="*/ 213 h 425"/>
                                <a:gd name="T8" fmla="+- 0 4473 2629"/>
                                <a:gd name="T9" fmla="*/ T8 w 1856"/>
                                <a:gd name="T10" fmla="+- 0 627 213"/>
                                <a:gd name="T11" fmla="*/ 627 h 425"/>
                                <a:gd name="T12" fmla="+- 0 4484 2629"/>
                                <a:gd name="T13" fmla="*/ T12 w 1856"/>
                                <a:gd name="T14" fmla="+- 0 627 213"/>
                                <a:gd name="T15" fmla="*/ 627 h 425"/>
                                <a:gd name="T16" fmla="+- 0 4484 2629"/>
                                <a:gd name="T17" fmla="*/ T16 w 1856"/>
                                <a:gd name="T18" fmla="+- 0 213 213"/>
                                <a:gd name="T19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1855" y="0"/>
                                  </a:moveTo>
                                  <a:lnTo>
                                    <a:pt x="1844" y="0"/>
                                  </a:lnTo>
                                  <a:lnTo>
                                    <a:pt x="1844" y="414"/>
                                  </a:lnTo>
                                  <a:lnTo>
                                    <a:pt x="1855" y="414"/>
                                  </a:lnTo>
                                  <a:lnTo>
                                    <a:pt x="18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2640 2629"/>
                                <a:gd name="T1" fmla="*/ T0 w 1856"/>
                                <a:gd name="T2" fmla="+- 0 213 213"/>
                                <a:gd name="T3" fmla="*/ 213 h 425"/>
                                <a:gd name="T4" fmla="+- 0 2629 2629"/>
                                <a:gd name="T5" fmla="*/ T4 w 1856"/>
                                <a:gd name="T6" fmla="+- 0 213 213"/>
                                <a:gd name="T7" fmla="*/ 213 h 425"/>
                                <a:gd name="T8" fmla="+- 0 2629 2629"/>
                                <a:gd name="T9" fmla="*/ T8 w 1856"/>
                                <a:gd name="T10" fmla="+- 0 224 213"/>
                                <a:gd name="T11" fmla="*/ 224 h 425"/>
                                <a:gd name="T12" fmla="+- 0 2640 2629"/>
                                <a:gd name="T13" fmla="*/ T12 w 1856"/>
                                <a:gd name="T14" fmla="+- 0 213 213"/>
                                <a:gd name="T15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4473 2629"/>
                                <a:gd name="T1" fmla="*/ T0 w 1856"/>
                                <a:gd name="T2" fmla="+- 0 213 213"/>
                                <a:gd name="T3" fmla="*/ 213 h 425"/>
                                <a:gd name="T4" fmla="+- 0 2640 2629"/>
                                <a:gd name="T5" fmla="*/ T4 w 1856"/>
                                <a:gd name="T6" fmla="+- 0 213 213"/>
                                <a:gd name="T7" fmla="*/ 213 h 425"/>
                                <a:gd name="T8" fmla="+- 0 2640 2629"/>
                                <a:gd name="T9" fmla="*/ T8 w 1856"/>
                                <a:gd name="T10" fmla="+- 0 224 213"/>
                                <a:gd name="T11" fmla="*/ 224 h 425"/>
                                <a:gd name="T12" fmla="+- 0 4473 2629"/>
                                <a:gd name="T13" fmla="*/ T12 w 1856"/>
                                <a:gd name="T14" fmla="+- 0 224 213"/>
                                <a:gd name="T15" fmla="*/ 224 h 425"/>
                                <a:gd name="T16" fmla="+- 0 4473 2629"/>
                                <a:gd name="T17" fmla="*/ T16 w 1856"/>
                                <a:gd name="T18" fmla="+- 0 213 213"/>
                                <a:gd name="T19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184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844" y="11"/>
                                  </a:lnTo>
                                  <a:lnTo>
                                    <a:pt x="1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629" y="213"/>
                            <a:ext cx="1856" cy="425"/>
                            <a:chOff x="2629" y="213"/>
                            <a:chExt cx="1856" cy="425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56" cy="425"/>
                            </a:xfrm>
                            <a:custGeom>
                              <a:avLst/>
                              <a:gdLst>
                                <a:gd name="T0" fmla="+- 0 2629 2629"/>
                                <a:gd name="T1" fmla="*/ T0 w 1856"/>
                                <a:gd name="T2" fmla="+- 0 213 213"/>
                                <a:gd name="T3" fmla="*/ 213 h 425"/>
                                <a:gd name="T4" fmla="+- 0 4484 2629"/>
                                <a:gd name="T5" fmla="*/ T4 w 1856"/>
                                <a:gd name="T6" fmla="+- 0 213 213"/>
                                <a:gd name="T7" fmla="*/ 213 h 425"/>
                                <a:gd name="T8" fmla="+- 0 4484 2629"/>
                                <a:gd name="T9" fmla="*/ T8 w 1856"/>
                                <a:gd name="T10" fmla="+- 0 627 213"/>
                                <a:gd name="T11" fmla="*/ 627 h 425"/>
                                <a:gd name="T12" fmla="+- 0 4473 2629"/>
                                <a:gd name="T13" fmla="*/ T12 w 1856"/>
                                <a:gd name="T14" fmla="+- 0 638 213"/>
                                <a:gd name="T15" fmla="*/ 638 h 425"/>
                                <a:gd name="T16" fmla="+- 0 2629 2629"/>
                                <a:gd name="T17" fmla="*/ T16 w 1856"/>
                                <a:gd name="T18" fmla="+- 0 638 213"/>
                                <a:gd name="T19" fmla="*/ 638 h 425"/>
                                <a:gd name="T20" fmla="+- 0 2629 2629"/>
                                <a:gd name="T21" fmla="*/ T20 w 1856"/>
                                <a:gd name="T22" fmla="+- 0 213 213"/>
                                <a:gd name="T23" fmla="*/ 213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56" h="425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  <a:lnTo>
                                    <a:pt x="1855" y="414"/>
                                  </a:lnTo>
                                  <a:lnTo>
                                    <a:pt x="1844" y="425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629" y="213"/>
                            <a:ext cx="1845" cy="414"/>
                            <a:chOff x="2629" y="213"/>
                            <a:chExt cx="1845" cy="414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629" y="213"/>
                              <a:ext cx="1845" cy="414"/>
                            </a:xfrm>
                            <a:custGeom>
                              <a:avLst/>
                              <a:gdLst>
                                <a:gd name="T0" fmla="+- 0 2640 2629"/>
                                <a:gd name="T1" fmla="*/ T0 w 1845"/>
                                <a:gd name="T2" fmla="+- 0 627 213"/>
                                <a:gd name="T3" fmla="*/ 627 h 414"/>
                                <a:gd name="T4" fmla="+- 0 2629 2629"/>
                                <a:gd name="T5" fmla="*/ T4 w 1845"/>
                                <a:gd name="T6" fmla="+- 0 627 213"/>
                                <a:gd name="T7" fmla="*/ 627 h 414"/>
                                <a:gd name="T8" fmla="+- 0 4473 2629"/>
                                <a:gd name="T9" fmla="*/ T8 w 1845"/>
                                <a:gd name="T10" fmla="+- 0 627 213"/>
                                <a:gd name="T11" fmla="*/ 627 h 414"/>
                                <a:gd name="T12" fmla="+- 0 4473 2629"/>
                                <a:gd name="T13" fmla="*/ T12 w 1845"/>
                                <a:gd name="T14" fmla="+- 0 213 213"/>
                                <a:gd name="T15" fmla="*/ 213 h 414"/>
                                <a:gd name="T16" fmla="+- 0 4473 2629"/>
                                <a:gd name="T17" fmla="*/ T16 w 1845"/>
                                <a:gd name="T18" fmla="+- 0 224 213"/>
                                <a:gd name="T19" fmla="*/ 224 h 414"/>
                                <a:gd name="T20" fmla="+- 0 2629 2629"/>
                                <a:gd name="T21" fmla="*/ T20 w 1845"/>
                                <a:gd name="T22" fmla="+- 0 224 213"/>
                                <a:gd name="T23" fmla="*/ 224 h 414"/>
                                <a:gd name="T24" fmla="+- 0 2640 2629"/>
                                <a:gd name="T25" fmla="*/ T24 w 1845"/>
                                <a:gd name="T26" fmla="+- 0 213 213"/>
                                <a:gd name="T27" fmla="*/ 213 h 414"/>
                                <a:gd name="T28" fmla="+- 0 2640 2629"/>
                                <a:gd name="T29" fmla="*/ T28 w 1845"/>
                                <a:gd name="T30" fmla="+- 0 627 213"/>
                                <a:gd name="T31" fmla="*/ 627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45" h="414">
                                  <a:moveTo>
                                    <a:pt x="11" y="414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1844" y="414"/>
                                  </a:lnTo>
                                  <a:lnTo>
                                    <a:pt x="1844" y="0"/>
                                  </a:lnTo>
                                  <a:lnTo>
                                    <a:pt x="1844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709" y="54"/>
                            <a:ext cx="2421" cy="732"/>
                            <a:chOff x="4709" y="54"/>
                            <a:chExt cx="2421" cy="73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4719 4709"/>
                                <a:gd name="T1" fmla="*/ T0 w 2421"/>
                                <a:gd name="T2" fmla="+- 0 54 54"/>
                                <a:gd name="T3" fmla="*/ 54 h 732"/>
                                <a:gd name="T4" fmla="+- 0 4709 4709"/>
                                <a:gd name="T5" fmla="*/ T4 w 2421"/>
                                <a:gd name="T6" fmla="+- 0 65 54"/>
                                <a:gd name="T7" fmla="*/ 65 h 732"/>
                                <a:gd name="T8" fmla="+- 0 4709 4709"/>
                                <a:gd name="T9" fmla="*/ T8 w 2421"/>
                                <a:gd name="T10" fmla="+- 0 786 54"/>
                                <a:gd name="T11" fmla="*/ 786 h 732"/>
                                <a:gd name="T12" fmla="+- 0 7118 4709"/>
                                <a:gd name="T13" fmla="*/ T12 w 2421"/>
                                <a:gd name="T14" fmla="+- 0 786 54"/>
                                <a:gd name="T15" fmla="*/ 786 h 732"/>
                                <a:gd name="T16" fmla="+- 0 7129 4709"/>
                                <a:gd name="T17" fmla="*/ T16 w 2421"/>
                                <a:gd name="T18" fmla="+- 0 775 54"/>
                                <a:gd name="T19" fmla="*/ 775 h 732"/>
                                <a:gd name="T20" fmla="+- 0 4719 4709"/>
                                <a:gd name="T21" fmla="*/ T20 w 2421"/>
                                <a:gd name="T22" fmla="+- 0 775 54"/>
                                <a:gd name="T23" fmla="*/ 775 h 732"/>
                                <a:gd name="T24" fmla="+- 0 4719 4709"/>
                                <a:gd name="T25" fmla="*/ T24 w 2421"/>
                                <a:gd name="T26" fmla="+- 0 54 54"/>
                                <a:gd name="T27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1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2409" y="732"/>
                                  </a:lnTo>
                                  <a:lnTo>
                                    <a:pt x="2420" y="721"/>
                                  </a:lnTo>
                                  <a:lnTo>
                                    <a:pt x="10" y="72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7129 4709"/>
                                <a:gd name="T1" fmla="*/ T0 w 2421"/>
                                <a:gd name="T2" fmla="+- 0 54 54"/>
                                <a:gd name="T3" fmla="*/ 54 h 732"/>
                                <a:gd name="T4" fmla="+- 0 7118 4709"/>
                                <a:gd name="T5" fmla="*/ T4 w 2421"/>
                                <a:gd name="T6" fmla="+- 0 54 54"/>
                                <a:gd name="T7" fmla="*/ 54 h 732"/>
                                <a:gd name="T8" fmla="+- 0 7118 4709"/>
                                <a:gd name="T9" fmla="*/ T8 w 2421"/>
                                <a:gd name="T10" fmla="+- 0 775 54"/>
                                <a:gd name="T11" fmla="*/ 775 h 732"/>
                                <a:gd name="T12" fmla="+- 0 7129 4709"/>
                                <a:gd name="T13" fmla="*/ T12 w 2421"/>
                                <a:gd name="T14" fmla="+- 0 775 54"/>
                                <a:gd name="T15" fmla="*/ 775 h 732"/>
                                <a:gd name="T16" fmla="+- 0 7129 4709"/>
                                <a:gd name="T17" fmla="*/ T16 w 2421"/>
                                <a:gd name="T18" fmla="+- 0 54 54"/>
                                <a:gd name="T19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2420" y="0"/>
                                  </a:moveTo>
                                  <a:lnTo>
                                    <a:pt x="2409" y="0"/>
                                  </a:lnTo>
                                  <a:lnTo>
                                    <a:pt x="2409" y="721"/>
                                  </a:lnTo>
                                  <a:lnTo>
                                    <a:pt x="2420" y="721"/>
                                  </a:lnTo>
                                  <a:lnTo>
                                    <a:pt x="24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4719 4709"/>
                                <a:gd name="T1" fmla="*/ T0 w 2421"/>
                                <a:gd name="T2" fmla="+- 0 54 54"/>
                                <a:gd name="T3" fmla="*/ 54 h 732"/>
                                <a:gd name="T4" fmla="+- 0 4709 4709"/>
                                <a:gd name="T5" fmla="*/ T4 w 2421"/>
                                <a:gd name="T6" fmla="+- 0 54 54"/>
                                <a:gd name="T7" fmla="*/ 54 h 732"/>
                                <a:gd name="T8" fmla="+- 0 4709 4709"/>
                                <a:gd name="T9" fmla="*/ T8 w 2421"/>
                                <a:gd name="T10" fmla="+- 0 65 54"/>
                                <a:gd name="T11" fmla="*/ 65 h 732"/>
                                <a:gd name="T12" fmla="+- 0 4719 4709"/>
                                <a:gd name="T13" fmla="*/ T12 w 2421"/>
                                <a:gd name="T14" fmla="+- 0 54 54"/>
                                <a:gd name="T15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7118 4709"/>
                                <a:gd name="T1" fmla="*/ T0 w 2421"/>
                                <a:gd name="T2" fmla="+- 0 54 54"/>
                                <a:gd name="T3" fmla="*/ 54 h 732"/>
                                <a:gd name="T4" fmla="+- 0 4719 4709"/>
                                <a:gd name="T5" fmla="*/ T4 w 2421"/>
                                <a:gd name="T6" fmla="+- 0 54 54"/>
                                <a:gd name="T7" fmla="*/ 54 h 732"/>
                                <a:gd name="T8" fmla="+- 0 4719 4709"/>
                                <a:gd name="T9" fmla="*/ T8 w 2421"/>
                                <a:gd name="T10" fmla="+- 0 65 54"/>
                                <a:gd name="T11" fmla="*/ 65 h 732"/>
                                <a:gd name="T12" fmla="+- 0 7118 4709"/>
                                <a:gd name="T13" fmla="*/ T12 w 2421"/>
                                <a:gd name="T14" fmla="+- 0 65 54"/>
                                <a:gd name="T15" fmla="*/ 65 h 732"/>
                                <a:gd name="T16" fmla="+- 0 7118 4709"/>
                                <a:gd name="T17" fmla="*/ T16 w 2421"/>
                                <a:gd name="T18" fmla="+- 0 54 54"/>
                                <a:gd name="T19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2409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2409" y="11"/>
                                  </a:lnTo>
                                  <a:lnTo>
                                    <a:pt x="2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4709" y="54"/>
                            <a:ext cx="2421" cy="732"/>
                            <a:chOff x="4709" y="54"/>
                            <a:chExt cx="2421" cy="73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21" cy="732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421"/>
                                <a:gd name="T2" fmla="+- 0 54 54"/>
                                <a:gd name="T3" fmla="*/ 54 h 732"/>
                                <a:gd name="T4" fmla="+- 0 7129 4709"/>
                                <a:gd name="T5" fmla="*/ T4 w 2421"/>
                                <a:gd name="T6" fmla="+- 0 54 54"/>
                                <a:gd name="T7" fmla="*/ 54 h 732"/>
                                <a:gd name="T8" fmla="+- 0 7129 4709"/>
                                <a:gd name="T9" fmla="*/ T8 w 2421"/>
                                <a:gd name="T10" fmla="+- 0 775 54"/>
                                <a:gd name="T11" fmla="*/ 775 h 732"/>
                                <a:gd name="T12" fmla="+- 0 7118 4709"/>
                                <a:gd name="T13" fmla="*/ T12 w 2421"/>
                                <a:gd name="T14" fmla="+- 0 786 54"/>
                                <a:gd name="T15" fmla="*/ 786 h 732"/>
                                <a:gd name="T16" fmla="+- 0 4709 4709"/>
                                <a:gd name="T17" fmla="*/ T16 w 2421"/>
                                <a:gd name="T18" fmla="+- 0 786 54"/>
                                <a:gd name="T19" fmla="*/ 786 h 732"/>
                                <a:gd name="T20" fmla="+- 0 4709 4709"/>
                                <a:gd name="T21" fmla="*/ T20 w 2421"/>
                                <a:gd name="T22" fmla="+- 0 54 54"/>
                                <a:gd name="T23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21" h="732">
                                  <a:moveTo>
                                    <a:pt x="0" y="0"/>
                                  </a:moveTo>
                                  <a:lnTo>
                                    <a:pt x="2420" y="0"/>
                                  </a:lnTo>
                                  <a:lnTo>
                                    <a:pt x="2420" y="721"/>
                                  </a:lnTo>
                                  <a:lnTo>
                                    <a:pt x="2409" y="732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4709" y="54"/>
                            <a:ext cx="2410" cy="722"/>
                            <a:chOff x="4709" y="54"/>
                            <a:chExt cx="2410" cy="72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4709" y="54"/>
                              <a:ext cx="2410" cy="722"/>
                            </a:xfrm>
                            <a:custGeom>
                              <a:avLst/>
                              <a:gdLst>
                                <a:gd name="T0" fmla="+- 0 4719 4709"/>
                                <a:gd name="T1" fmla="*/ T0 w 2410"/>
                                <a:gd name="T2" fmla="+- 0 775 54"/>
                                <a:gd name="T3" fmla="*/ 775 h 722"/>
                                <a:gd name="T4" fmla="+- 0 4709 4709"/>
                                <a:gd name="T5" fmla="*/ T4 w 2410"/>
                                <a:gd name="T6" fmla="+- 0 775 54"/>
                                <a:gd name="T7" fmla="*/ 775 h 722"/>
                                <a:gd name="T8" fmla="+- 0 7118 4709"/>
                                <a:gd name="T9" fmla="*/ T8 w 2410"/>
                                <a:gd name="T10" fmla="+- 0 775 54"/>
                                <a:gd name="T11" fmla="*/ 775 h 722"/>
                                <a:gd name="T12" fmla="+- 0 7118 4709"/>
                                <a:gd name="T13" fmla="*/ T12 w 2410"/>
                                <a:gd name="T14" fmla="+- 0 54 54"/>
                                <a:gd name="T15" fmla="*/ 54 h 722"/>
                                <a:gd name="T16" fmla="+- 0 7118 4709"/>
                                <a:gd name="T17" fmla="*/ T16 w 2410"/>
                                <a:gd name="T18" fmla="+- 0 65 54"/>
                                <a:gd name="T19" fmla="*/ 65 h 722"/>
                                <a:gd name="T20" fmla="+- 0 4709 4709"/>
                                <a:gd name="T21" fmla="*/ T20 w 2410"/>
                                <a:gd name="T22" fmla="+- 0 65 54"/>
                                <a:gd name="T23" fmla="*/ 65 h 722"/>
                                <a:gd name="T24" fmla="+- 0 4719 4709"/>
                                <a:gd name="T25" fmla="*/ T24 w 2410"/>
                                <a:gd name="T26" fmla="+- 0 54 54"/>
                                <a:gd name="T27" fmla="*/ 54 h 722"/>
                                <a:gd name="T28" fmla="+- 0 4719 4709"/>
                                <a:gd name="T29" fmla="*/ T28 w 2410"/>
                                <a:gd name="T30" fmla="+- 0 775 54"/>
                                <a:gd name="T31" fmla="*/ 775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10" h="722">
                                  <a:moveTo>
                                    <a:pt x="10" y="721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09" y="721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2409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7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4473" y="420"/>
                            <a:ext cx="246" cy="2"/>
                            <a:chOff x="4473" y="420"/>
                            <a:chExt cx="246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473" y="420"/>
                              <a:ext cx="246" cy="2"/>
                            </a:xfrm>
                            <a:custGeom>
                              <a:avLst/>
                              <a:gdLst>
                                <a:gd name="T0" fmla="+- 0 4473 4473"/>
                                <a:gd name="T1" fmla="*/ T0 w 246"/>
                                <a:gd name="T2" fmla="+- 0 4719 4473"/>
                                <a:gd name="T3" fmla="*/ T2 w 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4A7D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7352" y="54"/>
                            <a:ext cx="2176" cy="732"/>
                            <a:chOff x="7352" y="54"/>
                            <a:chExt cx="2176" cy="73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7363 7352"/>
                                <a:gd name="T1" fmla="*/ T0 w 2176"/>
                                <a:gd name="T2" fmla="+- 0 54 54"/>
                                <a:gd name="T3" fmla="*/ 54 h 732"/>
                                <a:gd name="T4" fmla="+- 0 7352 7352"/>
                                <a:gd name="T5" fmla="*/ T4 w 2176"/>
                                <a:gd name="T6" fmla="+- 0 65 54"/>
                                <a:gd name="T7" fmla="*/ 65 h 732"/>
                                <a:gd name="T8" fmla="+- 0 7352 7352"/>
                                <a:gd name="T9" fmla="*/ T8 w 2176"/>
                                <a:gd name="T10" fmla="+- 0 786 54"/>
                                <a:gd name="T11" fmla="*/ 786 h 732"/>
                                <a:gd name="T12" fmla="+- 0 9517 7352"/>
                                <a:gd name="T13" fmla="*/ T12 w 2176"/>
                                <a:gd name="T14" fmla="+- 0 786 54"/>
                                <a:gd name="T15" fmla="*/ 786 h 732"/>
                                <a:gd name="T16" fmla="+- 0 9528 7352"/>
                                <a:gd name="T17" fmla="*/ T16 w 2176"/>
                                <a:gd name="T18" fmla="+- 0 775 54"/>
                                <a:gd name="T19" fmla="*/ 775 h 732"/>
                                <a:gd name="T20" fmla="+- 0 7363 7352"/>
                                <a:gd name="T21" fmla="*/ T20 w 2176"/>
                                <a:gd name="T22" fmla="+- 0 775 54"/>
                                <a:gd name="T23" fmla="*/ 775 h 732"/>
                                <a:gd name="T24" fmla="+- 0 7363 7352"/>
                                <a:gd name="T25" fmla="*/ T24 w 2176"/>
                                <a:gd name="T26" fmla="+- 0 54 54"/>
                                <a:gd name="T27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2165" y="732"/>
                                  </a:lnTo>
                                  <a:lnTo>
                                    <a:pt x="2176" y="721"/>
                                  </a:lnTo>
                                  <a:lnTo>
                                    <a:pt x="11" y="72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9528 7352"/>
                                <a:gd name="T1" fmla="*/ T0 w 2176"/>
                                <a:gd name="T2" fmla="+- 0 54 54"/>
                                <a:gd name="T3" fmla="*/ 54 h 732"/>
                                <a:gd name="T4" fmla="+- 0 9517 7352"/>
                                <a:gd name="T5" fmla="*/ T4 w 2176"/>
                                <a:gd name="T6" fmla="+- 0 54 54"/>
                                <a:gd name="T7" fmla="*/ 54 h 732"/>
                                <a:gd name="T8" fmla="+- 0 9517 7352"/>
                                <a:gd name="T9" fmla="*/ T8 w 2176"/>
                                <a:gd name="T10" fmla="+- 0 775 54"/>
                                <a:gd name="T11" fmla="*/ 775 h 732"/>
                                <a:gd name="T12" fmla="+- 0 9528 7352"/>
                                <a:gd name="T13" fmla="*/ T12 w 2176"/>
                                <a:gd name="T14" fmla="+- 0 775 54"/>
                                <a:gd name="T15" fmla="*/ 775 h 732"/>
                                <a:gd name="T16" fmla="+- 0 9528 7352"/>
                                <a:gd name="T17" fmla="*/ T16 w 2176"/>
                                <a:gd name="T18" fmla="+- 0 54 54"/>
                                <a:gd name="T19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2176" y="0"/>
                                  </a:moveTo>
                                  <a:lnTo>
                                    <a:pt x="2165" y="0"/>
                                  </a:lnTo>
                                  <a:lnTo>
                                    <a:pt x="2165" y="721"/>
                                  </a:lnTo>
                                  <a:lnTo>
                                    <a:pt x="2176" y="721"/>
                                  </a:lnTo>
                                  <a:lnTo>
                                    <a:pt x="2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7363 7352"/>
                                <a:gd name="T1" fmla="*/ T0 w 2176"/>
                                <a:gd name="T2" fmla="+- 0 54 54"/>
                                <a:gd name="T3" fmla="*/ 54 h 732"/>
                                <a:gd name="T4" fmla="+- 0 7352 7352"/>
                                <a:gd name="T5" fmla="*/ T4 w 2176"/>
                                <a:gd name="T6" fmla="+- 0 54 54"/>
                                <a:gd name="T7" fmla="*/ 54 h 732"/>
                                <a:gd name="T8" fmla="+- 0 7352 7352"/>
                                <a:gd name="T9" fmla="*/ T8 w 2176"/>
                                <a:gd name="T10" fmla="+- 0 65 54"/>
                                <a:gd name="T11" fmla="*/ 65 h 732"/>
                                <a:gd name="T12" fmla="+- 0 7363 7352"/>
                                <a:gd name="T13" fmla="*/ T12 w 2176"/>
                                <a:gd name="T14" fmla="+- 0 54 54"/>
                                <a:gd name="T15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9517 7352"/>
                                <a:gd name="T1" fmla="*/ T0 w 2176"/>
                                <a:gd name="T2" fmla="+- 0 54 54"/>
                                <a:gd name="T3" fmla="*/ 54 h 732"/>
                                <a:gd name="T4" fmla="+- 0 7363 7352"/>
                                <a:gd name="T5" fmla="*/ T4 w 2176"/>
                                <a:gd name="T6" fmla="+- 0 54 54"/>
                                <a:gd name="T7" fmla="*/ 54 h 732"/>
                                <a:gd name="T8" fmla="+- 0 7363 7352"/>
                                <a:gd name="T9" fmla="*/ T8 w 2176"/>
                                <a:gd name="T10" fmla="+- 0 65 54"/>
                                <a:gd name="T11" fmla="*/ 65 h 732"/>
                                <a:gd name="T12" fmla="+- 0 9517 7352"/>
                                <a:gd name="T13" fmla="*/ T12 w 2176"/>
                                <a:gd name="T14" fmla="+- 0 65 54"/>
                                <a:gd name="T15" fmla="*/ 65 h 732"/>
                                <a:gd name="T16" fmla="+- 0 9517 7352"/>
                                <a:gd name="T17" fmla="*/ T16 w 2176"/>
                                <a:gd name="T18" fmla="+- 0 54 54"/>
                                <a:gd name="T19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2165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165" y="11"/>
                                  </a:lnTo>
                                  <a:lnTo>
                                    <a:pt x="2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7352" y="54"/>
                            <a:ext cx="2176" cy="732"/>
                            <a:chOff x="7352" y="54"/>
                            <a:chExt cx="2176" cy="73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76" cy="732"/>
                            </a:xfrm>
                            <a:custGeom>
                              <a:avLst/>
                              <a:gdLst>
                                <a:gd name="T0" fmla="+- 0 7352 7352"/>
                                <a:gd name="T1" fmla="*/ T0 w 2176"/>
                                <a:gd name="T2" fmla="+- 0 54 54"/>
                                <a:gd name="T3" fmla="*/ 54 h 732"/>
                                <a:gd name="T4" fmla="+- 0 9528 7352"/>
                                <a:gd name="T5" fmla="*/ T4 w 2176"/>
                                <a:gd name="T6" fmla="+- 0 54 54"/>
                                <a:gd name="T7" fmla="*/ 54 h 732"/>
                                <a:gd name="T8" fmla="+- 0 9528 7352"/>
                                <a:gd name="T9" fmla="*/ T8 w 2176"/>
                                <a:gd name="T10" fmla="+- 0 775 54"/>
                                <a:gd name="T11" fmla="*/ 775 h 732"/>
                                <a:gd name="T12" fmla="+- 0 9517 7352"/>
                                <a:gd name="T13" fmla="*/ T12 w 2176"/>
                                <a:gd name="T14" fmla="+- 0 786 54"/>
                                <a:gd name="T15" fmla="*/ 786 h 732"/>
                                <a:gd name="T16" fmla="+- 0 7352 7352"/>
                                <a:gd name="T17" fmla="*/ T16 w 2176"/>
                                <a:gd name="T18" fmla="+- 0 786 54"/>
                                <a:gd name="T19" fmla="*/ 786 h 732"/>
                                <a:gd name="T20" fmla="+- 0 7352 7352"/>
                                <a:gd name="T21" fmla="*/ T20 w 2176"/>
                                <a:gd name="T22" fmla="+- 0 54 54"/>
                                <a:gd name="T23" fmla="*/ 54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76" h="732">
                                  <a:moveTo>
                                    <a:pt x="0" y="0"/>
                                  </a:moveTo>
                                  <a:lnTo>
                                    <a:pt x="2176" y="0"/>
                                  </a:lnTo>
                                  <a:lnTo>
                                    <a:pt x="2176" y="721"/>
                                  </a:lnTo>
                                  <a:lnTo>
                                    <a:pt x="2165" y="732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7352" y="54"/>
                            <a:ext cx="2165" cy="722"/>
                            <a:chOff x="7352" y="54"/>
                            <a:chExt cx="2165" cy="72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7352" y="54"/>
                              <a:ext cx="2165" cy="722"/>
                            </a:xfrm>
                            <a:custGeom>
                              <a:avLst/>
                              <a:gdLst>
                                <a:gd name="T0" fmla="+- 0 7363 7352"/>
                                <a:gd name="T1" fmla="*/ T0 w 2165"/>
                                <a:gd name="T2" fmla="+- 0 775 54"/>
                                <a:gd name="T3" fmla="*/ 775 h 722"/>
                                <a:gd name="T4" fmla="+- 0 7352 7352"/>
                                <a:gd name="T5" fmla="*/ T4 w 2165"/>
                                <a:gd name="T6" fmla="+- 0 775 54"/>
                                <a:gd name="T7" fmla="*/ 775 h 722"/>
                                <a:gd name="T8" fmla="+- 0 9517 7352"/>
                                <a:gd name="T9" fmla="*/ T8 w 2165"/>
                                <a:gd name="T10" fmla="+- 0 775 54"/>
                                <a:gd name="T11" fmla="*/ 775 h 722"/>
                                <a:gd name="T12" fmla="+- 0 9517 7352"/>
                                <a:gd name="T13" fmla="*/ T12 w 2165"/>
                                <a:gd name="T14" fmla="+- 0 54 54"/>
                                <a:gd name="T15" fmla="*/ 54 h 722"/>
                                <a:gd name="T16" fmla="+- 0 9517 7352"/>
                                <a:gd name="T17" fmla="*/ T16 w 2165"/>
                                <a:gd name="T18" fmla="+- 0 65 54"/>
                                <a:gd name="T19" fmla="*/ 65 h 722"/>
                                <a:gd name="T20" fmla="+- 0 7352 7352"/>
                                <a:gd name="T21" fmla="*/ T20 w 2165"/>
                                <a:gd name="T22" fmla="+- 0 65 54"/>
                                <a:gd name="T23" fmla="*/ 65 h 722"/>
                                <a:gd name="T24" fmla="+- 0 7363 7352"/>
                                <a:gd name="T25" fmla="*/ T24 w 2165"/>
                                <a:gd name="T26" fmla="+- 0 54 54"/>
                                <a:gd name="T27" fmla="*/ 54 h 722"/>
                                <a:gd name="T28" fmla="+- 0 7363 7352"/>
                                <a:gd name="T29" fmla="*/ T28 w 2165"/>
                                <a:gd name="T30" fmla="+- 0 775 54"/>
                                <a:gd name="T31" fmla="*/ 775 h 7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65" h="722">
                                  <a:moveTo>
                                    <a:pt x="11" y="721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165" y="721"/>
                                  </a:lnTo>
                                  <a:lnTo>
                                    <a:pt x="2165" y="0"/>
                                  </a:lnTo>
                                  <a:lnTo>
                                    <a:pt x="2165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7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2"/>
                        <wpg:cNvGrpSpPr>
                          <a:grpSpLocks/>
                        </wpg:cNvGrpSpPr>
                        <wpg:grpSpPr bwMode="auto">
                          <a:xfrm>
                            <a:off x="7118" y="420"/>
                            <a:ext cx="245" cy="2"/>
                            <a:chOff x="7118" y="420"/>
                            <a:chExt cx="245" cy="2"/>
                          </a:xfrm>
                        </wpg:grpSpPr>
                        <wps:wsp>
                          <wps:cNvPr id="271" name="Freeform 33"/>
                          <wps:cNvSpPr>
                            <a:spLocks/>
                          </wps:cNvSpPr>
                          <wps:spPr bwMode="auto">
                            <a:xfrm>
                              <a:off x="7118" y="420"/>
                              <a:ext cx="245" cy="2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245"/>
                                <a:gd name="T2" fmla="+- 0 7363 7118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5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94" cy="2"/>
                            <a:chOff x="6" y="6"/>
                            <a:chExt cx="9894" cy="2"/>
                          </a:xfrm>
                        </wpg:grpSpPr>
                        <wps:wsp>
                          <wps:cNvPr id="273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94"/>
                                <a:gd name="T2" fmla="+- 0 9900 6"/>
                                <a:gd name="T3" fmla="*/ T2 w 9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4">
                                  <a:moveTo>
                                    <a:pt x="0" y="0"/>
                                  </a:moveTo>
                                  <a:lnTo>
                                    <a:pt x="98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6"/>
                        <wpg:cNvGrpSpPr>
                          <a:grpSpLocks/>
                        </wpg:cNvGrpSpPr>
                        <wpg:grpSpPr bwMode="auto">
                          <a:xfrm>
                            <a:off x="69" y="1412"/>
                            <a:ext cx="1600" cy="414"/>
                            <a:chOff x="69" y="1412"/>
                            <a:chExt cx="1600" cy="414"/>
                          </a:xfrm>
                        </wpg:grpSpPr>
                        <wps:wsp>
                          <wps:cNvPr id="275" name="Freeform 37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00" cy="41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00"/>
                                <a:gd name="T2" fmla="+- 0 1826 1412"/>
                                <a:gd name="T3" fmla="*/ 1826 h 414"/>
                                <a:gd name="T4" fmla="+- 0 1669 69"/>
                                <a:gd name="T5" fmla="*/ T4 w 1600"/>
                                <a:gd name="T6" fmla="+- 0 1826 1412"/>
                                <a:gd name="T7" fmla="*/ 1826 h 414"/>
                                <a:gd name="T8" fmla="+- 0 1669 69"/>
                                <a:gd name="T9" fmla="*/ T8 w 1600"/>
                                <a:gd name="T10" fmla="+- 0 1412 1412"/>
                                <a:gd name="T11" fmla="*/ 1412 h 414"/>
                                <a:gd name="T12" fmla="+- 0 69 69"/>
                                <a:gd name="T13" fmla="*/ T12 w 1600"/>
                                <a:gd name="T14" fmla="+- 0 1412 1412"/>
                                <a:gd name="T15" fmla="*/ 1412 h 414"/>
                                <a:gd name="T16" fmla="+- 0 69 69"/>
                                <a:gd name="T17" fmla="*/ T16 w 1600"/>
                                <a:gd name="T18" fmla="+- 0 1826 1412"/>
                                <a:gd name="T19" fmla="*/ 182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" h="414">
                                  <a:moveTo>
                                    <a:pt x="0" y="414"/>
                                  </a:moveTo>
                                  <a:lnTo>
                                    <a:pt x="1600" y="414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8"/>
                        <wpg:cNvGrpSpPr>
                          <a:grpSpLocks/>
                        </wpg:cNvGrpSpPr>
                        <wpg:grpSpPr bwMode="auto">
                          <a:xfrm>
                            <a:off x="69" y="1412"/>
                            <a:ext cx="1611" cy="424"/>
                            <a:chOff x="69" y="1412"/>
                            <a:chExt cx="1611" cy="424"/>
                          </a:xfrm>
                        </wpg:grpSpPr>
                        <wps:wsp>
                          <wps:cNvPr id="277" name="Freeform 39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1412 1412"/>
                                <a:gd name="T3" fmla="*/ 1412 h 424"/>
                                <a:gd name="T4" fmla="+- 0 69 69"/>
                                <a:gd name="T5" fmla="*/ T4 w 1611"/>
                                <a:gd name="T6" fmla="+- 0 1423 1412"/>
                                <a:gd name="T7" fmla="*/ 1423 h 424"/>
                                <a:gd name="T8" fmla="+- 0 69 69"/>
                                <a:gd name="T9" fmla="*/ T8 w 1611"/>
                                <a:gd name="T10" fmla="+- 0 1836 1412"/>
                                <a:gd name="T11" fmla="*/ 1836 h 424"/>
                                <a:gd name="T12" fmla="+- 0 1669 69"/>
                                <a:gd name="T13" fmla="*/ T12 w 1611"/>
                                <a:gd name="T14" fmla="+- 0 1836 1412"/>
                                <a:gd name="T15" fmla="*/ 1836 h 424"/>
                                <a:gd name="T16" fmla="+- 0 1680 69"/>
                                <a:gd name="T17" fmla="*/ T16 w 1611"/>
                                <a:gd name="T18" fmla="+- 0 1826 1412"/>
                                <a:gd name="T19" fmla="*/ 1826 h 424"/>
                                <a:gd name="T20" fmla="+- 0 80 69"/>
                                <a:gd name="T21" fmla="*/ T20 w 1611"/>
                                <a:gd name="T22" fmla="+- 0 1826 1412"/>
                                <a:gd name="T23" fmla="*/ 1826 h 424"/>
                                <a:gd name="T24" fmla="+- 0 80 69"/>
                                <a:gd name="T25" fmla="*/ T24 w 1611"/>
                                <a:gd name="T26" fmla="+- 0 1412 1412"/>
                                <a:gd name="T27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1600" y="424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40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80 69"/>
                                <a:gd name="T1" fmla="*/ T0 w 1611"/>
                                <a:gd name="T2" fmla="+- 0 1412 1412"/>
                                <a:gd name="T3" fmla="*/ 1412 h 424"/>
                                <a:gd name="T4" fmla="+- 0 1669 69"/>
                                <a:gd name="T5" fmla="*/ T4 w 1611"/>
                                <a:gd name="T6" fmla="+- 0 1412 1412"/>
                                <a:gd name="T7" fmla="*/ 1412 h 424"/>
                                <a:gd name="T8" fmla="+- 0 1669 69"/>
                                <a:gd name="T9" fmla="*/ T8 w 1611"/>
                                <a:gd name="T10" fmla="+- 0 1826 1412"/>
                                <a:gd name="T11" fmla="*/ 1826 h 424"/>
                                <a:gd name="T12" fmla="+- 0 1680 69"/>
                                <a:gd name="T13" fmla="*/ T12 w 1611"/>
                                <a:gd name="T14" fmla="+- 0 1826 1412"/>
                                <a:gd name="T15" fmla="*/ 1826 h 424"/>
                                <a:gd name="T16" fmla="+- 0 1680 69"/>
                                <a:gd name="T17" fmla="*/ T16 w 1611"/>
                                <a:gd name="T18" fmla="+- 0 1412 1412"/>
                                <a:gd name="T19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11" y="0"/>
                                  </a:moveTo>
                                  <a:lnTo>
                                    <a:pt x="1600" y="0"/>
                                  </a:lnTo>
                                  <a:lnTo>
                                    <a:pt x="1600" y="414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6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41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1412 1412"/>
                                <a:gd name="T3" fmla="*/ 1412 h 424"/>
                                <a:gd name="T4" fmla="+- 0 69 69"/>
                                <a:gd name="T5" fmla="*/ T4 w 1611"/>
                                <a:gd name="T6" fmla="+- 0 1412 1412"/>
                                <a:gd name="T7" fmla="*/ 1412 h 424"/>
                                <a:gd name="T8" fmla="+- 0 69 69"/>
                                <a:gd name="T9" fmla="*/ T8 w 1611"/>
                                <a:gd name="T10" fmla="+- 0 1423 1412"/>
                                <a:gd name="T11" fmla="*/ 1423 h 424"/>
                                <a:gd name="T12" fmla="+- 0 80 69"/>
                                <a:gd name="T13" fmla="*/ T12 w 1611"/>
                                <a:gd name="T14" fmla="+- 0 1412 1412"/>
                                <a:gd name="T15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42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69 69"/>
                                <a:gd name="T1" fmla="*/ T0 w 1611"/>
                                <a:gd name="T2" fmla="+- 0 1412 1412"/>
                                <a:gd name="T3" fmla="*/ 1412 h 424"/>
                                <a:gd name="T4" fmla="+- 0 80 69"/>
                                <a:gd name="T5" fmla="*/ T4 w 1611"/>
                                <a:gd name="T6" fmla="+- 0 1412 1412"/>
                                <a:gd name="T7" fmla="*/ 1412 h 424"/>
                                <a:gd name="T8" fmla="+- 0 80 69"/>
                                <a:gd name="T9" fmla="*/ T8 w 1611"/>
                                <a:gd name="T10" fmla="+- 0 1423 1412"/>
                                <a:gd name="T11" fmla="*/ 1423 h 424"/>
                                <a:gd name="T12" fmla="+- 0 1669 69"/>
                                <a:gd name="T13" fmla="*/ T12 w 1611"/>
                                <a:gd name="T14" fmla="+- 0 1423 1412"/>
                                <a:gd name="T15" fmla="*/ 1423 h 424"/>
                                <a:gd name="T16" fmla="+- 0 1669 69"/>
                                <a:gd name="T17" fmla="*/ T16 w 1611"/>
                                <a:gd name="T18" fmla="+- 0 1412 1412"/>
                                <a:gd name="T19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0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00" y="11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43"/>
                        <wpg:cNvGrpSpPr>
                          <a:grpSpLocks/>
                        </wpg:cNvGrpSpPr>
                        <wpg:grpSpPr bwMode="auto">
                          <a:xfrm>
                            <a:off x="69" y="1412"/>
                            <a:ext cx="1611" cy="424"/>
                            <a:chOff x="69" y="1412"/>
                            <a:chExt cx="1611" cy="424"/>
                          </a:xfrm>
                        </wpg:grpSpPr>
                        <wps:wsp>
                          <wps:cNvPr id="282" name="Freeform 44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11"/>
                                <a:gd name="T2" fmla="+- 0 1412 1412"/>
                                <a:gd name="T3" fmla="*/ 1412 h 424"/>
                                <a:gd name="T4" fmla="+- 0 1680 69"/>
                                <a:gd name="T5" fmla="*/ T4 w 1611"/>
                                <a:gd name="T6" fmla="+- 0 1412 1412"/>
                                <a:gd name="T7" fmla="*/ 1412 h 424"/>
                                <a:gd name="T8" fmla="+- 0 1680 69"/>
                                <a:gd name="T9" fmla="*/ T8 w 1611"/>
                                <a:gd name="T10" fmla="+- 0 1826 1412"/>
                                <a:gd name="T11" fmla="*/ 1826 h 424"/>
                                <a:gd name="T12" fmla="+- 0 1669 69"/>
                                <a:gd name="T13" fmla="*/ T12 w 1611"/>
                                <a:gd name="T14" fmla="+- 0 1836 1412"/>
                                <a:gd name="T15" fmla="*/ 1836 h 424"/>
                                <a:gd name="T16" fmla="+- 0 69 69"/>
                                <a:gd name="T17" fmla="*/ T16 w 1611"/>
                                <a:gd name="T18" fmla="+- 0 1836 1412"/>
                                <a:gd name="T19" fmla="*/ 1836 h 424"/>
                                <a:gd name="T20" fmla="+- 0 69 69"/>
                                <a:gd name="T21" fmla="*/ T20 w 1611"/>
                                <a:gd name="T22" fmla="+- 0 1412 1412"/>
                                <a:gd name="T23" fmla="*/ 141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600" y="424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5"/>
                        <wpg:cNvGrpSpPr>
                          <a:grpSpLocks/>
                        </wpg:cNvGrpSpPr>
                        <wpg:grpSpPr bwMode="auto">
                          <a:xfrm>
                            <a:off x="69" y="1412"/>
                            <a:ext cx="1600" cy="414"/>
                            <a:chOff x="69" y="1412"/>
                            <a:chExt cx="1600" cy="414"/>
                          </a:xfrm>
                        </wpg:grpSpPr>
                        <wps:wsp>
                          <wps:cNvPr id="284" name="Freeform 46"/>
                          <wps:cNvSpPr>
                            <a:spLocks/>
                          </wps:cNvSpPr>
                          <wps:spPr bwMode="auto">
                            <a:xfrm>
                              <a:off x="69" y="1412"/>
                              <a:ext cx="1600" cy="41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00"/>
                                <a:gd name="T2" fmla="+- 0 1826 1412"/>
                                <a:gd name="T3" fmla="*/ 1826 h 414"/>
                                <a:gd name="T4" fmla="+- 0 69 69"/>
                                <a:gd name="T5" fmla="*/ T4 w 1600"/>
                                <a:gd name="T6" fmla="+- 0 1826 1412"/>
                                <a:gd name="T7" fmla="*/ 1826 h 414"/>
                                <a:gd name="T8" fmla="+- 0 1669 69"/>
                                <a:gd name="T9" fmla="*/ T8 w 1600"/>
                                <a:gd name="T10" fmla="+- 0 1826 1412"/>
                                <a:gd name="T11" fmla="*/ 1826 h 414"/>
                                <a:gd name="T12" fmla="+- 0 1669 69"/>
                                <a:gd name="T13" fmla="*/ T12 w 1600"/>
                                <a:gd name="T14" fmla="+- 0 1412 1412"/>
                                <a:gd name="T15" fmla="*/ 1412 h 414"/>
                                <a:gd name="T16" fmla="+- 0 1669 69"/>
                                <a:gd name="T17" fmla="*/ T16 w 1600"/>
                                <a:gd name="T18" fmla="+- 0 1423 1412"/>
                                <a:gd name="T19" fmla="*/ 1423 h 414"/>
                                <a:gd name="T20" fmla="+- 0 69 69"/>
                                <a:gd name="T21" fmla="*/ T20 w 1600"/>
                                <a:gd name="T22" fmla="+- 0 1423 1412"/>
                                <a:gd name="T23" fmla="*/ 1423 h 414"/>
                                <a:gd name="T24" fmla="+- 0 80 69"/>
                                <a:gd name="T25" fmla="*/ T24 w 1600"/>
                                <a:gd name="T26" fmla="+- 0 1412 1412"/>
                                <a:gd name="T27" fmla="*/ 1412 h 414"/>
                                <a:gd name="T28" fmla="+- 0 80 69"/>
                                <a:gd name="T29" fmla="*/ T28 w 1600"/>
                                <a:gd name="T30" fmla="+- 0 1826 1412"/>
                                <a:gd name="T31" fmla="*/ 182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00" h="414">
                                  <a:moveTo>
                                    <a:pt x="11" y="414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1600" y="414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1600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47"/>
                        <wpg:cNvGrpSpPr>
                          <a:grpSpLocks/>
                        </wpg:cNvGrpSpPr>
                        <wpg:grpSpPr bwMode="auto">
                          <a:xfrm>
                            <a:off x="69" y="4902"/>
                            <a:ext cx="1600" cy="414"/>
                            <a:chOff x="69" y="4902"/>
                            <a:chExt cx="1600" cy="414"/>
                          </a:xfrm>
                        </wpg:grpSpPr>
                        <wps:wsp>
                          <wps:cNvPr id="286" name="Freeform 48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00" cy="41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00"/>
                                <a:gd name="T2" fmla="+- 0 5316 4902"/>
                                <a:gd name="T3" fmla="*/ 5316 h 414"/>
                                <a:gd name="T4" fmla="+- 0 1669 69"/>
                                <a:gd name="T5" fmla="*/ T4 w 1600"/>
                                <a:gd name="T6" fmla="+- 0 5316 4902"/>
                                <a:gd name="T7" fmla="*/ 5316 h 414"/>
                                <a:gd name="T8" fmla="+- 0 1669 69"/>
                                <a:gd name="T9" fmla="*/ T8 w 1600"/>
                                <a:gd name="T10" fmla="+- 0 4902 4902"/>
                                <a:gd name="T11" fmla="*/ 4902 h 414"/>
                                <a:gd name="T12" fmla="+- 0 69 69"/>
                                <a:gd name="T13" fmla="*/ T12 w 1600"/>
                                <a:gd name="T14" fmla="+- 0 4902 4902"/>
                                <a:gd name="T15" fmla="*/ 4902 h 414"/>
                                <a:gd name="T16" fmla="+- 0 69 69"/>
                                <a:gd name="T17" fmla="*/ T16 w 1600"/>
                                <a:gd name="T18" fmla="+- 0 5316 4902"/>
                                <a:gd name="T19" fmla="*/ 531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" h="414">
                                  <a:moveTo>
                                    <a:pt x="0" y="414"/>
                                  </a:moveTo>
                                  <a:lnTo>
                                    <a:pt x="1600" y="414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49"/>
                        <wpg:cNvGrpSpPr>
                          <a:grpSpLocks/>
                        </wpg:cNvGrpSpPr>
                        <wpg:grpSpPr bwMode="auto">
                          <a:xfrm>
                            <a:off x="69" y="4902"/>
                            <a:ext cx="1611" cy="424"/>
                            <a:chOff x="69" y="4902"/>
                            <a:chExt cx="1611" cy="424"/>
                          </a:xfrm>
                        </wpg:grpSpPr>
                        <wps:wsp>
                          <wps:cNvPr id="128" name="Freeform 50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4902 4902"/>
                                <a:gd name="T3" fmla="*/ 4902 h 424"/>
                                <a:gd name="T4" fmla="+- 0 69 69"/>
                                <a:gd name="T5" fmla="*/ T4 w 1611"/>
                                <a:gd name="T6" fmla="+- 0 4913 4902"/>
                                <a:gd name="T7" fmla="*/ 4913 h 424"/>
                                <a:gd name="T8" fmla="+- 0 69 69"/>
                                <a:gd name="T9" fmla="*/ T8 w 1611"/>
                                <a:gd name="T10" fmla="+- 0 5325 4902"/>
                                <a:gd name="T11" fmla="*/ 5325 h 424"/>
                                <a:gd name="T12" fmla="+- 0 1669 69"/>
                                <a:gd name="T13" fmla="*/ T12 w 1611"/>
                                <a:gd name="T14" fmla="+- 0 5325 4902"/>
                                <a:gd name="T15" fmla="*/ 5325 h 424"/>
                                <a:gd name="T16" fmla="+- 0 1680 69"/>
                                <a:gd name="T17" fmla="*/ T16 w 1611"/>
                                <a:gd name="T18" fmla="+- 0 5316 4902"/>
                                <a:gd name="T19" fmla="*/ 5316 h 424"/>
                                <a:gd name="T20" fmla="+- 0 80 69"/>
                                <a:gd name="T21" fmla="*/ T20 w 1611"/>
                                <a:gd name="T22" fmla="+- 0 5316 4902"/>
                                <a:gd name="T23" fmla="*/ 5316 h 424"/>
                                <a:gd name="T24" fmla="+- 0 80 69"/>
                                <a:gd name="T25" fmla="*/ T24 w 1611"/>
                                <a:gd name="T26" fmla="+- 0 4902 4902"/>
                                <a:gd name="T27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600" y="423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1" y="41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51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80 69"/>
                                <a:gd name="T1" fmla="*/ T0 w 1611"/>
                                <a:gd name="T2" fmla="+- 0 4902 4902"/>
                                <a:gd name="T3" fmla="*/ 4902 h 424"/>
                                <a:gd name="T4" fmla="+- 0 1669 69"/>
                                <a:gd name="T5" fmla="*/ T4 w 1611"/>
                                <a:gd name="T6" fmla="+- 0 4902 4902"/>
                                <a:gd name="T7" fmla="*/ 4902 h 424"/>
                                <a:gd name="T8" fmla="+- 0 1669 69"/>
                                <a:gd name="T9" fmla="*/ T8 w 1611"/>
                                <a:gd name="T10" fmla="+- 0 5316 4902"/>
                                <a:gd name="T11" fmla="*/ 5316 h 424"/>
                                <a:gd name="T12" fmla="+- 0 1680 69"/>
                                <a:gd name="T13" fmla="*/ T12 w 1611"/>
                                <a:gd name="T14" fmla="+- 0 5316 4902"/>
                                <a:gd name="T15" fmla="*/ 5316 h 424"/>
                                <a:gd name="T16" fmla="+- 0 1680 69"/>
                                <a:gd name="T17" fmla="*/ T16 w 1611"/>
                                <a:gd name="T18" fmla="+- 0 4902 4902"/>
                                <a:gd name="T19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11" y="0"/>
                                  </a:moveTo>
                                  <a:lnTo>
                                    <a:pt x="1600" y="0"/>
                                  </a:lnTo>
                                  <a:lnTo>
                                    <a:pt x="1600" y="414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6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52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4902 4902"/>
                                <a:gd name="T3" fmla="*/ 4902 h 424"/>
                                <a:gd name="T4" fmla="+- 0 69 69"/>
                                <a:gd name="T5" fmla="*/ T4 w 1611"/>
                                <a:gd name="T6" fmla="+- 0 4902 4902"/>
                                <a:gd name="T7" fmla="*/ 4902 h 424"/>
                                <a:gd name="T8" fmla="+- 0 69 69"/>
                                <a:gd name="T9" fmla="*/ T8 w 1611"/>
                                <a:gd name="T10" fmla="+- 0 4913 4902"/>
                                <a:gd name="T11" fmla="*/ 4913 h 424"/>
                                <a:gd name="T12" fmla="+- 0 80 69"/>
                                <a:gd name="T13" fmla="*/ T12 w 1611"/>
                                <a:gd name="T14" fmla="+- 0 4902 4902"/>
                                <a:gd name="T15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53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69 69"/>
                                <a:gd name="T1" fmla="*/ T0 w 1611"/>
                                <a:gd name="T2" fmla="+- 0 4902 4902"/>
                                <a:gd name="T3" fmla="*/ 4902 h 424"/>
                                <a:gd name="T4" fmla="+- 0 80 69"/>
                                <a:gd name="T5" fmla="*/ T4 w 1611"/>
                                <a:gd name="T6" fmla="+- 0 4902 4902"/>
                                <a:gd name="T7" fmla="*/ 4902 h 424"/>
                                <a:gd name="T8" fmla="+- 0 80 69"/>
                                <a:gd name="T9" fmla="*/ T8 w 1611"/>
                                <a:gd name="T10" fmla="+- 0 4913 4902"/>
                                <a:gd name="T11" fmla="*/ 4913 h 424"/>
                                <a:gd name="T12" fmla="+- 0 1669 69"/>
                                <a:gd name="T13" fmla="*/ T12 w 1611"/>
                                <a:gd name="T14" fmla="+- 0 4913 4902"/>
                                <a:gd name="T15" fmla="*/ 4913 h 424"/>
                                <a:gd name="T16" fmla="+- 0 1669 69"/>
                                <a:gd name="T17" fmla="*/ T16 w 1611"/>
                                <a:gd name="T18" fmla="+- 0 4902 4902"/>
                                <a:gd name="T19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0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00" y="11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54"/>
                        <wpg:cNvGrpSpPr>
                          <a:grpSpLocks/>
                        </wpg:cNvGrpSpPr>
                        <wpg:grpSpPr bwMode="auto">
                          <a:xfrm>
                            <a:off x="69" y="4902"/>
                            <a:ext cx="1611" cy="424"/>
                            <a:chOff x="69" y="4902"/>
                            <a:chExt cx="1611" cy="424"/>
                          </a:xfrm>
                        </wpg:grpSpPr>
                        <wps:wsp>
                          <wps:cNvPr id="133" name="Freeform 55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11"/>
                                <a:gd name="T2" fmla="+- 0 4902 4902"/>
                                <a:gd name="T3" fmla="*/ 4902 h 424"/>
                                <a:gd name="T4" fmla="+- 0 1680 69"/>
                                <a:gd name="T5" fmla="*/ T4 w 1611"/>
                                <a:gd name="T6" fmla="+- 0 4902 4902"/>
                                <a:gd name="T7" fmla="*/ 4902 h 424"/>
                                <a:gd name="T8" fmla="+- 0 1680 69"/>
                                <a:gd name="T9" fmla="*/ T8 w 1611"/>
                                <a:gd name="T10" fmla="+- 0 5316 4902"/>
                                <a:gd name="T11" fmla="*/ 5316 h 424"/>
                                <a:gd name="T12" fmla="+- 0 1669 69"/>
                                <a:gd name="T13" fmla="*/ T12 w 1611"/>
                                <a:gd name="T14" fmla="+- 0 5325 4902"/>
                                <a:gd name="T15" fmla="*/ 5325 h 424"/>
                                <a:gd name="T16" fmla="+- 0 69 69"/>
                                <a:gd name="T17" fmla="*/ T16 w 1611"/>
                                <a:gd name="T18" fmla="+- 0 5325 4902"/>
                                <a:gd name="T19" fmla="*/ 5325 h 424"/>
                                <a:gd name="T20" fmla="+- 0 69 69"/>
                                <a:gd name="T21" fmla="*/ T20 w 1611"/>
                                <a:gd name="T22" fmla="+- 0 4902 4902"/>
                                <a:gd name="T23" fmla="*/ 490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  <a:lnTo>
                                    <a:pt x="1611" y="414"/>
                                  </a:lnTo>
                                  <a:lnTo>
                                    <a:pt x="1600" y="42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56"/>
                        <wpg:cNvGrpSpPr>
                          <a:grpSpLocks/>
                        </wpg:cNvGrpSpPr>
                        <wpg:grpSpPr bwMode="auto">
                          <a:xfrm>
                            <a:off x="69" y="4902"/>
                            <a:ext cx="1600" cy="414"/>
                            <a:chOff x="69" y="4902"/>
                            <a:chExt cx="1600" cy="414"/>
                          </a:xfrm>
                        </wpg:grpSpPr>
                        <wps:wsp>
                          <wps:cNvPr id="135" name="Freeform 57"/>
                          <wps:cNvSpPr>
                            <a:spLocks/>
                          </wps:cNvSpPr>
                          <wps:spPr bwMode="auto">
                            <a:xfrm>
                              <a:off x="69" y="4902"/>
                              <a:ext cx="1600" cy="41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00"/>
                                <a:gd name="T2" fmla="+- 0 5316 4902"/>
                                <a:gd name="T3" fmla="*/ 5316 h 414"/>
                                <a:gd name="T4" fmla="+- 0 69 69"/>
                                <a:gd name="T5" fmla="*/ T4 w 1600"/>
                                <a:gd name="T6" fmla="+- 0 5316 4902"/>
                                <a:gd name="T7" fmla="*/ 5316 h 414"/>
                                <a:gd name="T8" fmla="+- 0 1669 69"/>
                                <a:gd name="T9" fmla="*/ T8 w 1600"/>
                                <a:gd name="T10" fmla="+- 0 5316 4902"/>
                                <a:gd name="T11" fmla="*/ 5316 h 414"/>
                                <a:gd name="T12" fmla="+- 0 1669 69"/>
                                <a:gd name="T13" fmla="*/ T12 w 1600"/>
                                <a:gd name="T14" fmla="+- 0 4902 4902"/>
                                <a:gd name="T15" fmla="*/ 4902 h 414"/>
                                <a:gd name="T16" fmla="+- 0 1669 69"/>
                                <a:gd name="T17" fmla="*/ T16 w 1600"/>
                                <a:gd name="T18" fmla="+- 0 4913 4902"/>
                                <a:gd name="T19" fmla="*/ 4913 h 414"/>
                                <a:gd name="T20" fmla="+- 0 69 69"/>
                                <a:gd name="T21" fmla="*/ T20 w 1600"/>
                                <a:gd name="T22" fmla="+- 0 4913 4902"/>
                                <a:gd name="T23" fmla="*/ 4913 h 414"/>
                                <a:gd name="T24" fmla="+- 0 80 69"/>
                                <a:gd name="T25" fmla="*/ T24 w 1600"/>
                                <a:gd name="T26" fmla="+- 0 4902 4902"/>
                                <a:gd name="T27" fmla="*/ 4902 h 414"/>
                                <a:gd name="T28" fmla="+- 0 80 69"/>
                                <a:gd name="T29" fmla="*/ T28 w 1600"/>
                                <a:gd name="T30" fmla="+- 0 5316 4902"/>
                                <a:gd name="T31" fmla="*/ 5316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00" h="414">
                                  <a:moveTo>
                                    <a:pt x="11" y="414"/>
                                  </a:moveTo>
                                  <a:lnTo>
                                    <a:pt x="0" y="414"/>
                                  </a:lnTo>
                                  <a:lnTo>
                                    <a:pt x="1600" y="414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1600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58"/>
                        <wpg:cNvGrpSpPr>
                          <a:grpSpLocks/>
                        </wpg:cNvGrpSpPr>
                        <wpg:grpSpPr bwMode="auto">
                          <a:xfrm>
                            <a:off x="69" y="5772"/>
                            <a:ext cx="1600" cy="413"/>
                            <a:chOff x="69" y="5772"/>
                            <a:chExt cx="1600" cy="413"/>
                          </a:xfrm>
                        </wpg:grpSpPr>
                        <wps:wsp>
                          <wps:cNvPr id="137" name="Freeform 59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00" cy="413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00"/>
                                <a:gd name="T2" fmla="+- 0 6185 5772"/>
                                <a:gd name="T3" fmla="*/ 6185 h 413"/>
                                <a:gd name="T4" fmla="+- 0 1669 69"/>
                                <a:gd name="T5" fmla="*/ T4 w 1600"/>
                                <a:gd name="T6" fmla="+- 0 6185 5772"/>
                                <a:gd name="T7" fmla="*/ 6185 h 413"/>
                                <a:gd name="T8" fmla="+- 0 1669 69"/>
                                <a:gd name="T9" fmla="*/ T8 w 1600"/>
                                <a:gd name="T10" fmla="+- 0 5772 5772"/>
                                <a:gd name="T11" fmla="*/ 5772 h 413"/>
                                <a:gd name="T12" fmla="+- 0 69 69"/>
                                <a:gd name="T13" fmla="*/ T12 w 1600"/>
                                <a:gd name="T14" fmla="+- 0 5772 5772"/>
                                <a:gd name="T15" fmla="*/ 5772 h 413"/>
                                <a:gd name="T16" fmla="+- 0 69 69"/>
                                <a:gd name="T17" fmla="*/ T16 w 1600"/>
                                <a:gd name="T18" fmla="+- 0 6185 5772"/>
                                <a:gd name="T19" fmla="*/ 618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" h="413">
                                  <a:moveTo>
                                    <a:pt x="0" y="413"/>
                                  </a:moveTo>
                                  <a:lnTo>
                                    <a:pt x="1600" y="413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0"/>
                        <wpg:cNvGrpSpPr>
                          <a:grpSpLocks/>
                        </wpg:cNvGrpSpPr>
                        <wpg:grpSpPr bwMode="auto">
                          <a:xfrm>
                            <a:off x="69" y="5772"/>
                            <a:ext cx="1611" cy="424"/>
                            <a:chOff x="69" y="5772"/>
                            <a:chExt cx="1611" cy="424"/>
                          </a:xfrm>
                        </wpg:grpSpPr>
                        <wps:wsp>
                          <wps:cNvPr id="139" name="Freeform 61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5772 5772"/>
                                <a:gd name="T3" fmla="*/ 5772 h 424"/>
                                <a:gd name="T4" fmla="+- 0 69 69"/>
                                <a:gd name="T5" fmla="*/ T4 w 1611"/>
                                <a:gd name="T6" fmla="+- 0 5781 5772"/>
                                <a:gd name="T7" fmla="*/ 5781 h 424"/>
                                <a:gd name="T8" fmla="+- 0 69 69"/>
                                <a:gd name="T9" fmla="*/ T8 w 1611"/>
                                <a:gd name="T10" fmla="+- 0 6195 5772"/>
                                <a:gd name="T11" fmla="*/ 6195 h 424"/>
                                <a:gd name="T12" fmla="+- 0 1669 69"/>
                                <a:gd name="T13" fmla="*/ T12 w 1611"/>
                                <a:gd name="T14" fmla="+- 0 6195 5772"/>
                                <a:gd name="T15" fmla="*/ 6195 h 424"/>
                                <a:gd name="T16" fmla="+- 0 1680 69"/>
                                <a:gd name="T17" fmla="*/ T16 w 1611"/>
                                <a:gd name="T18" fmla="+- 0 6185 5772"/>
                                <a:gd name="T19" fmla="*/ 6185 h 424"/>
                                <a:gd name="T20" fmla="+- 0 80 69"/>
                                <a:gd name="T21" fmla="*/ T20 w 1611"/>
                                <a:gd name="T22" fmla="+- 0 6185 5772"/>
                                <a:gd name="T23" fmla="*/ 6185 h 424"/>
                                <a:gd name="T24" fmla="+- 0 80 69"/>
                                <a:gd name="T25" fmla="*/ T24 w 1611"/>
                                <a:gd name="T26" fmla="+- 0 5772 5772"/>
                                <a:gd name="T27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600" y="423"/>
                                  </a:lnTo>
                                  <a:lnTo>
                                    <a:pt x="1611" y="413"/>
                                  </a:lnTo>
                                  <a:lnTo>
                                    <a:pt x="11" y="41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62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80 69"/>
                                <a:gd name="T1" fmla="*/ T0 w 1611"/>
                                <a:gd name="T2" fmla="+- 0 5772 5772"/>
                                <a:gd name="T3" fmla="*/ 5772 h 424"/>
                                <a:gd name="T4" fmla="+- 0 1669 69"/>
                                <a:gd name="T5" fmla="*/ T4 w 1611"/>
                                <a:gd name="T6" fmla="+- 0 5772 5772"/>
                                <a:gd name="T7" fmla="*/ 5772 h 424"/>
                                <a:gd name="T8" fmla="+- 0 1669 69"/>
                                <a:gd name="T9" fmla="*/ T8 w 1611"/>
                                <a:gd name="T10" fmla="+- 0 6185 5772"/>
                                <a:gd name="T11" fmla="*/ 6185 h 424"/>
                                <a:gd name="T12" fmla="+- 0 1680 69"/>
                                <a:gd name="T13" fmla="*/ T12 w 1611"/>
                                <a:gd name="T14" fmla="+- 0 6185 5772"/>
                                <a:gd name="T15" fmla="*/ 6185 h 424"/>
                                <a:gd name="T16" fmla="+- 0 1680 69"/>
                                <a:gd name="T17" fmla="*/ T16 w 1611"/>
                                <a:gd name="T18" fmla="+- 0 5772 5772"/>
                                <a:gd name="T19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11" y="0"/>
                                  </a:moveTo>
                                  <a:lnTo>
                                    <a:pt x="1600" y="0"/>
                                  </a:lnTo>
                                  <a:lnTo>
                                    <a:pt x="1600" y="413"/>
                                  </a:lnTo>
                                  <a:lnTo>
                                    <a:pt x="1611" y="413"/>
                                  </a:lnTo>
                                  <a:lnTo>
                                    <a:pt x="16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63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11"/>
                                <a:gd name="T2" fmla="+- 0 5772 5772"/>
                                <a:gd name="T3" fmla="*/ 5772 h 424"/>
                                <a:gd name="T4" fmla="+- 0 69 69"/>
                                <a:gd name="T5" fmla="*/ T4 w 1611"/>
                                <a:gd name="T6" fmla="+- 0 5772 5772"/>
                                <a:gd name="T7" fmla="*/ 5772 h 424"/>
                                <a:gd name="T8" fmla="+- 0 69 69"/>
                                <a:gd name="T9" fmla="*/ T8 w 1611"/>
                                <a:gd name="T10" fmla="+- 0 5781 5772"/>
                                <a:gd name="T11" fmla="*/ 5781 h 424"/>
                                <a:gd name="T12" fmla="+- 0 80 69"/>
                                <a:gd name="T13" fmla="*/ T12 w 1611"/>
                                <a:gd name="T14" fmla="+- 0 5772 5772"/>
                                <a:gd name="T15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64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1669 69"/>
                                <a:gd name="T1" fmla="*/ T0 w 1611"/>
                                <a:gd name="T2" fmla="+- 0 5772 5772"/>
                                <a:gd name="T3" fmla="*/ 5772 h 424"/>
                                <a:gd name="T4" fmla="+- 0 80 69"/>
                                <a:gd name="T5" fmla="*/ T4 w 1611"/>
                                <a:gd name="T6" fmla="+- 0 5772 5772"/>
                                <a:gd name="T7" fmla="*/ 5772 h 424"/>
                                <a:gd name="T8" fmla="+- 0 80 69"/>
                                <a:gd name="T9" fmla="*/ T8 w 1611"/>
                                <a:gd name="T10" fmla="+- 0 5781 5772"/>
                                <a:gd name="T11" fmla="*/ 5781 h 424"/>
                                <a:gd name="T12" fmla="+- 0 1669 69"/>
                                <a:gd name="T13" fmla="*/ T12 w 1611"/>
                                <a:gd name="T14" fmla="+- 0 5781 5772"/>
                                <a:gd name="T15" fmla="*/ 5781 h 424"/>
                                <a:gd name="T16" fmla="+- 0 1669 69"/>
                                <a:gd name="T17" fmla="*/ T16 w 1611"/>
                                <a:gd name="T18" fmla="+- 0 5772 5772"/>
                                <a:gd name="T19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160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600" y="9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5"/>
                        <wpg:cNvGrpSpPr>
                          <a:grpSpLocks/>
                        </wpg:cNvGrpSpPr>
                        <wpg:grpSpPr bwMode="auto">
                          <a:xfrm>
                            <a:off x="69" y="5772"/>
                            <a:ext cx="1611" cy="424"/>
                            <a:chOff x="69" y="5772"/>
                            <a:chExt cx="1611" cy="424"/>
                          </a:xfrm>
                        </wpg:grpSpPr>
                        <wps:wsp>
                          <wps:cNvPr id="144" name="Freeform 66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11" cy="424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T0 w 1611"/>
                                <a:gd name="T2" fmla="+- 0 5772 5772"/>
                                <a:gd name="T3" fmla="*/ 5772 h 424"/>
                                <a:gd name="T4" fmla="+- 0 1680 69"/>
                                <a:gd name="T5" fmla="*/ T4 w 1611"/>
                                <a:gd name="T6" fmla="+- 0 5772 5772"/>
                                <a:gd name="T7" fmla="*/ 5772 h 424"/>
                                <a:gd name="T8" fmla="+- 0 1680 69"/>
                                <a:gd name="T9" fmla="*/ T8 w 1611"/>
                                <a:gd name="T10" fmla="+- 0 6185 5772"/>
                                <a:gd name="T11" fmla="*/ 6185 h 424"/>
                                <a:gd name="T12" fmla="+- 0 1669 69"/>
                                <a:gd name="T13" fmla="*/ T12 w 1611"/>
                                <a:gd name="T14" fmla="+- 0 6195 5772"/>
                                <a:gd name="T15" fmla="*/ 6195 h 424"/>
                                <a:gd name="T16" fmla="+- 0 69 69"/>
                                <a:gd name="T17" fmla="*/ T16 w 1611"/>
                                <a:gd name="T18" fmla="+- 0 6195 5772"/>
                                <a:gd name="T19" fmla="*/ 6195 h 424"/>
                                <a:gd name="T20" fmla="+- 0 69 69"/>
                                <a:gd name="T21" fmla="*/ T20 w 1611"/>
                                <a:gd name="T22" fmla="+- 0 5772 5772"/>
                                <a:gd name="T23" fmla="*/ 5772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11" h="424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  <a:lnTo>
                                    <a:pt x="1611" y="413"/>
                                  </a:lnTo>
                                  <a:lnTo>
                                    <a:pt x="1600" y="42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67"/>
                        <wpg:cNvGrpSpPr>
                          <a:grpSpLocks/>
                        </wpg:cNvGrpSpPr>
                        <wpg:grpSpPr bwMode="auto">
                          <a:xfrm>
                            <a:off x="69" y="5772"/>
                            <a:ext cx="1600" cy="413"/>
                            <a:chOff x="69" y="5772"/>
                            <a:chExt cx="1600" cy="413"/>
                          </a:xfrm>
                        </wpg:grpSpPr>
                        <wps:wsp>
                          <wps:cNvPr id="146" name="Freeform 68"/>
                          <wps:cNvSpPr>
                            <a:spLocks/>
                          </wps:cNvSpPr>
                          <wps:spPr bwMode="auto">
                            <a:xfrm>
                              <a:off x="69" y="5772"/>
                              <a:ext cx="1600" cy="413"/>
                            </a:xfrm>
                            <a:custGeom>
                              <a:avLst/>
                              <a:gdLst>
                                <a:gd name="T0" fmla="+- 0 80 69"/>
                                <a:gd name="T1" fmla="*/ T0 w 1600"/>
                                <a:gd name="T2" fmla="+- 0 6185 5772"/>
                                <a:gd name="T3" fmla="*/ 6185 h 413"/>
                                <a:gd name="T4" fmla="+- 0 69 69"/>
                                <a:gd name="T5" fmla="*/ T4 w 1600"/>
                                <a:gd name="T6" fmla="+- 0 6185 5772"/>
                                <a:gd name="T7" fmla="*/ 6185 h 413"/>
                                <a:gd name="T8" fmla="+- 0 1669 69"/>
                                <a:gd name="T9" fmla="*/ T8 w 1600"/>
                                <a:gd name="T10" fmla="+- 0 6185 5772"/>
                                <a:gd name="T11" fmla="*/ 6185 h 413"/>
                                <a:gd name="T12" fmla="+- 0 1669 69"/>
                                <a:gd name="T13" fmla="*/ T12 w 1600"/>
                                <a:gd name="T14" fmla="+- 0 5772 5772"/>
                                <a:gd name="T15" fmla="*/ 5772 h 413"/>
                                <a:gd name="T16" fmla="+- 0 1669 69"/>
                                <a:gd name="T17" fmla="*/ T16 w 1600"/>
                                <a:gd name="T18" fmla="+- 0 5781 5772"/>
                                <a:gd name="T19" fmla="*/ 5781 h 413"/>
                                <a:gd name="T20" fmla="+- 0 69 69"/>
                                <a:gd name="T21" fmla="*/ T20 w 1600"/>
                                <a:gd name="T22" fmla="+- 0 5781 5772"/>
                                <a:gd name="T23" fmla="*/ 5781 h 413"/>
                                <a:gd name="T24" fmla="+- 0 80 69"/>
                                <a:gd name="T25" fmla="*/ T24 w 1600"/>
                                <a:gd name="T26" fmla="+- 0 5772 5772"/>
                                <a:gd name="T27" fmla="*/ 5772 h 413"/>
                                <a:gd name="T28" fmla="+- 0 80 69"/>
                                <a:gd name="T29" fmla="*/ T28 w 1600"/>
                                <a:gd name="T30" fmla="+- 0 6185 5772"/>
                                <a:gd name="T31" fmla="*/ 618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00" h="413">
                                  <a:moveTo>
                                    <a:pt x="11" y="413"/>
                                  </a:moveTo>
                                  <a:lnTo>
                                    <a:pt x="0" y="413"/>
                                  </a:lnTo>
                                  <a:lnTo>
                                    <a:pt x="1600" y="413"/>
                                  </a:lnTo>
                                  <a:lnTo>
                                    <a:pt x="1600" y="0"/>
                                  </a:lnTo>
                                  <a:lnTo>
                                    <a:pt x="1600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196"/>
                            <a:chOff x="11" y="11"/>
                            <a:chExt cx="2" cy="6196"/>
                          </a:xfrm>
                        </wpg:grpSpPr>
                        <wps:wsp>
                          <wps:cNvPr id="148" name="Freeform 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1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196"/>
                                <a:gd name="T2" fmla="+- 0 6206 11"/>
                                <a:gd name="T3" fmla="*/ 6206 h 6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96">
                                  <a:moveTo>
                                    <a:pt x="0" y="0"/>
                                  </a:moveTo>
                                  <a:lnTo>
                                    <a:pt x="0" y="6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71"/>
                        <wpg:cNvGrpSpPr>
                          <a:grpSpLocks/>
                        </wpg:cNvGrpSpPr>
                        <wpg:grpSpPr bwMode="auto">
                          <a:xfrm>
                            <a:off x="3428" y="4043"/>
                            <a:ext cx="4895" cy="414"/>
                            <a:chOff x="3428" y="4043"/>
                            <a:chExt cx="4895" cy="414"/>
                          </a:xfrm>
                        </wpg:grpSpPr>
                        <wps:wsp>
                          <wps:cNvPr id="150" name="Freeform 72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3439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3428 3428"/>
                                <a:gd name="T5" fmla="*/ T4 w 4895"/>
                                <a:gd name="T6" fmla="+- 0 4053 4043"/>
                                <a:gd name="T7" fmla="*/ 4053 h 414"/>
                                <a:gd name="T8" fmla="+- 0 3428 3428"/>
                                <a:gd name="T9" fmla="*/ T8 w 4895"/>
                                <a:gd name="T10" fmla="+- 0 4457 4043"/>
                                <a:gd name="T11" fmla="*/ 4457 h 414"/>
                                <a:gd name="T12" fmla="+- 0 8312 3428"/>
                                <a:gd name="T13" fmla="*/ T12 w 4895"/>
                                <a:gd name="T14" fmla="+- 0 4457 4043"/>
                                <a:gd name="T15" fmla="*/ 4457 h 414"/>
                                <a:gd name="T16" fmla="+- 0 8323 3428"/>
                                <a:gd name="T17" fmla="*/ T16 w 4895"/>
                                <a:gd name="T18" fmla="+- 0 4446 4043"/>
                                <a:gd name="T19" fmla="*/ 4446 h 414"/>
                                <a:gd name="T20" fmla="+- 0 3439 3428"/>
                                <a:gd name="T21" fmla="*/ T20 w 4895"/>
                                <a:gd name="T22" fmla="+- 0 4446 4043"/>
                                <a:gd name="T23" fmla="*/ 4446 h 414"/>
                                <a:gd name="T24" fmla="+- 0 3439 3428"/>
                                <a:gd name="T25" fmla="*/ T24 w 4895"/>
                                <a:gd name="T26" fmla="+- 0 4043 4043"/>
                                <a:gd name="T27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11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4884" y="414"/>
                                  </a:lnTo>
                                  <a:lnTo>
                                    <a:pt x="4895" y="403"/>
                                  </a:lnTo>
                                  <a:lnTo>
                                    <a:pt x="11" y="40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73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8323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8312 3428"/>
                                <a:gd name="T5" fmla="*/ T4 w 4895"/>
                                <a:gd name="T6" fmla="+- 0 4043 4043"/>
                                <a:gd name="T7" fmla="*/ 4043 h 414"/>
                                <a:gd name="T8" fmla="+- 0 8312 3428"/>
                                <a:gd name="T9" fmla="*/ T8 w 4895"/>
                                <a:gd name="T10" fmla="+- 0 4446 4043"/>
                                <a:gd name="T11" fmla="*/ 4446 h 414"/>
                                <a:gd name="T12" fmla="+- 0 8323 3428"/>
                                <a:gd name="T13" fmla="*/ T12 w 4895"/>
                                <a:gd name="T14" fmla="+- 0 4446 4043"/>
                                <a:gd name="T15" fmla="*/ 4446 h 414"/>
                                <a:gd name="T16" fmla="+- 0 8323 3428"/>
                                <a:gd name="T17" fmla="*/ T16 w 4895"/>
                                <a:gd name="T18" fmla="+- 0 4043 4043"/>
                                <a:gd name="T19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4895" y="0"/>
                                  </a:moveTo>
                                  <a:lnTo>
                                    <a:pt x="4884" y="0"/>
                                  </a:lnTo>
                                  <a:lnTo>
                                    <a:pt x="4884" y="403"/>
                                  </a:lnTo>
                                  <a:lnTo>
                                    <a:pt x="4895" y="403"/>
                                  </a:lnTo>
                                  <a:lnTo>
                                    <a:pt x="48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4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3439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3428 3428"/>
                                <a:gd name="T5" fmla="*/ T4 w 4895"/>
                                <a:gd name="T6" fmla="+- 0 4043 4043"/>
                                <a:gd name="T7" fmla="*/ 4043 h 414"/>
                                <a:gd name="T8" fmla="+- 0 3428 3428"/>
                                <a:gd name="T9" fmla="*/ T8 w 4895"/>
                                <a:gd name="T10" fmla="+- 0 4053 4043"/>
                                <a:gd name="T11" fmla="*/ 4053 h 414"/>
                                <a:gd name="T12" fmla="+- 0 3439 3428"/>
                                <a:gd name="T13" fmla="*/ T12 w 4895"/>
                                <a:gd name="T14" fmla="+- 0 4043 4043"/>
                                <a:gd name="T15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5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8312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3439 3428"/>
                                <a:gd name="T5" fmla="*/ T4 w 4895"/>
                                <a:gd name="T6" fmla="+- 0 4043 4043"/>
                                <a:gd name="T7" fmla="*/ 4043 h 414"/>
                                <a:gd name="T8" fmla="+- 0 3439 3428"/>
                                <a:gd name="T9" fmla="*/ T8 w 4895"/>
                                <a:gd name="T10" fmla="+- 0 4053 4043"/>
                                <a:gd name="T11" fmla="*/ 4053 h 414"/>
                                <a:gd name="T12" fmla="+- 0 8312 3428"/>
                                <a:gd name="T13" fmla="*/ T12 w 4895"/>
                                <a:gd name="T14" fmla="+- 0 4053 4043"/>
                                <a:gd name="T15" fmla="*/ 4053 h 414"/>
                                <a:gd name="T16" fmla="+- 0 8312 3428"/>
                                <a:gd name="T17" fmla="*/ T16 w 4895"/>
                                <a:gd name="T18" fmla="+- 0 4043 4043"/>
                                <a:gd name="T19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488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4884" y="10"/>
                                  </a:lnTo>
                                  <a:lnTo>
                                    <a:pt x="48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76"/>
                        <wpg:cNvGrpSpPr>
                          <a:grpSpLocks/>
                        </wpg:cNvGrpSpPr>
                        <wpg:grpSpPr bwMode="auto">
                          <a:xfrm>
                            <a:off x="3428" y="4043"/>
                            <a:ext cx="4895" cy="414"/>
                            <a:chOff x="3428" y="4043"/>
                            <a:chExt cx="4895" cy="414"/>
                          </a:xfrm>
                        </wpg:grpSpPr>
                        <wps:wsp>
                          <wps:cNvPr id="155" name="Freeform 77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95" cy="414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4895"/>
                                <a:gd name="T2" fmla="+- 0 4043 4043"/>
                                <a:gd name="T3" fmla="*/ 4043 h 414"/>
                                <a:gd name="T4" fmla="+- 0 8323 3428"/>
                                <a:gd name="T5" fmla="*/ T4 w 4895"/>
                                <a:gd name="T6" fmla="+- 0 4043 4043"/>
                                <a:gd name="T7" fmla="*/ 4043 h 414"/>
                                <a:gd name="T8" fmla="+- 0 8323 3428"/>
                                <a:gd name="T9" fmla="*/ T8 w 4895"/>
                                <a:gd name="T10" fmla="+- 0 4446 4043"/>
                                <a:gd name="T11" fmla="*/ 4446 h 414"/>
                                <a:gd name="T12" fmla="+- 0 8312 3428"/>
                                <a:gd name="T13" fmla="*/ T12 w 4895"/>
                                <a:gd name="T14" fmla="+- 0 4457 4043"/>
                                <a:gd name="T15" fmla="*/ 4457 h 414"/>
                                <a:gd name="T16" fmla="+- 0 3428 3428"/>
                                <a:gd name="T17" fmla="*/ T16 w 4895"/>
                                <a:gd name="T18" fmla="+- 0 4457 4043"/>
                                <a:gd name="T19" fmla="*/ 4457 h 414"/>
                                <a:gd name="T20" fmla="+- 0 3428 3428"/>
                                <a:gd name="T21" fmla="*/ T20 w 4895"/>
                                <a:gd name="T22" fmla="+- 0 4043 4043"/>
                                <a:gd name="T23" fmla="*/ 4043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895" h="414">
                                  <a:moveTo>
                                    <a:pt x="0" y="0"/>
                                  </a:moveTo>
                                  <a:lnTo>
                                    <a:pt x="4895" y="0"/>
                                  </a:lnTo>
                                  <a:lnTo>
                                    <a:pt x="4895" y="403"/>
                                  </a:lnTo>
                                  <a:lnTo>
                                    <a:pt x="4884" y="414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78"/>
                        <wpg:cNvGrpSpPr>
                          <a:grpSpLocks/>
                        </wpg:cNvGrpSpPr>
                        <wpg:grpSpPr bwMode="auto">
                          <a:xfrm>
                            <a:off x="3428" y="4043"/>
                            <a:ext cx="4884" cy="404"/>
                            <a:chOff x="3428" y="4043"/>
                            <a:chExt cx="4884" cy="404"/>
                          </a:xfrm>
                        </wpg:grpSpPr>
                        <wps:wsp>
                          <wps:cNvPr id="157" name="Freeform 79"/>
                          <wps:cNvSpPr>
                            <a:spLocks/>
                          </wps:cNvSpPr>
                          <wps:spPr bwMode="auto">
                            <a:xfrm>
                              <a:off x="3428" y="4043"/>
                              <a:ext cx="4884" cy="404"/>
                            </a:xfrm>
                            <a:custGeom>
                              <a:avLst/>
                              <a:gdLst>
                                <a:gd name="T0" fmla="+- 0 3439 3428"/>
                                <a:gd name="T1" fmla="*/ T0 w 4884"/>
                                <a:gd name="T2" fmla="+- 0 4446 4043"/>
                                <a:gd name="T3" fmla="*/ 4446 h 404"/>
                                <a:gd name="T4" fmla="+- 0 3428 3428"/>
                                <a:gd name="T5" fmla="*/ T4 w 4884"/>
                                <a:gd name="T6" fmla="+- 0 4446 4043"/>
                                <a:gd name="T7" fmla="*/ 4446 h 404"/>
                                <a:gd name="T8" fmla="+- 0 8312 3428"/>
                                <a:gd name="T9" fmla="*/ T8 w 4884"/>
                                <a:gd name="T10" fmla="+- 0 4446 4043"/>
                                <a:gd name="T11" fmla="*/ 4446 h 404"/>
                                <a:gd name="T12" fmla="+- 0 8312 3428"/>
                                <a:gd name="T13" fmla="*/ T12 w 4884"/>
                                <a:gd name="T14" fmla="+- 0 4043 4043"/>
                                <a:gd name="T15" fmla="*/ 4043 h 404"/>
                                <a:gd name="T16" fmla="+- 0 8312 3428"/>
                                <a:gd name="T17" fmla="*/ T16 w 4884"/>
                                <a:gd name="T18" fmla="+- 0 4053 4043"/>
                                <a:gd name="T19" fmla="*/ 4053 h 404"/>
                                <a:gd name="T20" fmla="+- 0 3428 3428"/>
                                <a:gd name="T21" fmla="*/ T20 w 4884"/>
                                <a:gd name="T22" fmla="+- 0 4053 4043"/>
                                <a:gd name="T23" fmla="*/ 4053 h 404"/>
                                <a:gd name="T24" fmla="+- 0 3439 3428"/>
                                <a:gd name="T25" fmla="*/ T24 w 4884"/>
                                <a:gd name="T26" fmla="+- 0 4043 4043"/>
                                <a:gd name="T27" fmla="*/ 4043 h 404"/>
                                <a:gd name="T28" fmla="+- 0 3439 3428"/>
                                <a:gd name="T29" fmla="*/ T28 w 4884"/>
                                <a:gd name="T30" fmla="+- 0 4446 4043"/>
                                <a:gd name="T31" fmla="*/ 4446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84" h="404">
                                  <a:moveTo>
                                    <a:pt x="11" y="403"/>
                                  </a:moveTo>
                                  <a:lnTo>
                                    <a:pt x="0" y="403"/>
                                  </a:lnTo>
                                  <a:lnTo>
                                    <a:pt x="4884" y="403"/>
                                  </a:lnTo>
                                  <a:lnTo>
                                    <a:pt x="4884" y="0"/>
                                  </a:lnTo>
                                  <a:lnTo>
                                    <a:pt x="488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0"/>
                        <wpg:cNvGrpSpPr>
                          <a:grpSpLocks/>
                        </wpg:cNvGrpSpPr>
                        <wpg:grpSpPr bwMode="auto">
                          <a:xfrm>
                            <a:off x="5753" y="4520"/>
                            <a:ext cx="246" cy="318"/>
                            <a:chOff x="5753" y="4520"/>
                            <a:chExt cx="246" cy="318"/>
                          </a:xfrm>
                        </wpg:grpSpPr>
                        <wps:wsp>
                          <wps:cNvPr id="288" name="Freeform 81"/>
                          <wps:cNvSpPr>
                            <a:spLocks/>
                          </wps:cNvSpPr>
                          <wps:spPr bwMode="auto">
                            <a:xfrm>
                              <a:off x="5753" y="452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5999 5753"/>
                                <a:gd name="T1" fmla="*/ T0 w 246"/>
                                <a:gd name="T2" fmla="+- 0 4722 4520"/>
                                <a:gd name="T3" fmla="*/ 4722 h 318"/>
                                <a:gd name="T4" fmla="+- 0 5753 5753"/>
                                <a:gd name="T5" fmla="*/ T4 w 246"/>
                                <a:gd name="T6" fmla="+- 0 4722 4520"/>
                                <a:gd name="T7" fmla="*/ 4722 h 318"/>
                                <a:gd name="T8" fmla="+- 0 5881 5753"/>
                                <a:gd name="T9" fmla="*/ T8 w 246"/>
                                <a:gd name="T10" fmla="+- 0 4838 4520"/>
                                <a:gd name="T11" fmla="*/ 4838 h 318"/>
                                <a:gd name="T12" fmla="+- 0 5999 5753"/>
                                <a:gd name="T13" fmla="*/ T12 w 246"/>
                                <a:gd name="T14" fmla="+- 0 4722 4520"/>
                                <a:gd name="T15" fmla="*/ 4722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246" y="202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128" y="318"/>
                                  </a:lnTo>
                                  <a:lnTo>
                                    <a:pt x="246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82"/>
                          <wps:cNvSpPr>
                            <a:spLocks/>
                          </wps:cNvSpPr>
                          <wps:spPr bwMode="auto">
                            <a:xfrm>
                              <a:off x="5753" y="452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5934 5753"/>
                                <a:gd name="T1" fmla="*/ T0 w 246"/>
                                <a:gd name="T2" fmla="+- 0 4520 4520"/>
                                <a:gd name="T3" fmla="*/ 4520 h 318"/>
                                <a:gd name="T4" fmla="+- 0 5817 5753"/>
                                <a:gd name="T5" fmla="*/ T4 w 246"/>
                                <a:gd name="T6" fmla="+- 0 4520 4520"/>
                                <a:gd name="T7" fmla="*/ 4520 h 318"/>
                                <a:gd name="T8" fmla="+- 0 5817 5753"/>
                                <a:gd name="T9" fmla="*/ T8 w 246"/>
                                <a:gd name="T10" fmla="+- 0 4722 4520"/>
                                <a:gd name="T11" fmla="*/ 4722 h 318"/>
                                <a:gd name="T12" fmla="+- 0 5934 5753"/>
                                <a:gd name="T13" fmla="*/ T12 w 246"/>
                                <a:gd name="T14" fmla="+- 0 4722 4520"/>
                                <a:gd name="T15" fmla="*/ 4722 h 318"/>
                                <a:gd name="T16" fmla="+- 0 5934 5753"/>
                                <a:gd name="T17" fmla="*/ T16 w 246"/>
                                <a:gd name="T18" fmla="+- 0 4520 4520"/>
                                <a:gd name="T19" fmla="*/ 452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81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83"/>
                        <wpg:cNvGrpSpPr>
                          <a:grpSpLocks/>
                        </wpg:cNvGrpSpPr>
                        <wpg:grpSpPr bwMode="auto">
                          <a:xfrm>
                            <a:off x="1989" y="4913"/>
                            <a:ext cx="7848" cy="413"/>
                            <a:chOff x="1989" y="4913"/>
                            <a:chExt cx="7848" cy="413"/>
                          </a:xfrm>
                        </wpg:grpSpPr>
                        <wps:wsp>
                          <wps:cNvPr id="291" name="Freeform 84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48" cy="413"/>
                            </a:xfrm>
                            <a:custGeom>
                              <a:avLst/>
                              <a:gdLst>
                                <a:gd name="T0" fmla="+- 0 1989 1989"/>
                                <a:gd name="T1" fmla="*/ T0 w 7848"/>
                                <a:gd name="T2" fmla="+- 0 5325 4913"/>
                                <a:gd name="T3" fmla="*/ 5325 h 413"/>
                                <a:gd name="T4" fmla="+- 0 9837 1989"/>
                                <a:gd name="T5" fmla="*/ T4 w 7848"/>
                                <a:gd name="T6" fmla="+- 0 5325 4913"/>
                                <a:gd name="T7" fmla="*/ 5325 h 413"/>
                                <a:gd name="T8" fmla="+- 0 9837 1989"/>
                                <a:gd name="T9" fmla="*/ T8 w 7848"/>
                                <a:gd name="T10" fmla="+- 0 4913 4913"/>
                                <a:gd name="T11" fmla="*/ 4913 h 413"/>
                                <a:gd name="T12" fmla="+- 0 1989 1989"/>
                                <a:gd name="T13" fmla="*/ T12 w 7848"/>
                                <a:gd name="T14" fmla="+- 0 4913 4913"/>
                                <a:gd name="T15" fmla="*/ 4913 h 413"/>
                                <a:gd name="T16" fmla="+- 0 1989 1989"/>
                                <a:gd name="T17" fmla="*/ T16 w 7848"/>
                                <a:gd name="T18" fmla="+- 0 5325 4913"/>
                                <a:gd name="T19" fmla="*/ 532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48" h="413">
                                  <a:moveTo>
                                    <a:pt x="0" y="412"/>
                                  </a:moveTo>
                                  <a:lnTo>
                                    <a:pt x="7848" y="412"/>
                                  </a:lnTo>
                                  <a:lnTo>
                                    <a:pt x="78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85"/>
                        <wpg:cNvGrpSpPr>
                          <a:grpSpLocks/>
                        </wpg:cNvGrpSpPr>
                        <wpg:grpSpPr bwMode="auto">
                          <a:xfrm>
                            <a:off x="1989" y="4913"/>
                            <a:ext cx="7858" cy="424"/>
                            <a:chOff x="1989" y="4913"/>
                            <a:chExt cx="7858" cy="424"/>
                          </a:xfrm>
                        </wpg:grpSpPr>
                        <wps:wsp>
                          <wps:cNvPr id="293" name="Freeform 86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2000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1989 1989"/>
                                <a:gd name="T5" fmla="*/ T4 w 7858"/>
                                <a:gd name="T6" fmla="+- 0 4923 4913"/>
                                <a:gd name="T7" fmla="*/ 4923 h 424"/>
                                <a:gd name="T8" fmla="+- 0 1989 1989"/>
                                <a:gd name="T9" fmla="*/ T8 w 7858"/>
                                <a:gd name="T10" fmla="+- 0 5336 4913"/>
                                <a:gd name="T11" fmla="*/ 5336 h 424"/>
                                <a:gd name="T12" fmla="+- 0 9837 1989"/>
                                <a:gd name="T13" fmla="*/ T12 w 7858"/>
                                <a:gd name="T14" fmla="+- 0 5336 4913"/>
                                <a:gd name="T15" fmla="*/ 5336 h 424"/>
                                <a:gd name="T16" fmla="+- 0 9847 1989"/>
                                <a:gd name="T17" fmla="*/ T16 w 7858"/>
                                <a:gd name="T18" fmla="+- 0 5325 4913"/>
                                <a:gd name="T19" fmla="*/ 5325 h 424"/>
                                <a:gd name="T20" fmla="+- 0 2000 1989"/>
                                <a:gd name="T21" fmla="*/ T20 w 7858"/>
                                <a:gd name="T22" fmla="+- 0 5325 4913"/>
                                <a:gd name="T23" fmla="*/ 5325 h 424"/>
                                <a:gd name="T24" fmla="+- 0 2000 1989"/>
                                <a:gd name="T25" fmla="*/ T24 w 7858"/>
                                <a:gd name="T26" fmla="+- 0 4913 4913"/>
                                <a:gd name="T27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11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7848" y="423"/>
                                  </a:lnTo>
                                  <a:lnTo>
                                    <a:pt x="7858" y="412"/>
                                  </a:lnTo>
                                  <a:lnTo>
                                    <a:pt x="11" y="41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87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9847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9837 1989"/>
                                <a:gd name="T5" fmla="*/ T4 w 7858"/>
                                <a:gd name="T6" fmla="+- 0 4913 4913"/>
                                <a:gd name="T7" fmla="*/ 4913 h 424"/>
                                <a:gd name="T8" fmla="+- 0 9837 1989"/>
                                <a:gd name="T9" fmla="*/ T8 w 7858"/>
                                <a:gd name="T10" fmla="+- 0 5325 4913"/>
                                <a:gd name="T11" fmla="*/ 5325 h 424"/>
                                <a:gd name="T12" fmla="+- 0 9847 1989"/>
                                <a:gd name="T13" fmla="*/ T12 w 7858"/>
                                <a:gd name="T14" fmla="+- 0 5325 4913"/>
                                <a:gd name="T15" fmla="*/ 5325 h 424"/>
                                <a:gd name="T16" fmla="+- 0 9847 1989"/>
                                <a:gd name="T17" fmla="*/ T16 w 7858"/>
                                <a:gd name="T18" fmla="+- 0 4913 4913"/>
                                <a:gd name="T19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7858" y="0"/>
                                  </a:moveTo>
                                  <a:lnTo>
                                    <a:pt x="7848" y="0"/>
                                  </a:lnTo>
                                  <a:lnTo>
                                    <a:pt x="7848" y="412"/>
                                  </a:lnTo>
                                  <a:lnTo>
                                    <a:pt x="7858" y="412"/>
                                  </a:lnTo>
                                  <a:lnTo>
                                    <a:pt x="78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88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2000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1989 1989"/>
                                <a:gd name="T5" fmla="*/ T4 w 7858"/>
                                <a:gd name="T6" fmla="+- 0 4913 4913"/>
                                <a:gd name="T7" fmla="*/ 4913 h 424"/>
                                <a:gd name="T8" fmla="+- 0 1989 1989"/>
                                <a:gd name="T9" fmla="*/ T8 w 7858"/>
                                <a:gd name="T10" fmla="+- 0 4923 4913"/>
                                <a:gd name="T11" fmla="*/ 4923 h 424"/>
                                <a:gd name="T12" fmla="+- 0 2000 1989"/>
                                <a:gd name="T13" fmla="*/ T12 w 7858"/>
                                <a:gd name="T14" fmla="+- 0 4913 4913"/>
                                <a:gd name="T15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89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9837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2000 1989"/>
                                <a:gd name="T5" fmla="*/ T4 w 7858"/>
                                <a:gd name="T6" fmla="+- 0 4913 4913"/>
                                <a:gd name="T7" fmla="*/ 4913 h 424"/>
                                <a:gd name="T8" fmla="+- 0 2000 1989"/>
                                <a:gd name="T9" fmla="*/ T8 w 7858"/>
                                <a:gd name="T10" fmla="+- 0 4923 4913"/>
                                <a:gd name="T11" fmla="*/ 4923 h 424"/>
                                <a:gd name="T12" fmla="+- 0 9837 1989"/>
                                <a:gd name="T13" fmla="*/ T12 w 7858"/>
                                <a:gd name="T14" fmla="+- 0 4923 4913"/>
                                <a:gd name="T15" fmla="*/ 4923 h 424"/>
                                <a:gd name="T16" fmla="+- 0 9837 1989"/>
                                <a:gd name="T17" fmla="*/ T16 w 7858"/>
                                <a:gd name="T18" fmla="+- 0 4913 4913"/>
                                <a:gd name="T19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784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7848" y="10"/>
                                  </a:lnTo>
                                  <a:lnTo>
                                    <a:pt x="7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90"/>
                        <wpg:cNvGrpSpPr>
                          <a:grpSpLocks/>
                        </wpg:cNvGrpSpPr>
                        <wpg:grpSpPr bwMode="auto">
                          <a:xfrm>
                            <a:off x="1989" y="4913"/>
                            <a:ext cx="7858" cy="424"/>
                            <a:chOff x="1989" y="4913"/>
                            <a:chExt cx="7858" cy="424"/>
                          </a:xfrm>
                        </wpg:grpSpPr>
                        <wps:wsp>
                          <wps:cNvPr id="298" name="Freeform 91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58" cy="424"/>
                            </a:xfrm>
                            <a:custGeom>
                              <a:avLst/>
                              <a:gdLst>
                                <a:gd name="T0" fmla="+- 0 1989 1989"/>
                                <a:gd name="T1" fmla="*/ T0 w 7858"/>
                                <a:gd name="T2" fmla="+- 0 4913 4913"/>
                                <a:gd name="T3" fmla="*/ 4913 h 424"/>
                                <a:gd name="T4" fmla="+- 0 9847 1989"/>
                                <a:gd name="T5" fmla="*/ T4 w 7858"/>
                                <a:gd name="T6" fmla="+- 0 4913 4913"/>
                                <a:gd name="T7" fmla="*/ 4913 h 424"/>
                                <a:gd name="T8" fmla="+- 0 9847 1989"/>
                                <a:gd name="T9" fmla="*/ T8 w 7858"/>
                                <a:gd name="T10" fmla="+- 0 5325 4913"/>
                                <a:gd name="T11" fmla="*/ 5325 h 424"/>
                                <a:gd name="T12" fmla="+- 0 9837 1989"/>
                                <a:gd name="T13" fmla="*/ T12 w 7858"/>
                                <a:gd name="T14" fmla="+- 0 5336 4913"/>
                                <a:gd name="T15" fmla="*/ 5336 h 424"/>
                                <a:gd name="T16" fmla="+- 0 1989 1989"/>
                                <a:gd name="T17" fmla="*/ T16 w 7858"/>
                                <a:gd name="T18" fmla="+- 0 5336 4913"/>
                                <a:gd name="T19" fmla="*/ 5336 h 424"/>
                                <a:gd name="T20" fmla="+- 0 1989 1989"/>
                                <a:gd name="T21" fmla="*/ T20 w 7858"/>
                                <a:gd name="T22" fmla="+- 0 4913 4913"/>
                                <a:gd name="T23" fmla="*/ 491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58" h="424">
                                  <a:moveTo>
                                    <a:pt x="0" y="0"/>
                                  </a:moveTo>
                                  <a:lnTo>
                                    <a:pt x="7858" y="0"/>
                                  </a:lnTo>
                                  <a:lnTo>
                                    <a:pt x="7858" y="412"/>
                                  </a:lnTo>
                                  <a:lnTo>
                                    <a:pt x="7848" y="42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92"/>
                        <wpg:cNvGrpSpPr>
                          <a:grpSpLocks/>
                        </wpg:cNvGrpSpPr>
                        <wpg:grpSpPr bwMode="auto">
                          <a:xfrm>
                            <a:off x="1989" y="4913"/>
                            <a:ext cx="7848" cy="413"/>
                            <a:chOff x="1989" y="4913"/>
                            <a:chExt cx="7848" cy="413"/>
                          </a:xfrm>
                        </wpg:grpSpPr>
                        <wps:wsp>
                          <wps:cNvPr id="300" name="Freeform 93"/>
                          <wps:cNvSpPr>
                            <a:spLocks/>
                          </wps:cNvSpPr>
                          <wps:spPr bwMode="auto">
                            <a:xfrm>
                              <a:off x="1989" y="4913"/>
                              <a:ext cx="7848" cy="413"/>
                            </a:xfrm>
                            <a:custGeom>
                              <a:avLst/>
                              <a:gdLst>
                                <a:gd name="T0" fmla="+- 0 2000 1989"/>
                                <a:gd name="T1" fmla="*/ T0 w 7848"/>
                                <a:gd name="T2" fmla="+- 0 5325 4913"/>
                                <a:gd name="T3" fmla="*/ 5325 h 413"/>
                                <a:gd name="T4" fmla="+- 0 1989 1989"/>
                                <a:gd name="T5" fmla="*/ T4 w 7848"/>
                                <a:gd name="T6" fmla="+- 0 5325 4913"/>
                                <a:gd name="T7" fmla="*/ 5325 h 413"/>
                                <a:gd name="T8" fmla="+- 0 9837 1989"/>
                                <a:gd name="T9" fmla="*/ T8 w 7848"/>
                                <a:gd name="T10" fmla="+- 0 5325 4913"/>
                                <a:gd name="T11" fmla="*/ 5325 h 413"/>
                                <a:gd name="T12" fmla="+- 0 9837 1989"/>
                                <a:gd name="T13" fmla="*/ T12 w 7848"/>
                                <a:gd name="T14" fmla="+- 0 4913 4913"/>
                                <a:gd name="T15" fmla="*/ 4913 h 413"/>
                                <a:gd name="T16" fmla="+- 0 9837 1989"/>
                                <a:gd name="T17" fmla="*/ T16 w 7848"/>
                                <a:gd name="T18" fmla="+- 0 4923 4913"/>
                                <a:gd name="T19" fmla="*/ 4923 h 413"/>
                                <a:gd name="T20" fmla="+- 0 1989 1989"/>
                                <a:gd name="T21" fmla="*/ T20 w 7848"/>
                                <a:gd name="T22" fmla="+- 0 4923 4913"/>
                                <a:gd name="T23" fmla="*/ 4923 h 413"/>
                                <a:gd name="T24" fmla="+- 0 2000 1989"/>
                                <a:gd name="T25" fmla="*/ T24 w 7848"/>
                                <a:gd name="T26" fmla="+- 0 4913 4913"/>
                                <a:gd name="T27" fmla="*/ 4913 h 413"/>
                                <a:gd name="T28" fmla="+- 0 2000 1989"/>
                                <a:gd name="T29" fmla="*/ T28 w 7848"/>
                                <a:gd name="T30" fmla="+- 0 5325 4913"/>
                                <a:gd name="T31" fmla="*/ 532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848" h="413">
                                  <a:moveTo>
                                    <a:pt x="11" y="412"/>
                                  </a:moveTo>
                                  <a:lnTo>
                                    <a:pt x="0" y="412"/>
                                  </a:lnTo>
                                  <a:lnTo>
                                    <a:pt x="7848" y="412"/>
                                  </a:lnTo>
                                  <a:lnTo>
                                    <a:pt x="7848" y="0"/>
                                  </a:lnTo>
                                  <a:lnTo>
                                    <a:pt x="7848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94"/>
                        <wpg:cNvGrpSpPr>
                          <a:grpSpLocks/>
                        </wpg:cNvGrpSpPr>
                        <wpg:grpSpPr bwMode="auto">
                          <a:xfrm>
                            <a:off x="5743" y="4520"/>
                            <a:ext cx="267" cy="329"/>
                            <a:chOff x="5743" y="4520"/>
                            <a:chExt cx="267" cy="329"/>
                          </a:xfrm>
                        </wpg:grpSpPr>
                        <wps:wsp>
                          <wps:cNvPr id="302" name="Freeform 95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99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876 5743"/>
                                <a:gd name="T5" fmla="*/ T4 w 267"/>
                                <a:gd name="T6" fmla="+- 0 4833 4520"/>
                                <a:gd name="T7" fmla="*/ 4833 h 329"/>
                                <a:gd name="T8" fmla="+- 0 5881 5743"/>
                                <a:gd name="T9" fmla="*/ T8 w 267"/>
                                <a:gd name="T10" fmla="+- 0 4838 4520"/>
                                <a:gd name="T11" fmla="*/ 4838 h 329"/>
                                <a:gd name="T12" fmla="+- 0 5870 5743"/>
                                <a:gd name="T13" fmla="*/ T12 w 267"/>
                                <a:gd name="T14" fmla="+- 0 4838 4520"/>
                                <a:gd name="T15" fmla="*/ 4838 h 329"/>
                                <a:gd name="T16" fmla="+- 0 5881 5743"/>
                                <a:gd name="T17" fmla="*/ T16 w 267"/>
                                <a:gd name="T18" fmla="+- 0 4849 4520"/>
                                <a:gd name="T19" fmla="*/ 4849 h 329"/>
                                <a:gd name="T20" fmla="+- 0 5891 5743"/>
                                <a:gd name="T21" fmla="*/ T20 w 267"/>
                                <a:gd name="T22" fmla="+- 0 4838 4520"/>
                                <a:gd name="T23" fmla="*/ 4838 h 329"/>
                                <a:gd name="T24" fmla="+- 0 5881 5743"/>
                                <a:gd name="T25" fmla="*/ T24 w 267"/>
                                <a:gd name="T26" fmla="+- 0 4838 4520"/>
                                <a:gd name="T27" fmla="*/ 4838 h 329"/>
                                <a:gd name="T28" fmla="+- 0 5876 5743"/>
                                <a:gd name="T29" fmla="*/ T28 w 267"/>
                                <a:gd name="T30" fmla="+- 0 4833 4520"/>
                                <a:gd name="T31" fmla="*/ 4833 h 329"/>
                                <a:gd name="T32" fmla="+- 0 5896 5743"/>
                                <a:gd name="T33" fmla="*/ T32 w 267"/>
                                <a:gd name="T34" fmla="+- 0 4833 4520"/>
                                <a:gd name="T35" fmla="*/ 4833 h 329"/>
                                <a:gd name="T36" fmla="+- 0 5999 5743"/>
                                <a:gd name="T37" fmla="*/ T36 w 267"/>
                                <a:gd name="T38" fmla="+- 0 4722 4520"/>
                                <a:gd name="T39" fmla="*/ 4722 h 329"/>
                                <a:gd name="T40" fmla="+- 0 5999 5743"/>
                                <a:gd name="T41" fmla="*/ T40 w 267"/>
                                <a:gd name="T42" fmla="+- 0 4722 4520"/>
                                <a:gd name="T43" fmla="*/ 4722 h 329"/>
                                <a:gd name="T44" fmla="+- 0 5999 5743"/>
                                <a:gd name="T45" fmla="*/ T44 w 267"/>
                                <a:gd name="T46" fmla="+- 0 4711 4520"/>
                                <a:gd name="T47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133" y="313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8" y="318"/>
                                  </a:lnTo>
                                  <a:lnTo>
                                    <a:pt x="138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53" y="313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96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753 5743"/>
                                <a:gd name="T5" fmla="*/ T4 w 267"/>
                                <a:gd name="T6" fmla="+- 0 4721 4520"/>
                                <a:gd name="T7" fmla="*/ 4721 h 329"/>
                                <a:gd name="T8" fmla="+- 0 5870 5743"/>
                                <a:gd name="T9" fmla="*/ T8 w 267"/>
                                <a:gd name="T10" fmla="+- 0 4838 4520"/>
                                <a:gd name="T11" fmla="*/ 4838 h 329"/>
                                <a:gd name="T12" fmla="+- 0 5876 5743"/>
                                <a:gd name="T13" fmla="*/ T12 w 267"/>
                                <a:gd name="T14" fmla="+- 0 4833 4520"/>
                                <a:gd name="T15" fmla="*/ 4833 h 329"/>
                                <a:gd name="T16" fmla="+- 0 5753 5743"/>
                                <a:gd name="T17" fmla="*/ T16 w 267"/>
                                <a:gd name="T18" fmla="+- 0 4711 4520"/>
                                <a:gd name="T1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10" y="201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133" y="313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97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4721 4520"/>
                                <a:gd name="T3" fmla="*/ 4721 h 329"/>
                                <a:gd name="T4" fmla="+- 0 5753 5743"/>
                                <a:gd name="T5" fmla="*/ T4 w 267"/>
                                <a:gd name="T6" fmla="+- 0 4722 4520"/>
                                <a:gd name="T7" fmla="*/ 4722 h 329"/>
                                <a:gd name="T8" fmla="+- 0 5754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753 5743"/>
                                <a:gd name="T13" fmla="*/ T12 w 267"/>
                                <a:gd name="T14" fmla="+- 0 4721 4520"/>
                                <a:gd name="T15" fmla="*/ 472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1"/>
                                  </a:moveTo>
                                  <a:lnTo>
                                    <a:pt x="10" y="202"/>
                                  </a:lnTo>
                                  <a:lnTo>
                                    <a:pt x="11" y="202"/>
                                  </a:lnTo>
                                  <a:lnTo>
                                    <a:pt x="1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98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07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753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764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807 5743"/>
                                <a:gd name="T13" fmla="*/ T12 w 267"/>
                                <a:gd name="T14" fmla="+- 0 4722 4520"/>
                                <a:gd name="T15" fmla="*/ 4722 h 329"/>
                                <a:gd name="T16" fmla="+- 0 5807 5743"/>
                                <a:gd name="T17" fmla="*/ T16 w 267"/>
                                <a:gd name="T18" fmla="+- 0 4711 4520"/>
                                <a:gd name="T1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1"/>
                                  </a:moveTo>
                                  <a:lnTo>
                                    <a:pt x="10" y="191"/>
                                  </a:lnTo>
                                  <a:lnTo>
                                    <a:pt x="21" y="202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99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17 5743"/>
                                <a:gd name="T1" fmla="*/ T0 w 267"/>
                                <a:gd name="T2" fmla="+- 0 4520 4520"/>
                                <a:gd name="T3" fmla="*/ 4520 h 329"/>
                                <a:gd name="T4" fmla="+- 0 5807 5743"/>
                                <a:gd name="T5" fmla="*/ T4 w 267"/>
                                <a:gd name="T6" fmla="+- 0 4520 4520"/>
                                <a:gd name="T7" fmla="*/ 4520 h 329"/>
                                <a:gd name="T8" fmla="+- 0 5807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817 5743"/>
                                <a:gd name="T13" fmla="*/ T12 w 267"/>
                                <a:gd name="T14" fmla="+- 0 4711 4520"/>
                                <a:gd name="T15" fmla="*/ 4711 h 329"/>
                                <a:gd name="T16" fmla="+- 0 5817 5743"/>
                                <a:gd name="T17" fmla="*/ T16 w 267"/>
                                <a:gd name="T18" fmla="+- 0 4520 4520"/>
                                <a:gd name="T19" fmla="*/ 452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4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74" y="19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00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17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807 5743"/>
                                <a:gd name="T5" fmla="*/ T4 w 267"/>
                                <a:gd name="T6" fmla="+- 0 4722 4520"/>
                                <a:gd name="T7" fmla="*/ 4722 h 329"/>
                                <a:gd name="T8" fmla="+- 0 5817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817 5743"/>
                                <a:gd name="T13" fmla="*/ T12 w 267"/>
                                <a:gd name="T14" fmla="+- 0 4711 4520"/>
                                <a:gd name="T15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4" y="191"/>
                                  </a:moveTo>
                                  <a:lnTo>
                                    <a:pt x="64" y="202"/>
                                  </a:lnTo>
                                  <a:lnTo>
                                    <a:pt x="74" y="202"/>
                                  </a:lnTo>
                                  <a:lnTo>
                                    <a:pt x="74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01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34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934 5743"/>
                                <a:gd name="T5" fmla="*/ T4 w 267"/>
                                <a:gd name="T6" fmla="+- 0 4722 4520"/>
                                <a:gd name="T7" fmla="*/ 4722 h 329"/>
                                <a:gd name="T8" fmla="+- 0 5945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934 5743"/>
                                <a:gd name="T13" fmla="*/ T12 w 267"/>
                                <a:gd name="T14" fmla="+- 0 4711 4520"/>
                                <a:gd name="T15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1"/>
                                  </a:moveTo>
                                  <a:lnTo>
                                    <a:pt x="191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02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45 5743"/>
                                <a:gd name="T1" fmla="*/ T0 w 267"/>
                                <a:gd name="T2" fmla="+- 0 4520 4520"/>
                                <a:gd name="T3" fmla="*/ 4520 h 329"/>
                                <a:gd name="T4" fmla="+- 0 5934 5743"/>
                                <a:gd name="T5" fmla="*/ T4 w 267"/>
                                <a:gd name="T6" fmla="+- 0 4520 4520"/>
                                <a:gd name="T7" fmla="*/ 4520 h 329"/>
                                <a:gd name="T8" fmla="+- 0 5934 5743"/>
                                <a:gd name="T9" fmla="*/ T8 w 267"/>
                                <a:gd name="T10" fmla="+- 0 4711 4520"/>
                                <a:gd name="T11" fmla="*/ 4711 h 329"/>
                                <a:gd name="T12" fmla="+- 0 5945 5743"/>
                                <a:gd name="T13" fmla="*/ T12 w 267"/>
                                <a:gd name="T14" fmla="+- 0 4722 4520"/>
                                <a:gd name="T15" fmla="*/ 4722 h 329"/>
                                <a:gd name="T16" fmla="+- 0 5945 5743"/>
                                <a:gd name="T17" fmla="*/ T16 w 267"/>
                                <a:gd name="T18" fmla="+- 0 4520 4520"/>
                                <a:gd name="T19" fmla="*/ 452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03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99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945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945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988 5743"/>
                                <a:gd name="T13" fmla="*/ T12 w 267"/>
                                <a:gd name="T14" fmla="+- 0 4722 4520"/>
                                <a:gd name="T15" fmla="*/ 4722 h 329"/>
                                <a:gd name="T16" fmla="+- 0 5999 5743"/>
                                <a:gd name="T17" fmla="*/ T16 w 267"/>
                                <a:gd name="T18" fmla="+- 0 4711 4520"/>
                                <a:gd name="T1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1"/>
                                  </a:moveTo>
                                  <a:lnTo>
                                    <a:pt x="202" y="191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45" y="202"/>
                                  </a:lnTo>
                                  <a:lnTo>
                                    <a:pt x="25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04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009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999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999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999 5743"/>
                                <a:gd name="T13" fmla="*/ T12 w 267"/>
                                <a:gd name="T14" fmla="+- 0 4722 4520"/>
                                <a:gd name="T15" fmla="*/ 4722 h 329"/>
                                <a:gd name="T16" fmla="+- 0 6009 5743"/>
                                <a:gd name="T17" fmla="*/ T16 w 267"/>
                                <a:gd name="T18" fmla="+- 0 4711 4520"/>
                                <a:gd name="T1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6" y="191"/>
                                  </a:moveTo>
                                  <a:lnTo>
                                    <a:pt x="256" y="191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66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05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743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753 5743"/>
                                <a:gd name="T9" fmla="*/ T8 w 267"/>
                                <a:gd name="T10" fmla="+- 0 4721 4520"/>
                                <a:gd name="T11" fmla="*/ 4721 h 329"/>
                                <a:gd name="T12" fmla="+- 0 5753 5743"/>
                                <a:gd name="T13" fmla="*/ T12 w 267"/>
                                <a:gd name="T14" fmla="+- 0 4711 4520"/>
                                <a:gd name="T15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1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1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06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34 5743"/>
                                <a:gd name="T1" fmla="*/ T0 w 267"/>
                                <a:gd name="T2" fmla="+- 0 4520 4520"/>
                                <a:gd name="T3" fmla="*/ 4520 h 329"/>
                                <a:gd name="T4" fmla="+- 0 5817 5743"/>
                                <a:gd name="T5" fmla="*/ T4 w 267"/>
                                <a:gd name="T6" fmla="+- 0 4520 4520"/>
                                <a:gd name="T7" fmla="*/ 4520 h 329"/>
                                <a:gd name="T8" fmla="+- 0 5817 5743"/>
                                <a:gd name="T9" fmla="*/ T8 w 267"/>
                                <a:gd name="T10" fmla="+- 0 4530 4520"/>
                                <a:gd name="T11" fmla="*/ 4530 h 329"/>
                                <a:gd name="T12" fmla="+- 0 5934 5743"/>
                                <a:gd name="T13" fmla="*/ T12 w 267"/>
                                <a:gd name="T14" fmla="+- 0 4530 4520"/>
                                <a:gd name="T15" fmla="*/ 4530 h 329"/>
                                <a:gd name="T16" fmla="+- 0 5934 5743"/>
                                <a:gd name="T17" fmla="*/ T16 w 267"/>
                                <a:gd name="T18" fmla="+- 0 4520 4520"/>
                                <a:gd name="T19" fmla="*/ 452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191" y="10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07"/>
                        <wpg:cNvGrpSpPr>
                          <a:grpSpLocks/>
                        </wpg:cNvGrpSpPr>
                        <wpg:grpSpPr bwMode="auto">
                          <a:xfrm>
                            <a:off x="5743" y="4520"/>
                            <a:ext cx="267" cy="329"/>
                            <a:chOff x="5743" y="4520"/>
                            <a:chExt cx="267" cy="329"/>
                          </a:xfrm>
                        </wpg:grpSpPr>
                        <wps:wsp>
                          <wps:cNvPr id="315" name="Freeform 108"/>
                          <wps:cNvSpPr>
                            <a:spLocks/>
                          </wps:cNvSpPr>
                          <wps:spPr bwMode="auto">
                            <a:xfrm>
                              <a:off x="5743" y="4520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43 5743"/>
                                <a:gd name="T1" fmla="*/ T0 w 267"/>
                                <a:gd name="T2" fmla="+- 0 4711 4520"/>
                                <a:gd name="T3" fmla="*/ 4711 h 329"/>
                                <a:gd name="T4" fmla="+- 0 5817 5743"/>
                                <a:gd name="T5" fmla="*/ T4 w 267"/>
                                <a:gd name="T6" fmla="+- 0 4711 4520"/>
                                <a:gd name="T7" fmla="*/ 4711 h 329"/>
                                <a:gd name="T8" fmla="+- 0 5807 5743"/>
                                <a:gd name="T9" fmla="*/ T8 w 267"/>
                                <a:gd name="T10" fmla="+- 0 4722 4520"/>
                                <a:gd name="T11" fmla="*/ 4722 h 329"/>
                                <a:gd name="T12" fmla="+- 0 5807 5743"/>
                                <a:gd name="T13" fmla="*/ T12 w 267"/>
                                <a:gd name="T14" fmla="+- 0 4520 4520"/>
                                <a:gd name="T15" fmla="*/ 4520 h 329"/>
                                <a:gd name="T16" fmla="+- 0 5945 5743"/>
                                <a:gd name="T17" fmla="*/ T16 w 267"/>
                                <a:gd name="T18" fmla="+- 0 4520 4520"/>
                                <a:gd name="T19" fmla="*/ 4520 h 329"/>
                                <a:gd name="T20" fmla="+- 0 5945 5743"/>
                                <a:gd name="T21" fmla="*/ T20 w 267"/>
                                <a:gd name="T22" fmla="+- 0 4722 4520"/>
                                <a:gd name="T23" fmla="*/ 4722 h 329"/>
                                <a:gd name="T24" fmla="+- 0 5934 5743"/>
                                <a:gd name="T25" fmla="*/ T24 w 267"/>
                                <a:gd name="T26" fmla="+- 0 4711 4520"/>
                                <a:gd name="T27" fmla="*/ 4711 h 329"/>
                                <a:gd name="T28" fmla="+- 0 6009 5743"/>
                                <a:gd name="T29" fmla="*/ T28 w 267"/>
                                <a:gd name="T30" fmla="+- 0 4711 4520"/>
                                <a:gd name="T31" fmla="*/ 4711 h 329"/>
                                <a:gd name="T32" fmla="+- 0 5881 5743"/>
                                <a:gd name="T33" fmla="*/ T32 w 267"/>
                                <a:gd name="T34" fmla="+- 0 4849 4520"/>
                                <a:gd name="T35" fmla="*/ 4849 h 329"/>
                                <a:gd name="T36" fmla="+- 0 5743 5743"/>
                                <a:gd name="T37" fmla="*/ T36 w 267"/>
                                <a:gd name="T38" fmla="+- 0 4711 4520"/>
                                <a:gd name="T39" fmla="*/ 4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1"/>
                                  </a:moveTo>
                                  <a:lnTo>
                                    <a:pt x="74" y="191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266" y="191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09"/>
                        <wpg:cNvGrpSpPr>
                          <a:grpSpLocks/>
                        </wpg:cNvGrpSpPr>
                        <wpg:grpSpPr bwMode="auto">
                          <a:xfrm>
                            <a:off x="5753" y="4520"/>
                            <a:ext cx="246" cy="318"/>
                            <a:chOff x="5753" y="4520"/>
                            <a:chExt cx="246" cy="318"/>
                          </a:xfrm>
                        </wpg:grpSpPr>
                        <wps:wsp>
                          <wps:cNvPr id="317" name="Freeform 110"/>
                          <wps:cNvSpPr>
                            <a:spLocks/>
                          </wps:cNvSpPr>
                          <wps:spPr bwMode="auto">
                            <a:xfrm>
                              <a:off x="5753" y="4520"/>
                              <a:ext cx="246" cy="318"/>
                            </a:xfrm>
                            <a:custGeom>
                              <a:avLst/>
                              <a:gdLst>
                                <a:gd name="T0" fmla="+- 0 5881 5753"/>
                                <a:gd name="T1" fmla="*/ T0 w 246"/>
                                <a:gd name="T2" fmla="+- 0 4838 4520"/>
                                <a:gd name="T3" fmla="*/ 4838 h 318"/>
                                <a:gd name="T4" fmla="+- 0 5870 5753"/>
                                <a:gd name="T5" fmla="*/ T4 w 246"/>
                                <a:gd name="T6" fmla="+- 0 4838 4520"/>
                                <a:gd name="T7" fmla="*/ 4838 h 318"/>
                                <a:gd name="T8" fmla="+- 0 5999 5753"/>
                                <a:gd name="T9" fmla="*/ T8 w 246"/>
                                <a:gd name="T10" fmla="+- 0 4711 4520"/>
                                <a:gd name="T11" fmla="*/ 4711 h 318"/>
                                <a:gd name="T12" fmla="+- 0 5999 5753"/>
                                <a:gd name="T13" fmla="*/ T12 w 246"/>
                                <a:gd name="T14" fmla="+- 0 4722 4520"/>
                                <a:gd name="T15" fmla="*/ 4722 h 318"/>
                                <a:gd name="T16" fmla="+- 0 5934 5753"/>
                                <a:gd name="T17" fmla="*/ T16 w 246"/>
                                <a:gd name="T18" fmla="+- 0 4722 4520"/>
                                <a:gd name="T19" fmla="*/ 4722 h 318"/>
                                <a:gd name="T20" fmla="+- 0 5934 5753"/>
                                <a:gd name="T21" fmla="*/ T20 w 246"/>
                                <a:gd name="T22" fmla="+- 0 4520 4520"/>
                                <a:gd name="T23" fmla="*/ 4520 h 318"/>
                                <a:gd name="T24" fmla="+- 0 5934 5753"/>
                                <a:gd name="T25" fmla="*/ T24 w 246"/>
                                <a:gd name="T26" fmla="+- 0 4530 4520"/>
                                <a:gd name="T27" fmla="*/ 4530 h 318"/>
                                <a:gd name="T28" fmla="+- 0 5817 5753"/>
                                <a:gd name="T29" fmla="*/ T28 w 246"/>
                                <a:gd name="T30" fmla="+- 0 4530 4520"/>
                                <a:gd name="T31" fmla="*/ 4530 h 318"/>
                                <a:gd name="T32" fmla="+- 0 5817 5753"/>
                                <a:gd name="T33" fmla="*/ T32 w 246"/>
                                <a:gd name="T34" fmla="+- 0 4520 4520"/>
                                <a:gd name="T35" fmla="*/ 4520 h 318"/>
                                <a:gd name="T36" fmla="+- 0 5817 5753"/>
                                <a:gd name="T37" fmla="*/ T36 w 246"/>
                                <a:gd name="T38" fmla="+- 0 4722 4520"/>
                                <a:gd name="T39" fmla="*/ 4722 h 318"/>
                                <a:gd name="T40" fmla="+- 0 5753 5753"/>
                                <a:gd name="T41" fmla="*/ T40 w 246"/>
                                <a:gd name="T42" fmla="+- 0 4722 4520"/>
                                <a:gd name="T43" fmla="*/ 4722 h 318"/>
                                <a:gd name="T44" fmla="+- 0 5753 5753"/>
                                <a:gd name="T45" fmla="*/ T44 w 246"/>
                                <a:gd name="T46" fmla="+- 0 4711 4520"/>
                                <a:gd name="T47" fmla="*/ 4711 h 318"/>
                                <a:gd name="T48" fmla="+- 0 5881 5753"/>
                                <a:gd name="T49" fmla="*/ T48 w 246"/>
                                <a:gd name="T50" fmla="+- 0 4838 4520"/>
                                <a:gd name="T51" fmla="*/ 4838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18">
                                  <a:moveTo>
                                    <a:pt x="128" y="318"/>
                                  </a:moveTo>
                                  <a:lnTo>
                                    <a:pt x="117" y="318"/>
                                  </a:lnTo>
                                  <a:lnTo>
                                    <a:pt x="246" y="191"/>
                                  </a:lnTo>
                                  <a:lnTo>
                                    <a:pt x="246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28" y="3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11"/>
                        <wpg:cNvGrpSpPr>
                          <a:grpSpLocks/>
                        </wpg:cNvGrpSpPr>
                        <wpg:grpSpPr bwMode="auto">
                          <a:xfrm>
                            <a:off x="5753" y="5389"/>
                            <a:ext cx="246" cy="320"/>
                            <a:chOff x="5753" y="5389"/>
                            <a:chExt cx="246" cy="320"/>
                          </a:xfrm>
                        </wpg:grpSpPr>
                        <wps:wsp>
                          <wps:cNvPr id="319" name="Freeform 112"/>
                          <wps:cNvSpPr>
                            <a:spLocks/>
                          </wps:cNvSpPr>
                          <wps:spPr bwMode="auto">
                            <a:xfrm>
                              <a:off x="5753" y="538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5999 5753"/>
                                <a:gd name="T1" fmla="*/ T0 w 246"/>
                                <a:gd name="T2" fmla="+- 0 5591 5389"/>
                                <a:gd name="T3" fmla="*/ 5591 h 320"/>
                                <a:gd name="T4" fmla="+- 0 5753 5753"/>
                                <a:gd name="T5" fmla="*/ T4 w 246"/>
                                <a:gd name="T6" fmla="+- 0 5591 5389"/>
                                <a:gd name="T7" fmla="*/ 5591 h 320"/>
                                <a:gd name="T8" fmla="+- 0 5881 5753"/>
                                <a:gd name="T9" fmla="*/ T8 w 246"/>
                                <a:gd name="T10" fmla="+- 0 5708 5389"/>
                                <a:gd name="T11" fmla="*/ 5708 h 320"/>
                                <a:gd name="T12" fmla="+- 0 5999 5753"/>
                                <a:gd name="T13" fmla="*/ T12 w 246"/>
                                <a:gd name="T14" fmla="+- 0 5591 5389"/>
                                <a:gd name="T15" fmla="*/ 559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246" y="202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128" y="319"/>
                                  </a:lnTo>
                                  <a:lnTo>
                                    <a:pt x="246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3"/>
                          <wps:cNvSpPr>
                            <a:spLocks/>
                          </wps:cNvSpPr>
                          <wps:spPr bwMode="auto">
                            <a:xfrm>
                              <a:off x="5753" y="538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5934 5753"/>
                                <a:gd name="T1" fmla="*/ T0 w 246"/>
                                <a:gd name="T2" fmla="+- 0 5389 5389"/>
                                <a:gd name="T3" fmla="*/ 5389 h 320"/>
                                <a:gd name="T4" fmla="+- 0 5817 5753"/>
                                <a:gd name="T5" fmla="*/ T4 w 246"/>
                                <a:gd name="T6" fmla="+- 0 5389 5389"/>
                                <a:gd name="T7" fmla="*/ 5389 h 320"/>
                                <a:gd name="T8" fmla="+- 0 5817 5753"/>
                                <a:gd name="T9" fmla="*/ T8 w 246"/>
                                <a:gd name="T10" fmla="+- 0 5591 5389"/>
                                <a:gd name="T11" fmla="*/ 5591 h 320"/>
                                <a:gd name="T12" fmla="+- 0 5934 5753"/>
                                <a:gd name="T13" fmla="*/ T12 w 246"/>
                                <a:gd name="T14" fmla="+- 0 5591 5389"/>
                                <a:gd name="T15" fmla="*/ 5591 h 320"/>
                                <a:gd name="T16" fmla="+- 0 5934 5753"/>
                                <a:gd name="T17" fmla="*/ T16 w 246"/>
                                <a:gd name="T18" fmla="+- 0 5389 5389"/>
                                <a:gd name="T19" fmla="*/ 538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181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14"/>
                        <wpg:cNvGrpSpPr>
                          <a:grpSpLocks/>
                        </wpg:cNvGrpSpPr>
                        <wpg:grpSpPr bwMode="auto">
                          <a:xfrm>
                            <a:off x="5743" y="5389"/>
                            <a:ext cx="267" cy="329"/>
                            <a:chOff x="5743" y="5389"/>
                            <a:chExt cx="267" cy="329"/>
                          </a:xfrm>
                        </wpg:grpSpPr>
                        <wps:wsp>
                          <wps:cNvPr id="322" name="Freeform 115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76 5743"/>
                                <a:gd name="T1" fmla="*/ T0 w 267"/>
                                <a:gd name="T2" fmla="+- 0 5703 5389"/>
                                <a:gd name="T3" fmla="*/ 5703 h 329"/>
                                <a:gd name="T4" fmla="+- 0 5871 5743"/>
                                <a:gd name="T5" fmla="*/ T4 w 267"/>
                                <a:gd name="T6" fmla="+- 0 5708 5389"/>
                                <a:gd name="T7" fmla="*/ 5708 h 329"/>
                                <a:gd name="T8" fmla="+- 0 5881 5743"/>
                                <a:gd name="T9" fmla="*/ T8 w 267"/>
                                <a:gd name="T10" fmla="+- 0 5718 5389"/>
                                <a:gd name="T11" fmla="*/ 5718 h 329"/>
                                <a:gd name="T12" fmla="+- 0 5890 5743"/>
                                <a:gd name="T13" fmla="*/ T12 w 267"/>
                                <a:gd name="T14" fmla="+- 0 5708 5389"/>
                                <a:gd name="T15" fmla="*/ 5708 h 329"/>
                                <a:gd name="T16" fmla="+- 0 5881 5743"/>
                                <a:gd name="T17" fmla="*/ T16 w 267"/>
                                <a:gd name="T18" fmla="+- 0 5708 5389"/>
                                <a:gd name="T19" fmla="*/ 5708 h 329"/>
                                <a:gd name="T20" fmla="+- 0 5876 5743"/>
                                <a:gd name="T21" fmla="*/ T20 w 267"/>
                                <a:gd name="T22" fmla="+- 0 5703 5389"/>
                                <a:gd name="T23" fmla="*/ 5703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33" y="314"/>
                                  </a:moveTo>
                                  <a:lnTo>
                                    <a:pt x="128" y="319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147" y="319"/>
                                  </a:lnTo>
                                  <a:lnTo>
                                    <a:pt x="138" y="319"/>
                                  </a:lnTo>
                                  <a:lnTo>
                                    <a:pt x="133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6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71 5743"/>
                                <a:gd name="T1" fmla="*/ T0 w 267"/>
                                <a:gd name="T2" fmla="+- 0 5708 5389"/>
                                <a:gd name="T3" fmla="*/ 5708 h 329"/>
                                <a:gd name="T4" fmla="+- 0 5870 5743"/>
                                <a:gd name="T5" fmla="*/ T4 w 267"/>
                                <a:gd name="T6" fmla="+- 0 5708 5389"/>
                                <a:gd name="T7" fmla="*/ 5708 h 329"/>
                                <a:gd name="T8" fmla="+- 0 5871 5743"/>
                                <a:gd name="T9" fmla="*/ T8 w 267"/>
                                <a:gd name="T10" fmla="+- 0 5708 5389"/>
                                <a:gd name="T11" fmla="*/ 5708 h 329"/>
                                <a:gd name="T12" fmla="+- 0 5871 5743"/>
                                <a:gd name="T13" fmla="*/ T12 w 267"/>
                                <a:gd name="T14" fmla="+- 0 5708 5389"/>
                                <a:gd name="T15" fmla="*/ 5708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28" y="319"/>
                                  </a:moveTo>
                                  <a:lnTo>
                                    <a:pt x="127" y="319"/>
                                  </a:lnTo>
                                  <a:lnTo>
                                    <a:pt x="128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7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99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876 5743"/>
                                <a:gd name="T5" fmla="*/ T4 w 267"/>
                                <a:gd name="T6" fmla="+- 0 5703 5389"/>
                                <a:gd name="T7" fmla="*/ 5703 h 329"/>
                                <a:gd name="T8" fmla="+- 0 5881 5743"/>
                                <a:gd name="T9" fmla="*/ T8 w 267"/>
                                <a:gd name="T10" fmla="+- 0 5708 5389"/>
                                <a:gd name="T11" fmla="*/ 5708 h 329"/>
                                <a:gd name="T12" fmla="+- 0 5890 5743"/>
                                <a:gd name="T13" fmla="*/ T12 w 267"/>
                                <a:gd name="T14" fmla="+- 0 5708 5389"/>
                                <a:gd name="T15" fmla="*/ 5708 h 329"/>
                                <a:gd name="T16" fmla="+- 0 6000 5743"/>
                                <a:gd name="T17" fmla="*/ T16 w 267"/>
                                <a:gd name="T18" fmla="+- 0 5591 5389"/>
                                <a:gd name="T19" fmla="*/ 5591 h 329"/>
                                <a:gd name="T20" fmla="+- 0 5999 5743"/>
                                <a:gd name="T21" fmla="*/ T20 w 267"/>
                                <a:gd name="T22" fmla="+- 0 5591 5389"/>
                                <a:gd name="T23" fmla="*/ 5591 h 329"/>
                                <a:gd name="T24" fmla="+- 0 5999 5743"/>
                                <a:gd name="T25" fmla="*/ T24 w 267"/>
                                <a:gd name="T26" fmla="+- 0 5581 5389"/>
                                <a:gd name="T27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2"/>
                                  </a:moveTo>
                                  <a:lnTo>
                                    <a:pt x="133" y="314"/>
                                  </a:lnTo>
                                  <a:lnTo>
                                    <a:pt x="138" y="319"/>
                                  </a:lnTo>
                                  <a:lnTo>
                                    <a:pt x="147" y="319"/>
                                  </a:lnTo>
                                  <a:lnTo>
                                    <a:pt x="257" y="202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6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753 5743"/>
                                <a:gd name="T5" fmla="*/ T4 w 267"/>
                                <a:gd name="T6" fmla="+- 0 5591 5389"/>
                                <a:gd name="T7" fmla="*/ 5591 h 329"/>
                                <a:gd name="T8" fmla="+- 0 5871 5743"/>
                                <a:gd name="T9" fmla="*/ T8 w 267"/>
                                <a:gd name="T10" fmla="+- 0 5708 5389"/>
                                <a:gd name="T11" fmla="*/ 5708 h 329"/>
                                <a:gd name="T12" fmla="+- 0 5876 5743"/>
                                <a:gd name="T13" fmla="*/ T12 w 267"/>
                                <a:gd name="T14" fmla="+- 0 5703 5389"/>
                                <a:gd name="T15" fmla="*/ 5703 h 329"/>
                                <a:gd name="T16" fmla="+- 0 5753 5743"/>
                                <a:gd name="T17" fmla="*/ T16 w 267"/>
                                <a:gd name="T18" fmla="+- 0 5581 5389"/>
                                <a:gd name="T1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2"/>
                                  </a:moveTo>
                                  <a:lnTo>
                                    <a:pt x="10" y="202"/>
                                  </a:lnTo>
                                  <a:lnTo>
                                    <a:pt x="128" y="319"/>
                                  </a:lnTo>
                                  <a:lnTo>
                                    <a:pt x="133" y="314"/>
                                  </a:lnTo>
                                  <a:lnTo>
                                    <a:pt x="1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9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5591 5389"/>
                                <a:gd name="T3" fmla="*/ 5591 h 329"/>
                                <a:gd name="T4" fmla="+- 0 5753 5743"/>
                                <a:gd name="T5" fmla="*/ T4 w 267"/>
                                <a:gd name="T6" fmla="+- 0 5591 5389"/>
                                <a:gd name="T7" fmla="*/ 559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202"/>
                                  </a:moveTo>
                                  <a:lnTo>
                                    <a:pt x="1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20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07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753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762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807 5743"/>
                                <a:gd name="T13" fmla="*/ T12 w 267"/>
                                <a:gd name="T14" fmla="+- 0 5591 5389"/>
                                <a:gd name="T15" fmla="*/ 5591 h 329"/>
                                <a:gd name="T16" fmla="+- 0 5807 5743"/>
                                <a:gd name="T17" fmla="*/ T16 w 267"/>
                                <a:gd name="T18" fmla="+- 0 5581 5389"/>
                                <a:gd name="T1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64" y="192"/>
                                  </a:moveTo>
                                  <a:lnTo>
                                    <a:pt x="10" y="192"/>
                                  </a:lnTo>
                                  <a:lnTo>
                                    <a:pt x="19" y="202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21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17 5743"/>
                                <a:gd name="T1" fmla="*/ T0 w 267"/>
                                <a:gd name="T2" fmla="+- 0 5389 5389"/>
                                <a:gd name="T3" fmla="*/ 5389 h 329"/>
                                <a:gd name="T4" fmla="+- 0 5807 5743"/>
                                <a:gd name="T5" fmla="*/ T4 w 267"/>
                                <a:gd name="T6" fmla="+- 0 5389 5389"/>
                                <a:gd name="T7" fmla="*/ 5389 h 329"/>
                                <a:gd name="T8" fmla="+- 0 5807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817 5743"/>
                                <a:gd name="T13" fmla="*/ T12 w 267"/>
                                <a:gd name="T14" fmla="+- 0 5581 5389"/>
                                <a:gd name="T15" fmla="*/ 5581 h 329"/>
                                <a:gd name="T16" fmla="+- 0 5817 5743"/>
                                <a:gd name="T17" fmla="*/ T16 w 267"/>
                                <a:gd name="T18" fmla="+- 0 5389 5389"/>
                                <a:gd name="T19" fmla="*/ 538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4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74" y="192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22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817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807 5743"/>
                                <a:gd name="T5" fmla="*/ T4 w 267"/>
                                <a:gd name="T6" fmla="+- 0 5591 5389"/>
                                <a:gd name="T7" fmla="*/ 5591 h 329"/>
                                <a:gd name="T8" fmla="+- 0 5817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817 5743"/>
                                <a:gd name="T13" fmla="*/ T12 w 267"/>
                                <a:gd name="T14" fmla="+- 0 5581 5389"/>
                                <a:gd name="T15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74" y="192"/>
                                  </a:moveTo>
                                  <a:lnTo>
                                    <a:pt x="64" y="202"/>
                                  </a:lnTo>
                                  <a:lnTo>
                                    <a:pt x="74" y="202"/>
                                  </a:lnTo>
                                  <a:lnTo>
                                    <a:pt x="74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23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34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934 5743"/>
                                <a:gd name="T5" fmla="*/ T4 w 267"/>
                                <a:gd name="T6" fmla="+- 0 5591 5389"/>
                                <a:gd name="T7" fmla="*/ 5591 h 329"/>
                                <a:gd name="T8" fmla="+- 0 5945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934 5743"/>
                                <a:gd name="T13" fmla="*/ T12 w 267"/>
                                <a:gd name="T14" fmla="+- 0 5581 5389"/>
                                <a:gd name="T15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192"/>
                                  </a:moveTo>
                                  <a:lnTo>
                                    <a:pt x="191" y="20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24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45 5743"/>
                                <a:gd name="T1" fmla="*/ T0 w 267"/>
                                <a:gd name="T2" fmla="+- 0 5389 5389"/>
                                <a:gd name="T3" fmla="*/ 5389 h 329"/>
                                <a:gd name="T4" fmla="+- 0 5934 5743"/>
                                <a:gd name="T5" fmla="*/ T4 w 267"/>
                                <a:gd name="T6" fmla="+- 0 5389 5389"/>
                                <a:gd name="T7" fmla="*/ 5389 h 329"/>
                                <a:gd name="T8" fmla="+- 0 5934 5743"/>
                                <a:gd name="T9" fmla="*/ T8 w 267"/>
                                <a:gd name="T10" fmla="+- 0 5581 5389"/>
                                <a:gd name="T11" fmla="*/ 5581 h 329"/>
                                <a:gd name="T12" fmla="+- 0 5945 5743"/>
                                <a:gd name="T13" fmla="*/ T12 w 267"/>
                                <a:gd name="T14" fmla="+- 0 5591 5389"/>
                                <a:gd name="T15" fmla="*/ 5591 h 329"/>
                                <a:gd name="T16" fmla="+- 0 5945 5743"/>
                                <a:gd name="T17" fmla="*/ T16 w 267"/>
                                <a:gd name="T18" fmla="+- 0 5389 5389"/>
                                <a:gd name="T19" fmla="*/ 538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0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9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25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99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945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945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989 5743"/>
                                <a:gd name="T13" fmla="*/ T12 w 267"/>
                                <a:gd name="T14" fmla="+- 0 5591 5389"/>
                                <a:gd name="T15" fmla="*/ 5591 h 329"/>
                                <a:gd name="T16" fmla="+- 0 5999 5743"/>
                                <a:gd name="T17" fmla="*/ T16 w 267"/>
                                <a:gd name="T18" fmla="+- 0 5581 5389"/>
                                <a:gd name="T1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56" y="192"/>
                                  </a:moveTo>
                                  <a:lnTo>
                                    <a:pt x="202" y="192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246" y="202"/>
                                  </a:lnTo>
                                  <a:lnTo>
                                    <a:pt x="256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26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6009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999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999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6000 5743"/>
                                <a:gd name="T13" fmla="*/ T12 w 267"/>
                                <a:gd name="T14" fmla="+- 0 5591 5389"/>
                                <a:gd name="T15" fmla="*/ 5591 h 329"/>
                                <a:gd name="T16" fmla="+- 0 6009 5743"/>
                                <a:gd name="T17" fmla="*/ T16 w 267"/>
                                <a:gd name="T18" fmla="+- 0 5581 5389"/>
                                <a:gd name="T1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266" y="192"/>
                                  </a:moveTo>
                                  <a:lnTo>
                                    <a:pt x="256" y="192"/>
                                  </a:lnTo>
                                  <a:lnTo>
                                    <a:pt x="256" y="202"/>
                                  </a:lnTo>
                                  <a:lnTo>
                                    <a:pt x="257" y="202"/>
                                  </a:lnTo>
                                  <a:lnTo>
                                    <a:pt x="266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27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53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743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753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753 5743"/>
                                <a:gd name="T13" fmla="*/ T12 w 267"/>
                                <a:gd name="T14" fmla="+- 0 5581 5389"/>
                                <a:gd name="T15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0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10" y="202"/>
                                  </a:lnTo>
                                  <a:lnTo>
                                    <a:pt x="1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28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934 5743"/>
                                <a:gd name="T1" fmla="*/ T0 w 267"/>
                                <a:gd name="T2" fmla="+- 0 5389 5389"/>
                                <a:gd name="T3" fmla="*/ 5389 h 329"/>
                                <a:gd name="T4" fmla="+- 0 5817 5743"/>
                                <a:gd name="T5" fmla="*/ T4 w 267"/>
                                <a:gd name="T6" fmla="+- 0 5389 5389"/>
                                <a:gd name="T7" fmla="*/ 5389 h 329"/>
                                <a:gd name="T8" fmla="+- 0 5817 5743"/>
                                <a:gd name="T9" fmla="*/ T8 w 267"/>
                                <a:gd name="T10" fmla="+- 0 5400 5389"/>
                                <a:gd name="T11" fmla="*/ 5400 h 329"/>
                                <a:gd name="T12" fmla="+- 0 5934 5743"/>
                                <a:gd name="T13" fmla="*/ T12 w 267"/>
                                <a:gd name="T14" fmla="+- 0 5400 5389"/>
                                <a:gd name="T15" fmla="*/ 5400 h 329"/>
                                <a:gd name="T16" fmla="+- 0 5934 5743"/>
                                <a:gd name="T17" fmla="*/ T16 w 267"/>
                                <a:gd name="T18" fmla="+- 0 5389 5389"/>
                                <a:gd name="T19" fmla="*/ 538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191" y="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191" y="11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29"/>
                        <wpg:cNvGrpSpPr>
                          <a:grpSpLocks/>
                        </wpg:cNvGrpSpPr>
                        <wpg:grpSpPr bwMode="auto">
                          <a:xfrm>
                            <a:off x="5743" y="5389"/>
                            <a:ext cx="267" cy="329"/>
                            <a:chOff x="5743" y="5389"/>
                            <a:chExt cx="267" cy="329"/>
                          </a:xfrm>
                        </wpg:grpSpPr>
                        <wps:wsp>
                          <wps:cNvPr id="337" name="Freeform 130"/>
                          <wps:cNvSpPr>
                            <a:spLocks/>
                          </wps:cNvSpPr>
                          <wps:spPr bwMode="auto">
                            <a:xfrm>
                              <a:off x="5743" y="5389"/>
                              <a:ext cx="267" cy="329"/>
                            </a:xfrm>
                            <a:custGeom>
                              <a:avLst/>
                              <a:gdLst>
                                <a:gd name="T0" fmla="+- 0 5743 5743"/>
                                <a:gd name="T1" fmla="*/ T0 w 267"/>
                                <a:gd name="T2" fmla="+- 0 5581 5389"/>
                                <a:gd name="T3" fmla="*/ 5581 h 329"/>
                                <a:gd name="T4" fmla="+- 0 5817 5743"/>
                                <a:gd name="T5" fmla="*/ T4 w 267"/>
                                <a:gd name="T6" fmla="+- 0 5581 5389"/>
                                <a:gd name="T7" fmla="*/ 5581 h 329"/>
                                <a:gd name="T8" fmla="+- 0 5807 5743"/>
                                <a:gd name="T9" fmla="*/ T8 w 267"/>
                                <a:gd name="T10" fmla="+- 0 5591 5389"/>
                                <a:gd name="T11" fmla="*/ 5591 h 329"/>
                                <a:gd name="T12" fmla="+- 0 5807 5743"/>
                                <a:gd name="T13" fmla="*/ T12 w 267"/>
                                <a:gd name="T14" fmla="+- 0 5389 5389"/>
                                <a:gd name="T15" fmla="*/ 5389 h 329"/>
                                <a:gd name="T16" fmla="+- 0 5945 5743"/>
                                <a:gd name="T17" fmla="*/ T16 w 267"/>
                                <a:gd name="T18" fmla="+- 0 5389 5389"/>
                                <a:gd name="T19" fmla="*/ 5389 h 329"/>
                                <a:gd name="T20" fmla="+- 0 5945 5743"/>
                                <a:gd name="T21" fmla="*/ T20 w 267"/>
                                <a:gd name="T22" fmla="+- 0 5591 5389"/>
                                <a:gd name="T23" fmla="*/ 5591 h 329"/>
                                <a:gd name="T24" fmla="+- 0 5934 5743"/>
                                <a:gd name="T25" fmla="*/ T24 w 267"/>
                                <a:gd name="T26" fmla="+- 0 5581 5389"/>
                                <a:gd name="T27" fmla="*/ 5581 h 329"/>
                                <a:gd name="T28" fmla="+- 0 6009 5743"/>
                                <a:gd name="T29" fmla="*/ T28 w 267"/>
                                <a:gd name="T30" fmla="+- 0 5581 5389"/>
                                <a:gd name="T31" fmla="*/ 5581 h 329"/>
                                <a:gd name="T32" fmla="+- 0 5881 5743"/>
                                <a:gd name="T33" fmla="*/ T32 w 267"/>
                                <a:gd name="T34" fmla="+- 0 5718 5389"/>
                                <a:gd name="T35" fmla="*/ 5718 h 329"/>
                                <a:gd name="T36" fmla="+- 0 5743 5743"/>
                                <a:gd name="T37" fmla="*/ T36 w 267"/>
                                <a:gd name="T38" fmla="+- 0 5581 5389"/>
                                <a:gd name="T39" fmla="*/ 558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29">
                                  <a:moveTo>
                                    <a:pt x="0" y="192"/>
                                  </a:moveTo>
                                  <a:lnTo>
                                    <a:pt x="74" y="192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202" y="202"/>
                                  </a:lnTo>
                                  <a:lnTo>
                                    <a:pt x="191" y="192"/>
                                  </a:lnTo>
                                  <a:lnTo>
                                    <a:pt x="266" y="192"/>
                                  </a:lnTo>
                                  <a:lnTo>
                                    <a:pt x="138" y="329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31"/>
                        <wpg:cNvGrpSpPr>
                          <a:grpSpLocks/>
                        </wpg:cNvGrpSpPr>
                        <wpg:grpSpPr bwMode="auto">
                          <a:xfrm>
                            <a:off x="5753" y="5389"/>
                            <a:ext cx="246" cy="320"/>
                            <a:chOff x="5753" y="5389"/>
                            <a:chExt cx="246" cy="320"/>
                          </a:xfrm>
                        </wpg:grpSpPr>
                        <wps:wsp>
                          <wps:cNvPr id="339" name="Freeform 132"/>
                          <wps:cNvSpPr>
                            <a:spLocks/>
                          </wps:cNvSpPr>
                          <wps:spPr bwMode="auto">
                            <a:xfrm>
                              <a:off x="5753" y="5389"/>
                              <a:ext cx="246" cy="320"/>
                            </a:xfrm>
                            <a:custGeom>
                              <a:avLst/>
                              <a:gdLst>
                                <a:gd name="T0" fmla="+- 0 5881 5753"/>
                                <a:gd name="T1" fmla="*/ T0 w 246"/>
                                <a:gd name="T2" fmla="+- 0 5708 5389"/>
                                <a:gd name="T3" fmla="*/ 5708 h 320"/>
                                <a:gd name="T4" fmla="+- 0 5870 5753"/>
                                <a:gd name="T5" fmla="*/ T4 w 246"/>
                                <a:gd name="T6" fmla="+- 0 5708 5389"/>
                                <a:gd name="T7" fmla="*/ 5708 h 320"/>
                                <a:gd name="T8" fmla="+- 0 5999 5753"/>
                                <a:gd name="T9" fmla="*/ T8 w 246"/>
                                <a:gd name="T10" fmla="+- 0 5581 5389"/>
                                <a:gd name="T11" fmla="*/ 5581 h 320"/>
                                <a:gd name="T12" fmla="+- 0 5999 5753"/>
                                <a:gd name="T13" fmla="*/ T12 w 246"/>
                                <a:gd name="T14" fmla="+- 0 5591 5389"/>
                                <a:gd name="T15" fmla="*/ 5591 h 320"/>
                                <a:gd name="T16" fmla="+- 0 5934 5753"/>
                                <a:gd name="T17" fmla="*/ T16 w 246"/>
                                <a:gd name="T18" fmla="+- 0 5591 5389"/>
                                <a:gd name="T19" fmla="*/ 5591 h 320"/>
                                <a:gd name="T20" fmla="+- 0 5934 5753"/>
                                <a:gd name="T21" fmla="*/ T20 w 246"/>
                                <a:gd name="T22" fmla="+- 0 5389 5389"/>
                                <a:gd name="T23" fmla="*/ 5389 h 320"/>
                                <a:gd name="T24" fmla="+- 0 5934 5753"/>
                                <a:gd name="T25" fmla="*/ T24 w 246"/>
                                <a:gd name="T26" fmla="+- 0 5400 5389"/>
                                <a:gd name="T27" fmla="*/ 5400 h 320"/>
                                <a:gd name="T28" fmla="+- 0 5817 5753"/>
                                <a:gd name="T29" fmla="*/ T28 w 246"/>
                                <a:gd name="T30" fmla="+- 0 5400 5389"/>
                                <a:gd name="T31" fmla="*/ 5400 h 320"/>
                                <a:gd name="T32" fmla="+- 0 5817 5753"/>
                                <a:gd name="T33" fmla="*/ T32 w 246"/>
                                <a:gd name="T34" fmla="+- 0 5389 5389"/>
                                <a:gd name="T35" fmla="*/ 5389 h 320"/>
                                <a:gd name="T36" fmla="+- 0 5817 5753"/>
                                <a:gd name="T37" fmla="*/ T36 w 246"/>
                                <a:gd name="T38" fmla="+- 0 5591 5389"/>
                                <a:gd name="T39" fmla="*/ 5591 h 320"/>
                                <a:gd name="T40" fmla="+- 0 5753 5753"/>
                                <a:gd name="T41" fmla="*/ T40 w 246"/>
                                <a:gd name="T42" fmla="+- 0 5591 5389"/>
                                <a:gd name="T43" fmla="*/ 5591 h 320"/>
                                <a:gd name="T44" fmla="+- 0 5753 5753"/>
                                <a:gd name="T45" fmla="*/ T44 w 246"/>
                                <a:gd name="T46" fmla="+- 0 5581 5389"/>
                                <a:gd name="T47" fmla="*/ 5581 h 320"/>
                                <a:gd name="T48" fmla="+- 0 5881 5753"/>
                                <a:gd name="T49" fmla="*/ T48 w 246"/>
                                <a:gd name="T50" fmla="+- 0 5708 5389"/>
                                <a:gd name="T51" fmla="*/ 570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320">
                                  <a:moveTo>
                                    <a:pt x="128" y="319"/>
                                  </a:moveTo>
                                  <a:lnTo>
                                    <a:pt x="117" y="319"/>
                                  </a:lnTo>
                                  <a:lnTo>
                                    <a:pt x="246" y="192"/>
                                  </a:lnTo>
                                  <a:lnTo>
                                    <a:pt x="246" y="202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11"/>
                                  </a:lnTo>
                                  <a:lnTo>
                                    <a:pt x="64" y="1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4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128" y="3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33"/>
                        <wpg:cNvGrpSpPr>
                          <a:grpSpLocks/>
                        </wpg:cNvGrpSpPr>
                        <wpg:grpSpPr bwMode="auto">
                          <a:xfrm>
                            <a:off x="9895" y="11"/>
                            <a:ext cx="2" cy="6196"/>
                            <a:chOff x="9895" y="11"/>
                            <a:chExt cx="2" cy="6196"/>
                          </a:xfrm>
                        </wpg:grpSpPr>
                        <wps:wsp>
                          <wps:cNvPr id="341" name="Freeform 134"/>
                          <wps:cNvSpPr>
                            <a:spLocks/>
                          </wps:cNvSpPr>
                          <wps:spPr bwMode="auto">
                            <a:xfrm>
                              <a:off x="9895" y="11"/>
                              <a:ext cx="2" cy="619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196"/>
                                <a:gd name="T2" fmla="+- 0 6206 11"/>
                                <a:gd name="T3" fmla="*/ 6206 h 6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96">
                                  <a:moveTo>
                                    <a:pt x="0" y="0"/>
                                  </a:moveTo>
                                  <a:lnTo>
                                    <a:pt x="0" y="61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35"/>
                        <wpg:cNvGrpSpPr>
                          <a:grpSpLocks/>
                        </wpg:cNvGrpSpPr>
                        <wpg:grpSpPr bwMode="auto">
                          <a:xfrm>
                            <a:off x="4388" y="5792"/>
                            <a:ext cx="3050" cy="404"/>
                            <a:chOff x="4388" y="5792"/>
                            <a:chExt cx="3050" cy="404"/>
                          </a:xfrm>
                        </wpg:grpSpPr>
                        <wps:wsp>
                          <wps:cNvPr id="343" name="Freeform 136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50" cy="404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050"/>
                                <a:gd name="T2" fmla="+- 0 6195 5792"/>
                                <a:gd name="T3" fmla="*/ 6195 h 404"/>
                                <a:gd name="T4" fmla="+- 0 7437 4388"/>
                                <a:gd name="T5" fmla="*/ T4 w 3050"/>
                                <a:gd name="T6" fmla="+- 0 6195 5792"/>
                                <a:gd name="T7" fmla="*/ 6195 h 404"/>
                                <a:gd name="T8" fmla="+- 0 7437 4388"/>
                                <a:gd name="T9" fmla="*/ T8 w 3050"/>
                                <a:gd name="T10" fmla="+- 0 5792 5792"/>
                                <a:gd name="T11" fmla="*/ 5792 h 404"/>
                                <a:gd name="T12" fmla="+- 0 4388 4388"/>
                                <a:gd name="T13" fmla="*/ T12 w 3050"/>
                                <a:gd name="T14" fmla="+- 0 5792 5792"/>
                                <a:gd name="T15" fmla="*/ 5792 h 404"/>
                                <a:gd name="T16" fmla="+- 0 4388 4388"/>
                                <a:gd name="T17" fmla="*/ T16 w 3050"/>
                                <a:gd name="T18" fmla="+- 0 6195 5792"/>
                                <a:gd name="T19" fmla="*/ 6195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0" h="404">
                                  <a:moveTo>
                                    <a:pt x="0" y="403"/>
                                  </a:moveTo>
                                  <a:lnTo>
                                    <a:pt x="3049" y="403"/>
                                  </a:lnTo>
                                  <a:lnTo>
                                    <a:pt x="30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37"/>
                        <wpg:cNvGrpSpPr>
                          <a:grpSpLocks/>
                        </wpg:cNvGrpSpPr>
                        <wpg:grpSpPr bwMode="auto">
                          <a:xfrm>
                            <a:off x="4388" y="5792"/>
                            <a:ext cx="3060" cy="414"/>
                            <a:chOff x="4388" y="5792"/>
                            <a:chExt cx="3060" cy="414"/>
                          </a:xfrm>
                        </wpg:grpSpPr>
                        <wps:wsp>
                          <wps:cNvPr id="345" name="Freeform 138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4399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4388 4388"/>
                                <a:gd name="T5" fmla="*/ T4 w 3060"/>
                                <a:gd name="T6" fmla="+- 0 5803 5792"/>
                                <a:gd name="T7" fmla="*/ 5803 h 414"/>
                                <a:gd name="T8" fmla="+- 0 4388 4388"/>
                                <a:gd name="T9" fmla="*/ T8 w 3060"/>
                                <a:gd name="T10" fmla="+- 0 6206 5792"/>
                                <a:gd name="T11" fmla="*/ 6206 h 414"/>
                                <a:gd name="T12" fmla="+- 0 7437 4388"/>
                                <a:gd name="T13" fmla="*/ T12 w 3060"/>
                                <a:gd name="T14" fmla="+- 0 6206 5792"/>
                                <a:gd name="T15" fmla="*/ 6206 h 414"/>
                                <a:gd name="T16" fmla="+- 0 7448 4388"/>
                                <a:gd name="T17" fmla="*/ T16 w 3060"/>
                                <a:gd name="T18" fmla="+- 0 6195 5792"/>
                                <a:gd name="T19" fmla="*/ 6195 h 414"/>
                                <a:gd name="T20" fmla="+- 0 4399 4388"/>
                                <a:gd name="T21" fmla="*/ T20 w 3060"/>
                                <a:gd name="T22" fmla="+- 0 6195 5792"/>
                                <a:gd name="T23" fmla="*/ 6195 h 414"/>
                                <a:gd name="T24" fmla="+- 0 4399 4388"/>
                                <a:gd name="T25" fmla="*/ T24 w 3060"/>
                                <a:gd name="T26" fmla="+- 0 5792 5792"/>
                                <a:gd name="T27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11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3049" y="414"/>
                                  </a:lnTo>
                                  <a:lnTo>
                                    <a:pt x="3060" y="403"/>
                                  </a:lnTo>
                                  <a:lnTo>
                                    <a:pt x="11" y="403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39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7448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7437 4388"/>
                                <a:gd name="T5" fmla="*/ T4 w 3060"/>
                                <a:gd name="T6" fmla="+- 0 5792 5792"/>
                                <a:gd name="T7" fmla="*/ 5792 h 414"/>
                                <a:gd name="T8" fmla="+- 0 7437 4388"/>
                                <a:gd name="T9" fmla="*/ T8 w 3060"/>
                                <a:gd name="T10" fmla="+- 0 6195 5792"/>
                                <a:gd name="T11" fmla="*/ 6195 h 414"/>
                                <a:gd name="T12" fmla="+- 0 7448 4388"/>
                                <a:gd name="T13" fmla="*/ T12 w 3060"/>
                                <a:gd name="T14" fmla="+- 0 6195 5792"/>
                                <a:gd name="T15" fmla="*/ 6195 h 414"/>
                                <a:gd name="T16" fmla="+- 0 7448 4388"/>
                                <a:gd name="T17" fmla="*/ T16 w 3060"/>
                                <a:gd name="T18" fmla="+- 0 5792 5792"/>
                                <a:gd name="T19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3060" y="0"/>
                                  </a:moveTo>
                                  <a:lnTo>
                                    <a:pt x="3049" y="0"/>
                                  </a:lnTo>
                                  <a:lnTo>
                                    <a:pt x="3049" y="403"/>
                                  </a:lnTo>
                                  <a:lnTo>
                                    <a:pt x="3060" y="403"/>
                                  </a:lnTo>
                                  <a:lnTo>
                                    <a:pt x="3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40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4399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4388 4388"/>
                                <a:gd name="T5" fmla="*/ T4 w 3060"/>
                                <a:gd name="T6" fmla="+- 0 5792 5792"/>
                                <a:gd name="T7" fmla="*/ 5792 h 414"/>
                                <a:gd name="T8" fmla="+- 0 4388 4388"/>
                                <a:gd name="T9" fmla="*/ T8 w 3060"/>
                                <a:gd name="T10" fmla="+- 0 5803 5792"/>
                                <a:gd name="T11" fmla="*/ 5803 h 414"/>
                                <a:gd name="T12" fmla="+- 0 4399 4388"/>
                                <a:gd name="T13" fmla="*/ T12 w 3060"/>
                                <a:gd name="T14" fmla="+- 0 5792 5792"/>
                                <a:gd name="T15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41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7437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4399 4388"/>
                                <a:gd name="T5" fmla="*/ T4 w 3060"/>
                                <a:gd name="T6" fmla="+- 0 5792 5792"/>
                                <a:gd name="T7" fmla="*/ 5792 h 414"/>
                                <a:gd name="T8" fmla="+- 0 4399 4388"/>
                                <a:gd name="T9" fmla="*/ T8 w 3060"/>
                                <a:gd name="T10" fmla="+- 0 5803 5792"/>
                                <a:gd name="T11" fmla="*/ 5803 h 414"/>
                                <a:gd name="T12" fmla="+- 0 7437 4388"/>
                                <a:gd name="T13" fmla="*/ T12 w 3060"/>
                                <a:gd name="T14" fmla="+- 0 5803 5792"/>
                                <a:gd name="T15" fmla="*/ 5803 h 414"/>
                                <a:gd name="T16" fmla="+- 0 7437 4388"/>
                                <a:gd name="T17" fmla="*/ T16 w 3060"/>
                                <a:gd name="T18" fmla="+- 0 5792 5792"/>
                                <a:gd name="T19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3049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049" y="11"/>
                                  </a:lnTo>
                                  <a:lnTo>
                                    <a:pt x="30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42"/>
                        <wpg:cNvGrpSpPr>
                          <a:grpSpLocks/>
                        </wpg:cNvGrpSpPr>
                        <wpg:grpSpPr bwMode="auto">
                          <a:xfrm>
                            <a:off x="4388" y="5792"/>
                            <a:ext cx="3060" cy="414"/>
                            <a:chOff x="4388" y="5792"/>
                            <a:chExt cx="3060" cy="414"/>
                          </a:xfrm>
                        </wpg:grpSpPr>
                        <wps:wsp>
                          <wps:cNvPr id="350" name="Freeform 143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60" cy="414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060"/>
                                <a:gd name="T2" fmla="+- 0 5792 5792"/>
                                <a:gd name="T3" fmla="*/ 5792 h 414"/>
                                <a:gd name="T4" fmla="+- 0 7448 4388"/>
                                <a:gd name="T5" fmla="*/ T4 w 3060"/>
                                <a:gd name="T6" fmla="+- 0 5792 5792"/>
                                <a:gd name="T7" fmla="*/ 5792 h 414"/>
                                <a:gd name="T8" fmla="+- 0 7448 4388"/>
                                <a:gd name="T9" fmla="*/ T8 w 3060"/>
                                <a:gd name="T10" fmla="+- 0 6195 5792"/>
                                <a:gd name="T11" fmla="*/ 6195 h 414"/>
                                <a:gd name="T12" fmla="+- 0 7437 4388"/>
                                <a:gd name="T13" fmla="*/ T12 w 3060"/>
                                <a:gd name="T14" fmla="+- 0 6206 5792"/>
                                <a:gd name="T15" fmla="*/ 6206 h 414"/>
                                <a:gd name="T16" fmla="+- 0 4388 4388"/>
                                <a:gd name="T17" fmla="*/ T16 w 3060"/>
                                <a:gd name="T18" fmla="+- 0 6206 5792"/>
                                <a:gd name="T19" fmla="*/ 6206 h 414"/>
                                <a:gd name="T20" fmla="+- 0 4388 4388"/>
                                <a:gd name="T21" fmla="*/ T20 w 3060"/>
                                <a:gd name="T22" fmla="+- 0 5792 5792"/>
                                <a:gd name="T23" fmla="*/ 5792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60" h="414">
                                  <a:moveTo>
                                    <a:pt x="0" y="0"/>
                                  </a:moveTo>
                                  <a:lnTo>
                                    <a:pt x="3060" y="0"/>
                                  </a:lnTo>
                                  <a:lnTo>
                                    <a:pt x="3060" y="403"/>
                                  </a:lnTo>
                                  <a:lnTo>
                                    <a:pt x="3049" y="414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44"/>
                        <wpg:cNvGrpSpPr>
                          <a:grpSpLocks/>
                        </wpg:cNvGrpSpPr>
                        <wpg:grpSpPr bwMode="auto">
                          <a:xfrm>
                            <a:off x="4388" y="5792"/>
                            <a:ext cx="3050" cy="404"/>
                            <a:chOff x="4388" y="5792"/>
                            <a:chExt cx="3050" cy="404"/>
                          </a:xfrm>
                        </wpg:grpSpPr>
                        <wps:wsp>
                          <wps:cNvPr id="352" name="Freeform 145"/>
                          <wps:cNvSpPr>
                            <a:spLocks/>
                          </wps:cNvSpPr>
                          <wps:spPr bwMode="auto">
                            <a:xfrm>
                              <a:off x="4388" y="5792"/>
                              <a:ext cx="3050" cy="404"/>
                            </a:xfrm>
                            <a:custGeom>
                              <a:avLst/>
                              <a:gdLst>
                                <a:gd name="T0" fmla="+- 0 4399 4388"/>
                                <a:gd name="T1" fmla="*/ T0 w 3050"/>
                                <a:gd name="T2" fmla="+- 0 6195 5792"/>
                                <a:gd name="T3" fmla="*/ 6195 h 404"/>
                                <a:gd name="T4" fmla="+- 0 4388 4388"/>
                                <a:gd name="T5" fmla="*/ T4 w 3050"/>
                                <a:gd name="T6" fmla="+- 0 6195 5792"/>
                                <a:gd name="T7" fmla="*/ 6195 h 404"/>
                                <a:gd name="T8" fmla="+- 0 7437 4388"/>
                                <a:gd name="T9" fmla="*/ T8 w 3050"/>
                                <a:gd name="T10" fmla="+- 0 6195 5792"/>
                                <a:gd name="T11" fmla="*/ 6195 h 404"/>
                                <a:gd name="T12" fmla="+- 0 7437 4388"/>
                                <a:gd name="T13" fmla="*/ T12 w 3050"/>
                                <a:gd name="T14" fmla="+- 0 5792 5792"/>
                                <a:gd name="T15" fmla="*/ 5792 h 404"/>
                                <a:gd name="T16" fmla="+- 0 7437 4388"/>
                                <a:gd name="T17" fmla="*/ T16 w 3050"/>
                                <a:gd name="T18" fmla="+- 0 5803 5792"/>
                                <a:gd name="T19" fmla="*/ 5803 h 404"/>
                                <a:gd name="T20" fmla="+- 0 4388 4388"/>
                                <a:gd name="T21" fmla="*/ T20 w 3050"/>
                                <a:gd name="T22" fmla="+- 0 5803 5792"/>
                                <a:gd name="T23" fmla="*/ 5803 h 404"/>
                                <a:gd name="T24" fmla="+- 0 4399 4388"/>
                                <a:gd name="T25" fmla="*/ T24 w 3050"/>
                                <a:gd name="T26" fmla="+- 0 5792 5792"/>
                                <a:gd name="T27" fmla="*/ 5792 h 404"/>
                                <a:gd name="T28" fmla="+- 0 4399 4388"/>
                                <a:gd name="T29" fmla="*/ T28 w 3050"/>
                                <a:gd name="T30" fmla="+- 0 6195 5792"/>
                                <a:gd name="T31" fmla="*/ 6195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050" h="404">
                                  <a:moveTo>
                                    <a:pt x="11" y="403"/>
                                  </a:moveTo>
                                  <a:lnTo>
                                    <a:pt x="0" y="403"/>
                                  </a:lnTo>
                                  <a:lnTo>
                                    <a:pt x="3049" y="403"/>
                                  </a:lnTo>
                                  <a:lnTo>
                                    <a:pt x="3049" y="0"/>
                                  </a:lnTo>
                                  <a:lnTo>
                                    <a:pt x="3049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46"/>
                        <wpg:cNvGrpSpPr>
                          <a:grpSpLocks/>
                        </wpg:cNvGrpSpPr>
                        <wpg:grpSpPr bwMode="auto">
                          <a:xfrm>
                            <a:off x="6" y="126"/>
                            <a:ext cx="9894" cy="6087"/>
                            <a:chOff x="6" y="126"/>
                            <a:chExt cx="9894" cy="6087"/>
                          </a:xfrm>
                        </wpg:grpSpPr>
                        <wps:wsp>
                          <wps:cNvPr id="354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211"/>
                              <a:ext cx="98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94"/>
                                <a:gd name="T2" fmla="+- 0 9900 6"/>
                                <a:gd name="T3" fmla="*/ T2 w 9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4">
                                  <a:moveTo>
                                    <a:pt x="0" y="0"/>
                                  </a:moveTo>
                                  <a:lnTo>
                                    <a:pt x="98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9" y="1412"/>
                              <a:ext cx="3285" cy="404"/>
                            </a:xfrm>
                            <a:prstGeom prst="rect">
                              <a:avLst/>
                            </a:prstGeom>
                            <a:solidFill>
                              <a:srgbClr val="9A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07732F" w14:textId="77777777" w:rsidR="00731C14" w:rsidRDefault="00731C14" w:rsidP="00731C14">
                                <w:pPr>
                                  <w:spacing w:before="38"/>
                                  <w:ind w:left="117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Dec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ón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10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modificar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un</w:t>
                                </w:r>
                                <w:r>
                                  <w:rPr>
                                    <w:rFonts w:ascii="Calibri" w:hAnsi="Calibri"/>
                                    <w:spacing w:val="1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PNT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6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9" y="2271"/>
                              <a:ext cx="6888" cy="413"/>
                            </a:xfrm>
                            <a:prstGeom prst="rect">
                              <a:avLst/>
                            </a:prstGeom>
                            <a:solidFill>
                              <a:srgbClr val="9A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77855C" w14:textId="77777777" w:rsidR="00731C14" w:rsidRPr="008D56AE" w:rsidRDefault="00731C14" w:rsidP="00731C14">
                                <w:pPr>
                                  <w:spacing w:before="47"/>
                                  <w:ind w:left="159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  <w:lang w:val="es-ES"/>
                                  </w:rPr>
                                </w:pP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Elección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1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0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dos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o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más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7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ponentes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9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para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elaboración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2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propuesta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7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4" y="3162"/>
                              <a:ext cx="3124" cy="414"/>
                            </a:xfrm>
                            <a:prstGeom prst="rect">
                              <a:avLst/>
                            </a:prstGeom>
                            <a:solidFill>
                              <a:srgbClr val="9A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80393" w14:textId="77777777" w:rsidR="00731C14" w:rsidRDefault="00731C14" w:rsidP="00731C14">
                                <w:pPr>
                                  <w:spacing w:before="48"/>
                                  <w:ind w:left="159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Presentación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15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propuesta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8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8" y="4043"/>
                              <a:ext cx="4884" cy="404"/>
                            </a:xfrm>
                            <a:prstGeom prst="rect">
                              <a:avLst/>
                            </a:prstGeom>
                            <a:solidFill>
                              <a:srgbClr val="9A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4314D" w14:textId="77777777" w:rsidR="00731C14" w:rsidRPr="008D56AE" w:rsidRDefault="00731C14" w:rsidP="00731C14">
                                <w:pPr>
                                  <w:spacing w:before="38"/>
                                  <w:ind w:left="224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  <w:lang w:val="es-ES"/>
                                  </w:rPr>
                                </w:pP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Realización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9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2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aportaciones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6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21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2"/>
                                    <w:sz w:val="25"/>
                                    <w:lang w:val="es-ES"/>
                                  </w:rPr>
                                  <w:t>la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7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propuesta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9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9" y="309"/>
                              <a:ext cx="1488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E33F8C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2"/>
                                    <w:sz w:val="25"/>
                                  </w:rPr>
                                  <w:t>Novedad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lega</w:t>
                                </w:r>
                                <w:r>
                                  <w:rPr>
                                    <w:rFonts w:ascii="Calibri"/>
                                    <w:sz w:val="25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0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1" y="126"/>
                              <a:ext cx="2074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CED0C8" w14:textId="77777777" w:rsidR="00731C14" w:rsidRDefault="00731C14" w:rsidP="00731C14">
                                <w:pPr>
                                  <w:spacing w:line="25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 w:rsidRPr="00EE42DA">
                                  <w:rPr>
                                    <w:rFonts w:ascii="Calibri" w:hAnsi="Calibri"/>
                                    <w:sz w:val="25"/>
                                  </w:rPr>
                                  <w:t>&gt;3</w:t>
                                </w:r>
                                <w:r w:rsidRPr="00EE42DA">
                                  <w:rPr>
                                    <w:rFonts w:ascii="Calibri" w:hAnsi="Calibri"/>
                                    <w:spacing w:val="4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 w:rsidRPr="00EE42DA">
                                  <w:rPr>
                                    <w:rFonts w:ascii="Calibri" w:hAnsi="Calibri"/>
                                    <w:spacing w:val="2"/>
                                    <w:sz w:val="25"/>
                                  </w:rPr>
                                  <w:t>años</w:t>
                                </w:r>
                                <w:proofErr w:type="spellEnd"/>
                                <w:r w:rsidRPr="00EE42DA"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 w:rsidRPr="00EE42DA"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desde</w:t>
                                </w:r>
                                <w:proofErr w:type="spellEnd"/>
                              </w:p>
                              <w:p w14:paraId="5F2C960B" w14:textId="77777777" w:rsidR="00731C14" w:rsidRDefault="00731C14" w:rsidP="00731C14">
                                <w:pPr>
                                  <w:spacing w:before="2" w:line="302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última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19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1"/>
                                    <w:sz w:val="25"/>
                                  </w:rPr>
                                  <w:t>modificación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1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9" y="150"/>
                              <a:ext cx="1949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661A3D" w14:textId="77777777" w:rsidR="00731C14" w:rsidRDefault="00731C14" w:rsidP="00731C14">
                                <w:pPr>
                                  <w:spacing w:line="25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 w:rsidRPr="00EE42DA"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Solicitud</w:t>
                                </w:r>
                                <w:proofErr w:type="spellEnd"/>
                                <w:r w:rsidRPr="00EE42DA">
                                  <w:rPr>
                                    <w:rFonts w:ascii="Calibri"/>
                                    <w:spacing w:val="-8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 w:rsidRPr="00EE42DA"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por</w:t>
                                </w:r>
                                <w:proofErr w:type="spellEnd"/>
                                <w:r w:rsidRPr="00EE42DA">
                                  <w:rPr>
                                    <w:rFonts w:ascii="Calibri"/>
                                    <w:spacing w:val="-3"/>
                                    <w:sz w:val="25"/>
                                  </w:rPr>
                                  <w:t xml:space="preserve"> </w:t>
                                </w:r>
                                <w:r w:rsidRPr="00EE42DA">
                                  <w:rPr>
                                    <w:rFonts w:ascii="Calibri"/>
                                    <w:sz w:val="25"/>
                                  </w:rPr>
                                  <w:t>&gt;2</w:t>
                                </w:r>
                              </w:p>
                              <w:p w14:paraId="4D095579" w14:textId="77777777" w:rsidR="00731C14" w:rsidRDefault="00731C14" w:rsidP="00731C14">
                                <w:pPr>
                                  <w:spacing w:before="2" w:line="302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miembros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1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del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CEIC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2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" y="1507"/>
                              <a:ext cx="1164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F0F94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REUNIÓN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3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" y="4996"/>
                              <a:ext cx="1164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1CDF2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REUNIÓN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4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7" y="5007"/>
                              <a:ext cx="7555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5F5183" w14:textId="77777777" w:rsidR="00731C14" w:rsidRPr="008D56AE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  <w:lang w:val="es-ES"/>
                                  </w:rPr>
                                </w:pP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Discus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i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0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2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propuesta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5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y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2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proofErr w:type="spellStart"/>
                                <w:r w:rsidRPr="008D56AE">
                                  <w:rPr>
                                    <w:rFonts w:ascii="Calibri" w:hAnsi="Calibri"/>
                                    <w:spacing w:val="5"/>
                                    <w:sz w:val="25"/>
                                    <w:lang w:val="es-ES"/>
                                  </w:rPr>
                                  <w:t>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3"/>
                                    <w:sz w:val="25"/>
                                    <w:lang w:val="es-ES"/>
                                  </w:rPr>
                                  <w:t>po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4"/>
                                    <w:sz w:val="25"/>
                                    <w:lang w:val="es-ES"/>
                                  </w:rPr>
                                  <w:t>r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"/>
                                    <w:sz w:val="25"/>
                                    <w:lang w:val="es-ES"/>
                                  </w:rPr>
                                  <w:t>t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4"/>
                                    <w:sz w:val="25"/>
                                    <w:lang w:val="es-ES"/>
                                  </w:rPr>
                                  <w:t>a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"/>
                                    <w:sz w:val="25"/>
                                    <w:lang w:val="es-ES"/>
                                  </w:rPr>
                                  <w:t>c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5"/>
                                    <w:sz w:val="25"/>
                                    <w:lang w:val="es-ES"/>
                                  </w:rPr>
                                  <w:t>i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2"/>
                                    <w:sz w:val="25"/>
                                    <w:lang w:val="es-ES"/>
                                  </w:rPr>
                                  <w:t>o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4"/>
                                    <w:sz w:val="25"/>
                                    <w:lang w:val="es-ES"/>
                                  </w:rPr>
                                  <w:t>n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e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27"/>
                                    <w:sz w:val="25"/>
                                    <w:lang w:val="es-ES"/>
                                  </w:rPr>
                                  <w:t>s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y</w:t>
                                </w:r>
                                <w:proofErr w:type="spellEnd"/>
                                <w:r w:rsidRPr="008D56AE">
                                  <w:rPr>
                                    <w:rFonts w:ascii="Calibri" w:hAnsi="Calibri"/>
                                    <w:spacing w:val="26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aprobación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0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de</w:t>
                                </w:r>
                                <w:r w:rsidRPr="008D56AE">
                                  <w:rPr>
                                    <w:rFonts w:ascii="Calibri" w:hAnsi="Calibri"/>
                                    <w:sz w:val="25"/>
                                    <w:lang w:val="es-ES"/>
                                  </w:rPr>
                                  <w:t>l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3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documento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-11"/>
                                    <w:sz w:val="25"/>
                                    <w:lang w:val="es-ES"/>
                                  </w:rPr>
                                  <w:t xml:space="preserve"> </w:t>
                                </w:r>
                                <w:r w:rsidRPr="008D56AE">
                                  <w:rPr>
                                    <w:rFonts w:ascii="Calibri" w:hAnsi="Calibri"/>
                                    <w:spacing w:val="1"/>
                                    <w:sz w:val="25"/>
                                    <w:lang w:val="es-ES"/>
                                  </w:rPr>
                                  <w:t>final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5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" y="5866"/>
                              <a:ext cx="1164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03534E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REUNIÓN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5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6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7" y="5877"/>
                              <a:ext cx="2736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D5967" w14:textId="77777777" w:rsidR="00731C14" w:rsidRDefault="00731C14" w:rsidP="00731C14">
                                <w:pPr>
                                  <w:spacing w:line="255" w:lineRule="exact"/>
                                  <w:rPr>
                                    <w:rFonts w:ascii="Calibri" w:eastAsia="Calibri" w:hAnsi="Calibri" w:cs="Calibri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5"/>
                                  </w:rPr>
                                  <w:t>Firma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sz w:val="25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14"/>
                                    <w:sz w:val="2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documento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1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5"/>
                                  </w:rPr>
                                  <w:t>final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731293" id="Grupo 1" o:spid="_x0000_s1026" style="width:494.7pt;height:310.35pt;mso-position-horizontal-relative:char;mso-position-vertical-relative:line" coordorigin="6,6" coordsize="9894,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">
                <v:group id="Group 3" o:spid="_x0000_s1027" style="position:absolute;left:2629;top:213;width:1856;height:425" coordorigin="2629,213" coordsize="185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2629;top:213;width:1856;height:425;visibility:visible;mso-wrap-style:square;v-text-anchor:top" coordsize="185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" path="m11,l,11,,425r1844,l1855,414,11,414,11,xe" fillcolor="black" stroked="f">
                    <v:path arrowok="t" o:connecttype="custom" o:connectlocs="11,213;0,224;0,638;1844,638;1855,627;11,627;11,213" o:connectangles="0,0,0,0,0,0,0"/>
                  </v:shape>
                  <v:shape id="Freeform 5" o:spid="_x0000_s1029" style="position:absolute;left:2629;top:213;width:1856;height:425;visibility:visible;mso-wrap-style:square;v-text-anchor:top" coordsize="185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" path="m1855,r-11,l1844,414r11,l1855,xe" fillcolor="black" stroked="f">
                    <v:path arrowok="t" o:connecttype="custom" o:connectlocs="1855,213;1844,213;1844,627;1855,627;1855,213" o:connectangles="0,0,0,0,0"/>
                  </v:shape>
                  <v:shape id="Freeform 6" o:spid="_x0000_s1030" style="position:absolute;left:2629;top:213;width:1856;height:425;visibility:visible;mso-wrap-style:square;v-text-anchor:top" coordsize="185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" path="m11,l,,,11,11,xe" fillcolor="black" stroked="f">
                    <v:path arrowok="t" o:connecttype="custom" o:connectlocs="11,213;0,213;0,224;11,213" o:connectangles="0,0,0,0"/>
                  </v:shape>
                  <v:shape id="Freeform 7" o:spid="_x0000_s1031" style="position:absolute;left:2629;top:213;width:1856;height:425;visibility:visible;mso-wrap-style:square;v-text-anchor:top" coordsize="185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" path="m1844,l11,r,11l1844,11r,-11xe" fillcolor="black" stroked="f">
                    <v:path arrowok="t" o:connecttype="custom" o:connectlocs="1844,213;11,213;11,224;1844,224;1844,213" o:connectangles="0,0,0,0,0"/>
                  </v:shape>
                </v:group>
                <v:group id="Group 8" o:spid="_x0000_s1032" style="position:absolute;left:2629;top:213;width:1856;height:425" coordorigin="2629,213" coordsize="185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3" style="position:absolute;left:2629;top:213;width:1856;height:425;visibility:visible;mso-wrap-style:square;v-text-anchor:top" coordsize="185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" path="m,l1855,r,414l1844,425,,425,,xe" filled="f" strokeweight=".06pt">
                    <v:path arrowok="t" o:connecttype="custom" o:connectlocs="0,213;1855,213;1855,627;1844,638;0,638;0,213" o:connectangles="0,0,0,0,0,0"/>
                  </v:shape>
                </v:group>
                <v:group id="Group 10" o:spid="_x0000_s1034" style="position:absolute;left:2629;top:213;width:1845;height:414" coordorigin="2629,213" coordsize="184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5" style="position:absolute;left:2629;top:213;width:1845;height:414;visibility:visible;mso-wrap-style:square;v-text-anchor:top" coordsize="184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" path="m11,414l,414r1844,l1844,r,11l,11,11,r,414xe" filled="f" strokeweight=".06pt">
                    <v:path arrowok="t" o:connecttype="custom" o:connectlocs="11,627;0,627;1844,627;1844,213;1844,224;0,224;11,213;11,627" o:connectangles="0,0,0,0,0,0,0,0"/>
                  </v:shape>
                </v:group>
                <v:group id="Group 12" o:spid="_x0000_s1036" style="position:absolute;left:4709;top:54;width:2421;height:732" coordorigin="4709,54" coordsize="242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7" style="position:absolute;left:4709;top:54;width:2421;height:732;visibility:visible;mso-wrap-style:square;v-text-anchor:top" coordsize="242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" path="m10,l,11,,732r2409,l2420,721,10,721,10,xe" fillcolor="black" stroked="f">
                    <v:path arrowok="t" o:connecttype="custom" o:connectlocs="10,54;0,65;0,786;2409,786;2420,775;10,775;10,54" o:connectangles="0,0,0,0,0,0,0"/>
                  </v:shape>
                  <v:shape id="Freeform 14" o:spid="_x0000_s1038" style="position:absolute;left:4709;top:54;width:2421;height:732;visibility:visible;mso-wrap-style:square;v-text-anchor:top" coordsize="242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" path="m2420,r-11,l2409,721r11,l2420,xe" fillcolor="black" stroked="f">
                    <v:path arrowok="t" o:connecttype="custom" o:connectlocs="2420,54;2409,54;2409,775;2420,775;2420,54" o:connectangles="0,0,0,0,0"/>
                  </v:shape>
                  <v:shape id="Freeform 15" o:spid="_x0000_s1039" style="position:absolute;left:4709;top:54;width:2421;height:732;visibility:visible;mso-wrap-style:square;v-text-anchor:top" coordsize="242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" path="m10,l,,,11,10,xe" fillcolor="black" stroked="f">
                    <v:path arrowok="t" o:connecttype="custom" o:connectlocs="10,54;0,54;0,65;10,54" o:connectangles="0,0,0,0"/>
                  </v:shape>
                  <v:shape id="Freeform 16" o:spid="_x0000_s1040" style="position:absolute;left:4709;top:54;width:2421;height:732;visibility:visible;mso-wrap-style:square;v-text-anchor:top" coordsize="242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" path="m2409,l10,r,11l2409,11r,-11xe" fillcolor="black" stroked="f">
                    <v:path arrowok="t" o:connecttype="custom" o:connectlocs="2409,54;10,54;10,65;2409,65;2409,54" o:connectangles="0,0,0,0,0"/>
                  </v:shape>
                </v:group>
                <v:group id="Group 17" o:spid="_x0000_s1041" style="position:absolute;left:4709;top:54;width:2421;height:732" coordorigin="4709,54" coordsize="242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42" style="position:absolute;left:4709;top:54;width:2421;height:732;visibility:visible;mso-wrap-style:square;v-text-anchor:top" coordsize="2421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" path="m,l2420,r,721l2409,732,,732,,xe" filled="f" strokeweight=".06pt">
                    <v:path arrowok="t" o:connecttype="custom" o:connectlocs="0,54;2420,54;2420,775;2409,786;0,786;0,54" o:connectangles="0,0,0,0,0,0"/>
                  </v:shape>
                </v:group>
                <v:group id="Group 19" o:spid="_x0000_s1043" style="position:absolute;left:4709;top:54;width:2410;height:722" coordorigin="4709,54" coordsize="241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44" style="position:absolute;left:4709;top:54;width:2410;height:722;visibility:visible;mso-wrap-style:square;v-text-anchor:top" coordsize="241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" path="m10,721l,721r2409,l2409,r,11l,11,10,r,721xe" filled="f" strokeweight=".06pt">
                    <v:path arrowok="t" o:connecttype="custom" o:connectlocs="10,775;0,775;2409,775;2409,54;2409,65;0,65;10,54;10,775" o:connectangles="0,0,0,0,0,0,0,0"/>
                  </v:shape>
                </v:group>
                <v:group id="Group 21" o:spid="_x0000_s1045" style="position:absolute;left:4473;top:420;width:246;height:2" coordorigin="4473,420" coordsize="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46" style="position:absolute;left:4473;top:420;width:246;height:2;visibility:visible;mso-wrap-style:square;v-text-anchor:top" coordsize="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" path="m,l246,e" filled="f" strokecolor="#4a7dbb" strokeweight=".64pt">
                    <v:path arrowok="t" o:connecttype="custom" o:connectlocs="0,0;246,0" o:connectangles="0,0"/>
                  </v:shape>
                </v:group>
                <v:group id="Group 23" o:spid="_x0000_s1047" style="position:absolute;left:7352;top:54;width:2176;height:732" coordorigin="7352,54" coordsize="217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48" style="position:absolute;left:7352;top:54;width:2176;height:732;visibility:visible;mso-wrap-style:square;v-text-anchor:top" coordsize="217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" path="m11,l,11,,732r2165,l2176,721,11,721,11,xe" fillcolor="black" stroked="f">
                    <v:path arrowok="t" o:connecttype="custom" o:connectlocs="11,54;0,65;0,786;2165,786;2176,775;11,775;11,54" o:connectangles="0,0,0,0,0,0,0"/>
                  </v:shape>
                  <v:shape id="Freeform 25" o:spid="_x0000_s1049" style="position:absolute;left:7352;top:54;width:2176;height:732;visibility:visible;mso-wrap-style:square;v-text-anchor:top" coordsize="217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" path="m2176,r-11,l2165,721r11,l2176,xe" fillcolor="black" stroked="f">
                    <v:path arrowok="t" o:connecttype="custom" o:connectlocs="2176,54;2165,54;2165,775;2176,775;2176,54" o:connectangles="0,0,0,0,0"/>
                  </v:shape>
                  <v:shape id="Freeform 26" o:spid="_x0000_s1050" style="position:absolute;left:7352;top:54;width:2176;height:732;visibility:visible;mso-wrap-style:square;v-text-anchor:top" coordsize="217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" path="m11,l,,,11,11,xe" fillcolor="black" stroked="f">
                    <v:path arrowok="t" o:connecttype="custom" o:connectlocs="11,54;0,54;0,65;11,54" o:connectangles="0,0,0,0"/>
                  </v:shape>
                  <v:shape id="Freeform 27" o:spid="_x0000_s1051" style="position:absolute;left:7352;top:54;width:2176;height:732;visibility:visible;mso-wrap-style:square;v-text-anchor:top" coordsize="217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" path="m2165,l11,r,11l2165,11r,-11xe" fillcolor="black" stroked="f">
                    <v:path arrowok="t" o:connecttype="custom" o:connectlocs="2165,54;11,54;11,65;2165,65;2165,54" o:connectangles="0,0,0,0,0"/>
                  </v:shape>
                </v:group>
                <v:group id="Group 28" o:spid="_x0000_s1052" style="position:absolute;left:7352;top:54;width:2176;height:732" coordorigin="7352,54" coordsize="217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53" style="position:absolute;left:7352;top:54;width:2176;height:732;visibility:visible;mso-wrap-style:square;v-text-anchor:top" coordsize="217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" path="m,l2176,r,721l2165,732,,732,,xe" filled="f" strokeweight=".06pt">
                    <v:path arrowok="t" o:connecttype="custom" o:connectlocs="0,54;2176,54;2176,775;2165,786;0,786;0,54" o:connectangles="0,0,0,0,0,0"/>
                  </v:shape>
                </v:group>
                <v:group id="Group 30" o:spid="_x0000_s1054" style="position:absolute;left:7352;top:54;width:2165;height:722" coordorigin="7352,54" coordsize="2165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55" style="position:absolute;left:7352;top:54;width:2165;height:722;visibility:visible;mso-wrap-style:square;v-text-anchor:top" coordsize="2165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" path="m11,721l,721r2165,l2165,r,11l,11,11,r,721xe" filled="f" strokeweight=".06pt">
                    <v:path arrowok="t" o:connecttype="custom" o:connectlocs="11,775;0,775;2165,775;2165,54;2165,65;0,65;11,54;11,775" o:connectangles="0,0,0,0,0,0,0,0"/>
                  </v:shape>
                </v:group>
                <v:group id="Group 32" o:spid="_x0000_s1056" style="position:absolute;left:7118;top:420;width:245;height:2" coordorigin="7118,420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3" o:spid="_x0000_s1057" style="position:absolute;left:7118;top:420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" path="m,l245,e" filled="f" strokeweight=".64pt">
                    <v:path arrowok="t" o:connecttype="custom" o:connectlocs="0,0;245,0" o:connectangles="0,0"/>
                  </v:shape>
                </v:group>
                <v:group id="Group 34" o:spid="_x0000_s1058" style="position:absolute;left:6;top:6;width:9894;height:2" coordorigin="6,6" coordsize="9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5" o:spid="_x0000_s1059" style="position:absolute;left:6;top:6;width:9894;height:2;visibility:visible;mso-wrap-style:square;v-text-anchor:top" coordsize="9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" path="m,l9894,e" filled="f" strokeweight=".58pt">
                    <v:path arrowok="t" o:connecttype="custom" o:connectlocs="0,0;9894,0" o:connectangles="0,0"/>
                  </v:shape>
                </v:group>
                <v:group id="Group 36" o:spid="_x0000_s1060" style="position:absolute;left:69;top:1412;width:1600;height:414" coordorigin="69,1412" coordsize="160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7" o:spid="_x0000_s1061" style="position:absolute;left:69;top:1412;width:1600;height:414;visibility:visible;mso-wrap-style:square;v-text-anchor:top" coordsize="160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" path="m,414r1600,l1600,,,,,414xe" fillcolor="#92d050" stroked="f">
                    <v:path arrowok="t" o:connecttype="custom" o:connectlocs="0,1826;1600,1826;1600,1412;0,1412;0,1826" o:connectangles="0,0,0,0,0"/>
                  </v:shape>
                </v:group>
                <v:group id="Group 38" o:spid="_x0000_s1062" style="position:absolute;left:69;top:1412;width:1611;height:424" coordorigin="69,1412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9" o:spid="_x0000_s1063" style="position:absolute;left:69;top:141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" path="m11,l,11,,424r1600,l1611,414,11,414,11,xe" fillcolor="black" stroked="f">
                    <v:path arrowok="t" o:connecttype="custom" o:connectlocs="11,1412;0,1423;0,1836;1600,1836;1611,1826;11,1826;11,1412" o:connectangles="0,0,0,0,0,0,0"/>
                  </v:shape>
                  <v:shape id="Freeform 40" o:spid="_x0000_s1064" style="position:absolute;left:69;top:141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" path="m1611,r-11,l1600,414r11,l1611,xe" fillcolor="black" stroked="f">
                    <v:path arrowok="t" o:connecttype="custom" o:connectlocs="1611,1412;1600,1412;1600,1826;1611,1826;1611,1412" o:connectangles="0,0,0,0,0"/>
                  </v:shape>
                  <v:shape id="Freeform 41" o:spid="_x0000_s1065" style="position:absolute;left:69;top:141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" path="m11,l,,,11,11,xe" fillcolor="black" stroked="f">
                    <v:path arrowok="t" o:connecttype="custom" o:connectlocs="11,1412;0,1412;0,1423;11,1412" o:connectangles="0,0,0,0"/>
                  </v:shape>
                  <v:shape id="Freeform 42" o:spid="_x0000_s1066" style="position:absolute;left:69;top:141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" path="m1600,l11,r,11l1600,11r,-11xe" fillcolor="black" stroked="f">
                    <v:path arrowok="t" o:connecttype="custom" o:connectlocs="1600,1412;11,1412;11,1423;1600,1423;1600,1412" o:connectangles="0,0,0,0,0"/>
                  </v:shape>
                </v:group>
                <v:group id="Group 43" o:spid="_x0000_s1067" style="position:absolute;left:69;top:1412;width:1611;height:424" coordorigin="69,1412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44" o:spid="_x0000_s1068" style="position:absolute;left:69;top:141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" path="m,l1611,r,414l1600,424,,424,,xe" filled="f" strokeweight=".06pt">
                    <v:path arrowok="t" o:connecttype="custom" o:connectlocs="0,1412;1611,1412;1611,1826;1600,1836;0,1836;0,1412" o:connectangles="0,0,0,0,0,0"/>
                  </v:shape>
                </v:group>
                <v:group id="Group 45" o:spid="_x0000_s1069" style="position:absolute;left:69;top:1412;width:1600;height:414" coordorigin="69,1412" coordsize="160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46" o:spid="_x0000_s1070" style="position:absolute;left:69;top:1412;width:1600;height:414;visibility:visible;mso-wrap-style:square;v-text-anchor:top" coordsize="160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" path="m11,414l,414r1600,l1600,r,11l,11,11,r,414xe" filled="f" strokeweight=".06pt">
                    <v:path arrowok="t" o:connecttype="custom" o:connectlocs="11,1826;0,1826;1600,1826;1600,1412;1600,1423;0,1423;11,1412;11,1826" o:connectangles="0,0,0,0,0,0,0,0"/>
                  </v:shape>
                </v:group>
                <v:group id="Group 47" o:spid="_x0000_s1071" style="position:absolute;left:69;top:4902;width:1600;height:414" coordorigin="69,4902" coordsize="160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48" o:spid="_x0000_s1072" style="position:absolute;left:69;top:4902;width:1600;height:414;visibility:visible;mso-wrap-style:square;v-text-anchor:top" coordsize="160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" path="m,414r1600,l1600,,,,,414xe" fillcolor="#92d050" stroked="f">
                    <v:path arrowok="t" o:connecttype="custom" o:connectlocs="0,5316;1600,5316;1600,4902;0,4902;0,5316" o:connectangles="0,0,0,0,0"/>
                  </v:shape>
                </v:group>
                <v:group id="Group 49" o:spid="_x0000_s1073" style="position:absolute;left:69;top:4902;width:1611;height:424" coordorigin="69,4902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50" o:spid="_x0000_s1074" style="position:absolute;left:69;top:490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" path="m11,l,11,,423r1600,l1611,414,11,414,11,xe" fillcolor="black" stroked="f">
                    <v:path arrowok="t" o:connecttype="custom" o:connectlocs="11,4902;0,4913;0,5325;1600,5325;1611,5316;11,5316;11,4902" o:connectangles="0,0,0,0,0,0,0"/>
                  </v:shape>
                  <v:shape id="Freeform 51" o:spid="_x0000_s1075" style="position:absolute;left:69;top:490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" path="m1611,r-11,l1600,414r11,l1611,xe" fillcolor="black" stroked="f">
                    <v:path arrowok="t" o:connecttype="custom" o:connectlocs="1611,4902;1600,4902;1600,5316;1611,5316;1611,4902" o:connectangles="0,0,0,0,0"/>
                  </v:shape>
                  <v:shape id="Freeform 52" o:spid="_x0000_s1076" style="position:absolute;left:69;top:490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" path="m11,l,,,11,11,xe" fillcolor="black" stroked="f">
                    <v:path arrowok="t" o:connecttype="custom" o:connectlocs="11,4902;0,4902;0,4913;11,4902" o:connectangles="0,0,0,0"/>
                  </v:shape>
                  <v:shape id="Freeform 53" o:spid="_x0000_s1077" style="position:absolute;left:69;top:490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" path="m1600,l11,r,11l1600,11r,-11xe" fillcolor="black" stroked="f">
                    <v:path arrowok="t" o:connecttype="custom" o:connectlocs="1600,4902;11,4902;11,4913;1600,4913;1600,4902" o:connectangles="0,0,0,0,0"/>
                  </v:shape>
                </v:group>
                <v:group id="Group 54" o:spid="_x0000_s1078" style="position:absolute;left:69;top:4902;width:1611;height:424" coordorigin="69,4902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55" o:spid="_x0000_s1079" style="position:absolute;left:69;top:490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" path="m,l1611,r,414l1600,423,,423,,xe" filled="f" strokeweight=".06pt">
                    <v:path arrowok="t" o:connecttype="custom" o:connectlocs="0,4902;1611,4902;1611,5316;1600,5325;0,5325;0,4902" o:connectangles="0,0,0,0,0,0"/>
                  </v:shape>
                </v:group>
                <v:group id="Group 56" o:spid="_x0000_s1080" style="position:absolute;left:69;top:4902;width:1600;height:414" coordorigin="69,4902" coordsize="160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7" o:spid="_x0000_s1081" style="position:absolute;left:69;top:4902;width:1600;height:414;visibility:visible;mso-wrap-style:square;v-text-anchor:top" coordsize="160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" path="m11,414l,414r1600,l1600,r,11l,11,11,r,414xe" filled="f" strokeweight=".06pt">
                    <v:path arrowok="t" o:connecttype="custom" o:connectlocs="11,5316;0,5316;1600,5316;1600,4902;1600,4913;0,4913;11,4902;11,5316" o:connectangles="0,0,0,0,0,0,0,0"/>
                  </v:shape>
                </v:group>
                <v:group id="Group 58" o:spid="_x0000_s1082" style="position:absolute;left:69;top:5772;width:1600;height:413" coordorigin="69,5772" coordsize="160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59" o:spid="_x0000_s1083" style="position:absolute;left:69;top:5772;width:1600;height:413;visibility:visible;mso-wrap-style:square;v-text-anchor:top" coordsize="160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" path="m,413r1600,l1600,,,,,413xe" fillcolor="#92d050" stroked="f">
                    <v:path arrowok="t" o:connecttype="custom" o:connectlocs="0,6185;1600,6185;1600,5772;0,5772;0,6185" o:connectangles="0,0,0,0,0"/>
                  </v:shape>
                </v:group>
                <v:group id="Group 60" o:spid="_x0000_s1084" style="position:absolute;left:69;top:5772;width:1611;height:424" coordorigin="69,5772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61" o:spid="_x0000_s1085" style="position:absolute;left:69;top:577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" path="m11,l,9,,423r1600,l1611,413,11,413,11,xe" fillcolor="black" stroked="f">
                    <v:path arrowok="t" o:connecttype="custom" o:connectlocs="11,5772;0,5781;0,6195;1600,6195;1611,6185;11,6185;11,5772" o:connectangles="0,0,0,0,0,0,0"/>
                  </v:shape>
                  <v:shape id="Freeform 62" o:spid="_x0000_s1086" style="position:absolute;left:69;top:577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" path="m1611,r-11,l1600,413r11,l1611,xe" fillcolor="black" stroked="f">
                    <v:path arrowok="t" o:connecttype="custom" o:connectlocs="1611,5772;1600,5772;1600,6185;1611,6185;1611,5772" o:connectangles="0,0,0,0,0"/>
                  </v:shape>
                  <v:shape id="Freeform 63" o:spid="_x0000_s1087" style="position:absolute;left:69;top:577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" path="m11,l,,,9,11,xe" fillcolor="black" stroked="f">
                    <v:path arrowok="t" o:connecttype="custom" o:connectlocs="11,5772;0,5772;0,5781;11,5772" o:connectangles="0,0,0,0"/>
                  </v:shape>
                  <v:shape id="Freeform 64" o:spid="_x0000_s1088" style="position:absolute;left:69;top:577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" path="m1600,l11,r,9l1600,9r,-9xe" fillcolor="black" stroked="f">
                    <v:path arrowok="t" o:connecttype="custom" o:connectlocs="1600,5772;11,5772;11,5781;1600,5781;1600,5772" o:connectangles="0,0,0,0,0"/>
                  </v:shape>
                </v:group>
                <v:group id="Group 65" o:spid="_x0000_s1089" style="position:absolute;left:69;top:5772;width:1611;height:424" coordorigin="69,5772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6" o:spid="_x0000_s1090" style="position:absolute;left:69;top:5772;width:1611;height:424;visibility:visible;mso-wrap-style:square;v-text-anchor:top" coordsize="161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" path="m,l1611,r,413l1600,423,,423,,xe" filled="f" strokeweight=".06pt">
                    <v:path arrowok="t" o:connecttype="custom" o:connectlocs="0,5772;1611,5772;1611,6185;1600,6195;0,6195;0,5772" o:connectangles="0,0,0,0,0,0"/>
                  </v:shape>
                </v:group>
                <v:group id="Group 67" o:spid="_x0000_s1091" style="position:absolute;left:69;top:5772;width:1600;height:413" coordorigin="69,5772" coordsize="160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68" o:spid="_x0000_s1092" style="position:absolute;left:69;top:5772;width:1600;height:413;visibility:visible;mso-wrap-style:square;v-text-anchor:top" coordsize="160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" path="m11,413l,413r1600,l1600,r,9l,9,11,r,413xe" filled="f" strokeweight=".06pt">
                    <v:path arrowok="t" o:connecttype="custom" o:connectlocs="11,6185;0,6185;1600,6185;1600,5772;1600,5781;0,5781;11,5772;11,6185" o:connectangles="0,0,0,0,0,0,0,0"/>
                  </v:shape>
                </v:group>
                <v:group id="Group 69" o:spid="_x0000_s1093" style="position:absolute;left:11;top:11;width:2;height:6196" coordorigin="11,11" coordsize="2,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70" o:spid="_x0000_s1094" style="position:absolute;left:11;top:11;width:2;height:6196;visibility:visible;mso-wrap-style:square;v-text-anchor:top" coordsize="2,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" path="m,l,6195e" filled="f" strokeweight=".58pt">
                    <v:path arrowok="t" o:connecttype="custom" o:connectlocs="0,11;0,6206" o:connectangles="0,0"/>
                  </v:shape>
                </v:group>
                <v:group id="Group 71" o:spid="_x0000_s1095" style="position:absolute;left:3428;top:4043;width:4895;height:414" coordorigin="3428,4043" coordsize="489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72" o:spid="_x0000_s1096" style="position:absolute;left:3428;top:4043;width:4895;height:414;visibility:visible;mso-wrap-style:square;v-text-anchor:top" coordsize="489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" path="m11,l,10,,414r4884,l4895,403,11,403,11,xe" fillcolor="black" stroked="f">
                    <v:path arrowok="t" o:connecttype="custom" o:connectlocs="11,4043;0,4053;0,4457;4884,4457;4895,4446;11,4446;11,4043" o:connectangles="0,0,0,0,0,0,0"/>
                  </v:shape>
                  <v:shape id="Freeform 73" o:spid="_x0000_s1097" style="position:absolute;left:3428;top:4043;width:4895;height:414;visibility:visible;mso-wrap-style:square;v-text-anchor:top" coordsize="489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" path="m4895,r-11,l4884,403r11,l4895,xe" fillcolor="black" stroked="f">
                    <v:path arrowok="t" o:connecttype="custom" o:connectlocs="4895,4043;4884,4043;4884,4446;4895,4446;4895,4043" o:connectangles="0,0,0,0,0"/>
                  </v:shape>
                  <v:shape id="Freeform 74" o:spid="_x0000_s1098" style="position:absolute;left:3428;top:4043;width:4895;height:414;visibility:visible;mso-wrap-style:square;v-text-anchor:top" coordsize="489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" path="m11,l,,,10,11,xe" fillcolor="black" stroked="f">
                    <v:path arrowok="t" o:connecttype="custom" o:connectlocs="11,4043;0,4043;0,4053;11,4043" o:connectangles="0,0,0,0"/>
                  </v:shape>
                  <v:shape id="Freeform 75" o:spid="_x0000_s1099" style="position:absolute;left:3428;top:4043;width:4895;height:414;visibility:visible;mso-wrap-style:square;v-text-anchor:top" coordsize="489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" path="m4884,l11,r,10l4884,10r,-10xe" fillcolor="black" stroked="f">
                    <v:path arrowok="t" o:connecttype="custom" o:connectlocs="4884,4043;11,4043;11,4053;4884,4053;4884,4043" o:connectangles="0,0,0,0,0"/>
                  </v:shape>
                </v:group>
                <v:group id="Group 76" o:spid="_x0000_s1100" style="position:absolute;left:3428;top:4043;width:4895;height:414" coordorigin="3428,4043" coordsize="489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77" o:spid="_x0000_s1101" style="position:absolute;left:3428;top:4043;width:4895;height:414;visibility:visible;mso-wrap-style:square;v-text-anchor:top" coordsize="4895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" path="m,l4895,r,403l4884,414,,414,,xe" filled="f" strokeweight=".06pt">
                    <v:path arrowok="t" o:connecttype="custom" o:connectlocs="0,4043;4895,4043;4895,4446;4884,4457;0,4457;0,4043" o:connectangles="0,0,0,0,0,0"/>
                  </v:shape>
                </v:group>
                <v:group id="Group 78" o:spid="_x0000_s1102" style="position:absolute;left:3428;top:4043;width:4884;height:404" coordorigin="3428,4043" coordsize="488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79" o:spid="_x0000_s1103" style="position:absolute;left:3428;top:4043;width:4884;height:404;visibility:visible;mso-wrap-style:square;v-text-anchor:top" coordsize="488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" path="m11,403l,403r4884,l4884,r,10l,10,11,r,403xe" filled="f" strokeweight=".06pt">
                    <v:path arrowok="t" o:connecttype="custom" o:connectlocs="11,4446;0,4446;4884,4446;4884,4043;4884,4053;0,4053;11,4043;11,4446" o:connectangles="0,0,0,0,0,0,0,0"/>
                  </v:shape>
                </v:group>
                <v:group id="Group 80" o:spid="_x0000_s1104" style="position:absolute;left:5753;top:4520;width:246;height:318" coordorigin="5753,4520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81" o:spid="_x0000_s1105" style="position:absolute;left:5753;top:452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" path="m246,202l,202,128,318,246,202xe" fillcolor="#92d050" stroked="f">
                    <v:path arrowok="t" o:connecttype="custom" o:connectlocs="246,4722;0,4722;128,4838;246,4722" o:connectangles="0,0,0,0"/>
                  </v:shape>
                  <v:shape id="Freeform 82" o:spid="_x0000_s1106" style="position:absolute;left:5753;top:452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" path="m181,l64,r,202l181,202,181,xe" fillcolor="#92d050" stroked="f">
                    <v:path arrowok="t" o:connecttype="custom" o:connectlocs="181,4520;64,4520;64,4722;181,4722;181,4520" o:connectangles="0,0,0,0,0"/>
                  </v:shape>
                </v:group>
                <v:group id="Group 83" o:spid="_x0000_s1107" style="position:absolute;left:1989;top:4913;width:7848;height:413" coordorigin="1989,4913" coordsize="784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84" o:spid="_x0000_s1108" style="position:absolute;left:1989;top:4913;width:7848;height:413;visibility:visible;mso-wrap-style:square;v-text-anchor:top" coordsize="784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" path="m,412r7848,l7848,,,,,412xe" fillcolor="#cff" stroked="f">
                    <v:path arrowok="t" o:connecttype="custom" o:connectlocs="0,5325;7848,5325;7848,4913;0,4913;0,5325" o:connectangles="0,0,0,0,0"/>
                  </v:shape>
                </v:group>
                <v:group id="Group 85" o:spid="_x0000_s1109" style="position:absolute;left:1989;top:4913;width:7858;height:424" coordorigin="1989,4913" coordsize="785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86" o:spid="_x0000_s1110" style="position:absolute;left:1989;top:4913;width:7858;height:424;visibility:visible;mso-wrap-style:square;v-text-anchor:top" coordsize="785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" path="m11,l,10,,423r7848,l7858,412,11,412,11,xe" fillcolor="black" stroked="f">
                    <v:path arrowok="t" o:connecttype="custom" o:connectlocs="11,4913;0,4923;0,5336;7848,5336;7858,5325;11,5325;11,4913" o:connectangles="0,0,0,0,0,0,0"/>
                  </v:shape>
                  <v:shape id="Freeform 87" o:spid="_x0000_s1111" style="position:absolute;left:1989;top:4913;width:7858;height:424;visibility:visible;mso-wrap-style:square;v-text-anchor:top" coordsize="785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" path="m7858,r-10,l7848,412r10,l7858,xe" fillcolor="black" stroked="f">
                    <v:path arrowok="t" o:connecttype="custom" o:connectlocs="7858,4913;7848,4913;7848,5325;7858,5325;7858,4913" o:connectangles="0,0,0,0,0"/>
                  </v:shape>
                  <v:shape id="Freeform 88" o:spid="_x0000_s1112" style="position:absolute;left:1989;top:4913;width:7858;height:424;visibility:visible;mso-wrap-style:square;v-text-anchor:top" coordsize="785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" path="m11,l,,,10,11,xe" fillcolor="black" stroked="f">
                    <v:path arrowok="t" o:connecttype="custom" o:connectlocs="11,4913;0,4913;0,4923;11,4913" o:connectangles="0,0,0,0"/>
                  </v:shape>
                  <v:shape id="Freeform 89" o:spid="_x0000_s1113" style="position:absolute;left:1989;top:4913;width:7858;height:424;visibility:visible;mso-wrap-style:square;v-text-anchor:top" coordsize="785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" path="m7848,l11,r,10l7848,10r,-10xe" fillcolor="black" stroked="f">
                    <v:path arrowok="t" o:connecttype="custom" o:connectlocs="7848,4913;11,4913;11,4923;7848,4923;7848,4913" o:connectangles="0,0,0,0,0"/>
                  </v:shape>
                </v:group>
                <v:group id="Group 90" o:spid="_x0000_s1114" style="position:absolute;left:1989;top:4913;width:7858;height:424" coordorigin="1989,4913" coordsize="785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91" o:spid="_x0000_s1115" style="position:absolute;left:1989;top:4913;width:7858;height:424;visibility:visible;mso-wrap-style:square;v-text-anchor:top" coordsize="785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" path="m,l7858,r,412l7848,423,,423,,xe" filled="f" strokeweight=".06pt">
                    <v:path arrowok="t" o:connecttype="custom" o:connectlocs="0,4913;7858,4913;7858,5325;7848,5336;0,5336;0,4913" o:connectangles="0,0,0,0,0,0"/>
                  </v:shape>
                </v:group>
                <v:group id="Group 92" o:spid="_x0000_s1116" style="position:absolute;left:1989;top:4913;width:7848;height:413" coordorigin="1989,4913" coordsize="784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93" o:spid="_x0000_s1117" style="position:absolute;left:1989;top:4913;width:7848;height:413;visibility:visible;mso-wrap-style:square;v-text-anchor:top" coordsize="784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" path="m11,412l,412r7848,l7848,r,10l,10,11,r,412xe" filled="f" strokeweight=".06pt">
                    <v:path arrowok="t" o:connecttype="custom" o:connectlocs="11,5325;0,5325;7848,5325;7848,4913;7848,4923;0,4923;11,4913;11,5325" o:connectangles="0,0,0,0,0,0,0,0"/>
                  </v:shape>
                </v:group>
                <v:group id="Group 94" o:spid="_x0000_s1118" style="position:absolute;left:5743;top:4520;width:267;height:329" coordorigin="5743,4520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95" o:spid="_x0000_s1119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" path="m256,191l133,313r5,5l127,318r11,11l148,318r-10,l133,313r20,l256,202r,-11xe" fillcolor="black" stroked="f">
                    <v:path arrowok="t" o:connecttype="custom" o:connectlocs="256,4711;133,4833;138,4838;127,4838;138,4849;148,4838;138,4838;133,4833;153,4833;256,4722;256,4722;256,4711" o:connectangles="0,0,0,0,0,0,0,0,0,0,0,0"/>
                  </v:shape>
                  <v:shape id="Freeform 96" o:spid="_x0000_s1120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" path="m10,191r,10l127,318r6,-5l10,191xe" fillcolor="black" stroked="f">
                    <v:path arrowok="t" o:connecttype="custom" o:connectlocs="10,4711;10,4721;127,4838;133,4833;10,4711" o:connectangles="0,0,0,0,0"/>
                  </v:shape>
                  <v:shape id="Freeform 97" o:spid="_x0000_s1121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" path="m10,201r,1l11,202r-1,-1xe" fillcolor="black" stroked="f">
                    <v:path arrowok="t" o:connecttype="custom" o:connectlocs="10,4721;10,4722;11,4722;10,4721" o:connectangles="0,0,0,0"/>
                  </v:shape>
                  <v:shape id="Freeform 98" o:spid="_x0000_s1122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" path="m64,191r-54,l21,202r43,l64,191xe" fillcolor="black" stroked="f">
                    <v:path arrowok="t" o:connecttype="custom" o:connectlocs="64,4711;10,4711;21,4722;64,4722;64,4711" o:connectangles="0,0,0,0,0"/>
                  </v:shape>
                  <v:shape id="Freeform 99" o:spid="_x0000_s1123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" path="m74,l64,r,202l74,191,74,xe" fillcolor="black" stroked="f">
                    <v:path arrowok="t" o:connecttype="custom" o:connectlocs="74,4520;64,4520;64,4722;74,4711;74,4520" o:connectangles="0,0,0,0,0"/>
                  </v:shape>
                  <v:shape id="Freeform 100" o:spid="_x0000_s1124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" path="m74,191l64,202r10,l74,191xe" fillcolor="black" stroked="f">
                    <v:path arrowok="t" o:connecttype="custom" o:connectlocs="74,4711;64,4722;74,4722;74,4711" o:connectangles="0,0,0,0"/>
                  </v:shape>
                  <v:shape id="Freeform 101" o:spid="_x0000_s1125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" path="m191,191r,11l202,202,191,191xe" fillcolor="black" stroked="f">
                    <v:path arrowok="t" o:connecttype="custom" o:connectlocs="191,4711;191,4722;202,4722;191,4711" o:connectangles="0,0,0,0"/>
                  </v:shape>
                  <v:shape id="Freeform 102" o:spid="_x0000_s1126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" path="m202,l191,r,191l202,202,202,xe" fillcolor="black" stroked="f">
                    <v:path arrowok="t" o:connecttype="custom" o:connectlocs="202,4520;191,4520;191,4711;202,4722;202,4520" o:connectangles="0,0,0,0,0"/>
                  </v:shape>
                  <v:shape id="Freeform 103" o:spid="_x0000_s1127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" path="m256,191r-54,l202,202r43,l256,191xe" fillcolor="black" stroked="f">
                    <v:path arrowok="t" o:connecttype="custom" o:connectlocs="256,4711;202,4711;202,4722;245,4722;256,4711" o:connectangles="0,0,0,0,0"/>
                  </v:shape>
                  <v:shape id="Freeform 104" o:spid="_x0000_s1128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" path="m266,191r-10,l256,202r10,-11xe" fillcolor="black" stroked="f">
                    <v:path arrowok="t" o:connecttype="custom" o:connectlocs="266,4711;256,4711;256,4722;256,4722;266,4711" o:connectangles="0,0,0,0,0"/>
                  </v:shape>
                  <v:shape id="Freeform 105" o:spid="_x0000_s1129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" path="m10,191l,191r10,10l10,191xe" fillcolor="black" stroked="f">
                    <v:path arrowok="t" o:connecttype="custom" o:connectlocs="10,4711;0,4711;10,4721;10,4711" o:connectangles="0,0,0,0"/>
                  </v:shape>
                  <v:shape id="Freeform 106" o:spid="_x0000_s1130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" path="m191,l74,r,10l191,10,191,xe" fillcolor="black" stroked="f">
                    <v:path arrowok="t" o:connecttype="custom" o:connectlocs="191,4520;74,4520;74,4530;191,4530;191,4520" o:connectangles="0,0,0,0,0"/>
                  </v:shape>
                </v:group>
                <v:group id="Group 107" o:spid="_x0000_s1131" style="position:absolute;left:5743;top:4520;width:267;height:329" coordorigin="5743,4520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108" o:spid="_x0000_s1132" style="position:absolute;left:5743;top:4520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" path="m,191r74,l64,202,64,,202,r,202l191,191r75,l138,329,,191xe" filled="f" strokeweight=".06pt">
                    <v:path arrowok="t" o:connecttype="custom" o:connectlocs="0,4711;74,4711;64,4722;64,4520;202,4520;202,4722;191,4711;266,4711;138,4849;0,4711" o:connectangles="0,0,0,0,0,0,0,0,0,0"/>
                  </v:shape>
                </v:group>
                <v:group id="Group 109" o:spid="_x0000_s1133" style="position:absolute;left:5753;top:4520;width:246;height:318" coordorigin="5753,4520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110" o:spid="_x0000_s1134" style="position:absolute;left:5753;top:4520;width:246;height:318;visibility:visible;mso-wrap-style:square;v-text-anchor:top" coordsize="24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" path="m128,318r-11,l246,191r,11l181,202,181,r,10l64,10,64,r,202l,202,,191,128,318xe" filled="f" strokeweight=".06pt">
                    <v:path arrowok="t" o:connecttype="custom" o:connectlocs="128,4838;117,4838;246,4711;246,4722;181,4722;181,4520;181,4530;64,4530;64,4520;64,4722;0,4722;0,4711;128,4838" o:connectangles="0,0,0,0,0,0,0,0,0,0,0,0,0"/>
                  </v:shape>
                </v:group>
                <v:group id="Group 111" o:spid="_x0000_s1135" style="position:absolute;left:5753;top:5389;width:246;height:320" coordorigin="5753,5389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112" o:spid="_x0000_s1136" style="position:absolute;left:5753;top:5389;width:246;height:320;visibility:visible;mso-wrap-style:square;v-text-anchor:top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" path="m246,202l,202,128,319,246,202xe" fillcolor="#92d050" stroked="f">
                    <v:path arrowok="t" o:connecttype="custom" o:connectlocs="246,5591;0,5591;128,5708;246,5591" o:connectangles="0,0,0,0"/>
                  </v:shape>
                  <v:shape id="Freeform 113" o:spid="_x0000_s1137" style="position:absolute;left:5753;top:5389;width:246;height:320;visibility:visible;mso-wrap-style:square;v-text-anchor:top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" path="m181,l64,r,202l181,202,181,xe" fillcolor="#92d050" stroked="f">
                    <v:path arrowok="t" o:connecttype="custom" o:connectlocs="181,5389;64,5389;64,5591;181,5591;181,5389" o:connectangles="0,0,0,0,0"/>
                  </v:shape>
                </v:group>
                <v:group id="Group 114" o:spid="_x0000_s1138" style="position:absolute;left:5743;top:5389;width:267;height:329" coordorigin="5743,5389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115" o:spid="_x0000_s1139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" path="m133,314r-5,5l138,329r9,-10l138,319r-5,-5xe" fillcolor="black" stroked="f">
                    <v:path arrowok="t" o:connecttype="custom" o:connectlocs="133,5703;128,5708;138,5718;147,5708;138,5708;133,5703" o:connectangles="0,0,0,0,0,0"/>
                  </v:shape>
                  <v:shape id="Freeform 116" o:spid="_x0000_s1140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" path="m128,319r-1,l128,319xe" fillcolor="black" stroked="f">
                    <v:path arrowok="t" o:connecttype="custom" o:connectlocs="128,5708;127,5708;128,5708;128,5708" o:connectangles="0,0,0,0"/>
                  </v:shape>
                  <v:shape id="Freeform 117" o:spid="_x0000_s1141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" path="m256,192l133,314r5,5l147,319,257,202r-1,l256,192xe" fillcolor="black" stroked="f">
                    <v:path arrowok="t" o:connecttype="custom" o:connectlocs="256,5581;133,5703;138,5708;147,5708;257,5591;256,5591;256,5581" o:connectangles="0,0,0,0,0,0,0"/>
                  </v:shape>
                  <v:shape id="Freeform 118" o:spid="_x0000_s1142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" path="m10,192r,10l128,319r5,-5l10,192xe" fillcolor="black" stroked="f">
                    <v:path arrowok="t" o:connecttype="custom" o:connectlocs="10,5581;10,5591;128,5708;133,5703;10,5581" o:connectangles="0,0,0,0,0"/>
                  </v:shape>
                  <v:shape id="Freeform 119" o:spid="_x0000_s1143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" path="m10,202r,xe" fillcolor="black" stroked="f">
                    <v:path arrowok="t" o:connecttype="custom" o:connectlocs="10,5591;10,5591" o:connectangles="0,0"/>
                  </v:shape>
                  <v:shape id="Freeform 120" o:spid="_x0000_s1144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" path="m64,192r-54,l19,202r45,l64,192xe" fillcolor="black" stroked="f">
                    <v:path arrowok="t" o:connecttype="custom" o:connectlocs="64,5581;10,5581;19,5591;64,5591;64,5581" o:connectangles="0,0,0,0,0"/>
                  </v:shape>
                  <v:shape id="Freeform 121" o:spid="_x0000_s1145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" path="m74,l64,r,202l74,192,74,xe" fillcolor="black" stroked="f">
                    <v:path arrowok="t" o:connecttype="custom" o:connectlocs="74,5389;64,5389;64,5591;74,5581;74,5389" o:connectangles="0,0,0,0,0"/>
                  </v:shape>
                  <v:shape id="Freeform 122" o:spid="_x0000_s1146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" path="m74,192l64,202r10,l74,192xe" fillcolor="black" stroked="f">
                    <v:path arrowok="t" o:connecttype="custom" o:connectlocs="74,5581;64,5591;74,5591;74,5581" o:connectangles="0,0,0,0"/>
                  </v:shape>
                  <v:shape id="Freeform 123" o:spid="_x0000_s1147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" path="m191,192r,10l202,202,191,192xe" fillcolor="black" stroked="f">
                    <v:path arrowok="t" o:connecttype="custom" o:connectlocs="191,5581;191,5591;202,5591;191,5581" o:connectangles="0,0,0,0"/>
                  </v:shape>
                  <v:shape id="Freeform 124" o:spid="_x0000_s1148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" path="m202,l191,r,192l202,202,202,xe" fillcolor="black" stroked="f">
                    <v:path arrowok="t" o:connecttype="custom" o:connectlocs="202,5389;191,5389;191,5581;202,5591;202,5389" o:connectangles="0,0,0,0,0"/>
                  </v:shape>
                  <v:shape id="Freeform 125" o:spid="_x0000_s1149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" path="m256,192r-54,l202,202r44,l256,192xe" fillcolor="black" stroked="f">
                    <v:path arrowok="t" o:connecttype="custom" o:connectlocs="256,5581;202,5581;202,5591;246,5591;256,5581" o:connectangles="0,0,0,0,0"/>
                  </v:shape>
                  <v:shape id="Freeform 126" o:spid="_x0000_s1150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" path="m266,192r-10,l256,202r1,l266,192xe" fillcolor="black" stroked="f">
                    <v:path arrowok="t" o:connecttype="custom" o:connectlocs="266,5581;256,5581;256,5591;257,5591;266,5581" o:connectangles="0,0,0,0,0"/>
                  </v:shape>
                  <v:shape id="Freeform 127" o:spid="_x0000_s1151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" path="m10,192l,192r10,10l10,192xe" fillcolor="black" stroked="f">
                    <v:path arrowok="t" o:connecttype="custom" o:connectlocs="10,5581;0,5581;10,5591;10,5581" o:connectangles="0,0,0,0"/>
                  </v:shape>
                  <v:shape id="Freeform 128" o:spid="_x0000_s1152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" path="m191,l74,r,11l191,11,191,xe" fillcolor="black" stroked="f">
                    <v:path arrowok="t" o:connecttype="custom" o:connectlocs="191,5389;74,5389;74,5400;191,5400;191,5389" o:connectangles="0,0,0,0,0"/>
                  </v:shape>
                </v:group>
                <v:group id="Group 129" o:spid="_x0000_s1153" style="position:absolute;left:5743;top:5389;width:267;height:329" coordorigin="5743,5389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130" o:spid="_x0000_s1154" style="position:absolute;left:5743;top:5389;width:267;height:329;visibility:visible;mso-wrap-style:square;v-text-anchor:top" coordsize="26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" path="m,192r74,l64,202,64,,202,r,202l191,192r75,l138,329,,192xe" filled="f" strokeweight=".06pt">
                    <v:path arrowok="t" o:connecttype="custom" o:connectlocs="0,5581;74,5581;64,5591;64,5389;202,5389;202,5591;191,5581;266,5581;138,5718;0,5581" o:connectangles="0,0,0,0,0,0,0,0,0,0"/>
                  </v:shape>
                </v:group>
                <v:group id="Group 131" o:spid="_x0000_s1155" style="position:absolute;left:5753;top:5389;width:246;height:320" coordorigin="5753,5389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132" o:spid="_x0000_s1156" style="position:absolute;left:5753;top:5389;width:246;height:320;visibility:visible;mso-wrap-style:square;v-text-anchor:top" coordsize="24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" path="m128,319r-11,l246,192r,10l181,202,181,r,11l64,11,64,r,202l,202,,192,128,319xe" filled="f" strokeweight=".06pt">
                    <v:path arrowok="t" o:connecttype="custom" o:connectlocs="128,5708;117,5708;246,5581;246,5591;181,5591;181,5389;181,5400;64,5400;64,5389;64,5591;0,5591;0,5581;128,5708" o:connectangles="0,0,0,0,0,0,0,0,0,0,0,0,0"/>
                  </v:shape>
                </v:group>
                <v:group id="Group 133" o:spid="_x0000_s1157" style="position:absolute;left:9895;top:11;width:2;height:6196" coordorigin="9895,11" coordsize="2,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134" o:spid="_x0000_s1158" style="position:absolute;left:9895;top:11;width:2;height:6196;visibility:visible;mso-wrap-style:square;v-text-anchor:top" coordsize="2,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" path="m,l,6195e" filled="f" strokeweight=".58pt">
                    <v:path arrowok="t" o:connecttype="custom" o:connectlocs="0,11;0,6206" o:connectangles="0,0"/>
                  </v:shape>
                </v:group>
                <v:group id="Group 135" o:spid="_x0000_s1159" style="position:absolute;left:4388;top:5792;width:3050;height:404" coordorigin="4388,5792" coordsize="305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136" o:spid="_x0000_s1160" style="position:absolute;left:4388;top:5792;width:3050;height:404;visibility:visible;mso-wrap-style:square;v-text-anchor:top" coordsize="305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" path="m,403r3049,l3049,,,,,403xe" fillcolor="aqua" stroked="f">
                    <v:path arrowok="t" o:connecttype="custom" o:connectlocs="0,6195;3049,6195;3049,5792;0,5792;0,6195" o:connectangles="0,0,0,0,0"/>
                  </v:shape>
                </v:group>
                <v:group id="Group 137" o:spid="_x0000_s1161" style="position:absolute;left:4388;top:5792;width:3060;height:414" coordorigin="4388,5792" coordsize="306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138" o:spid="_x0000_s1162" style="position:absolute;left:4388;top:5792;width:3060;height:414;visibility:visible;mso-wrap-style:square;v-text-anchor:top" coordsize="306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" path="m11,l,11,,414r3049,l3060,403,11,403,11,xe" fillcolor="black" stroked="f">
                    <v:path arrowok="t" o:connecttype="custom" o:connectlocs="11,5792;0,5803;0,6206;3049,6206;3060,6195;11,6195;11,5792" o:connectangles="0,0,0,0,0,0,0"/>
                  </v:shape>
                  <v:shape id="Freeform 139" o:spid="_x0000_s1163" style="position:absolute;left:4388;top:5792;width:3060;height:414;visibility:visible;mso-wrap-style:square;v-text-anchor:top" coordsize="306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" path="m3060,r-11,l3049,403r11,l3060,xe" fillcolor="black" stroked="f">
                    <v:path arrowok="t" o:connecttype="custom" o:connectlocs="3060,5792;3049,5792;3049,6195;3060,6195;3060,5792" o:connectangles="0,0,0,0,0"/>
                  </v:shape>
                  <v:shape id="Freeform 140" o:spid="_x0000_s1164" style="position:absolute;left:4388;top:5792;width:3060;height:414;visibility:visible;mso-wrap-style:square;v-text-anchor:top" coordsize="306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" path="m11,l,,,11,11,xe" fillcolor="black" stroked="f">
                    <v:path arrowok="t" o:connecttype="custom" o:connectlocs="11,5792;0,5792;0,5803;11,5792" o:connectangles="0,0,0,0"/>
                  </v:shape>
                  <v:shape id="Freeform 141" o:spid="_x0000_s1165" style="position:absolute;left:4388;top:5792;width:3060;height:414;visibility:visible;mso-wrap-style:square;v-text-anchor:top" coordsize="306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" path="m3049,l11,r,11l3049,11r,-11xe" fillcolor="black" stroked="f">
                    <v:path arrowok="t" o:connecttype="custom" o:connectlocs="3049,5792;11,5792;11,5803;3049,5803;3049,5792" o:connectangles="0,0,0,0,0"/>
                  </v:shape>
                </v:group>
                <v:group id="Group 142" o:spid="_x0000_s1166" style="position:absolute;left:4388;top:5792;width:3060;height:414" coordorigin="4388,5792" coordsize="306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143" o:spid="_x0000_s1167" style="position:absolute;left:4388;top:5792;width:3060;height:414;visibility:visible;mso-wrap-style:square;v-text-anchor:top" coordsize="306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" path="m,l3060,r,403l3049,414,,414,,e" filled="f" strokeweight=".06pt">
                    <v:path arrowok="t" o:connecttype="custom" o:connectlocs="0,5792;3060,5792;3060,6195;3049,6206;0,6206;0,5792" o:connectangles="0,0,0,0,0,0"/>
                  </v:shape>
                </v:group>
                <v:group id="Group 144" o:spid="_x0000_s1168" style="position:absolute;left:4388;top:5792;width:3050;height:404" coordorigin="4388,5792" coordsize="305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145" o:spid="_x0000_s1169" style="position:absolute;left:4388;top:5792;width:3050;height:404;visibility:visible;mso-wrap-style:square;v-text-anchor:top" coordsize="305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" path="m11,403l,403r3049,l3049,r,11l,11,11,r,403xe" filled="f" strokeweight=".06pt">
                    <v:path arrowok="t" o:connecttype="custom" o:connectlocs="11,6195;0,6195;3049,6195;3049,5792;3049,5803;0,5803;11,5792;11,6195" o:connectangles="0,0,0,0,0,0,0,0"/>
                  </v:shape>
                </v:group>
                <v:group id="Group 146" o:spid="_x0000_s1170" style="position:absolute;left:6;top:126;width:9894;height:6087" coordorigin="6,126" coordsize="9894,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147" o:spid="_x0000_s1171" style="position:absolute;left:6;top:6211;width:9894;height:2;visibility:visible;mso-wrap-style:square;v-text-anchor:top" coordsize="9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" path="m,l9894,e" filled="f" strokeweight=".58pt">
                    <v:path arrowok="t" o:connecttype="custom" o:connectlocs="0,0;989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8" o:spid="_x0000_s1172" type="#_x0000_t202" style="position:absolute;left:4229;top:1412;width:32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" fillcolor="#9accff" stroked="f">
                    <v:textbox inset="0,0,0,0">
                      <w:txbxContent>
                        <w:p w14:paraId="6907732F" w14:textId="77777777" w:rsidR="00731C14" w:rsidRDefault="00731C14" w:rsidP="00731C14">
                          <w:pPr>
                            <w:spacing w:before="38"/>
                            <w:ind w:left="117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Dec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ón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modificar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un</w:t>
                          </w:r>
                          <w:r>
                            <w:rPr>
                              <w:rFonts w:ascii="Calibri" w:hAnsi="Calibri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PNT</w:t>
                          </w:r>
                        </w:p>
                      </w:txbxContent>
                    </v:textbox>
                  </v:shape>
                  <v:shape id="Text Box 149" o:spid="_x0000_s1173" type="#_x0000_t202" style="position:absolute;left:2469;top:2271;width:688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" fillcolor="#9accff" stroked="f">
                    <v:textbox inset="0,0,0,0">
                      <w:txbxContent>
                        <w:p w14:paraId="2B77855C" w14:textId="77777777" w:rsidR="00731C14" w:rsidRPr="008D56AE" w:rsidRDefault="00731C14" w:rsidP="00731C14">
                          <w:pPr>
                            <w:spacing w:before="47"/>
                            <w:ind w:left="159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  <w:lang w:val="es-ES"/>
                            </w:rPr>
                          </w:pP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Elección</w:t>
                          </w:r>
                          <w:r w:rsidRPr="008D56AE">
                            <w:rPr>
                              <w:rFonts w:ascii="Calibri" w:hAnsi="Calibri"/>
                              <w:spacing w:val="-11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pacing w:val="10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dos</w:t>
                          </w:r>
                          <w:r w:rsidRPr="008D56AE">
                            <w:rPr>
                              <w:rFonts w:ascii="Calibri" w:hAnsi="Calibri"/>
                              <w:spacing w:val="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o</w:t>
                          </w:r>
                          <w:r w:rsidRPr="008D56AE">
                            <w:rPr>
                              <w:rFonts w:ascii="Calibri" w:hAnsi="Calibri"/>
                              <w:spacing w:val="1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más</w:t>
                          </w:r>
                          <w:r w:rsidRPr="008D56AE">
                            <w:rPr>
                              <w:rFonts w:ascii="Calibri" w:hAnsi="Calibri"/>
                              <w:spacing w:val="17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ponentes</w:t>
                          </w:r>
                          <w:r w:rsidRPr="008D56AE">
                            <w:rPr>
                              <w:rFonts w:ascii="Calibri" w:hAnsi="Calibri"/>
                              <w:spacing w:val="-9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para</w:t>
                          </w:r>
                          <w:r w:rsidRPr="008D56AE">
                            <w:rPr>
                              <w:rFonts w:ascii="Calibri" w:hAnsi="Calibri"/>
                              <w:spacing w:val="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elaboración</w:t>
                          </w:r>
                          <w:r w:rsidRPr="008D56AE">
                            <w:rPr>
                              <w:rFonts w:ascii="Calibri" w:hAnsi="Calibri"/>
                              <w:spacing w:val="-12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pacing w:val="-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propuesta</w:t>
                          </w:r>
                        </w:p>
                      </w:txbxContent>
                    </v:textbox>
                  </v:shape>
                  <v:shape id="Text Box 150" o:spid="_x0000_s1174" type="#_x0000_t202" style="position:absolute;left:4314;top:3162;width:3124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" fillcolor="#9accff" stroked="f">
                    <v:textbox inset="0,0,0,0">
                      <w:txbxContent>
                        <w:p w14:paraId="7DE80393" w14:textId="77777777" w:rsidR="00731C14" w:rsidRDefault="00731C14" w:rsidP="00731C14">
                          <w:pPr>
                            <w:spacing w:before="48"/>
                            <w:ind w:left="159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z w:val="25"/>
                            </w:rPr>
                            <w:t>Presentación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propuesta</w:t>
                          </w:r>
                        </w:p>
                      </w:txbxContent>
                    </v:textbox>
                  </v:shape>
                  <v:shape id="Text Box 151" o:spid="_x0000_s1175" type="#_x0000_t202" style="position:absolute;left:3428;top:4043;width:488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" fillcolor="#9accff" stroked="f">
                    <v:textbox inset="0,0,0,0">
                      <w:txbxContent>
                        <w:p w14:paraId="0994314D" w14:textId="77777777" w:rsidR="00731C14" w:rsidRPr="008D56AE" w:rsidRDefault="00731C14" w:rsidP="00731C14">
                          <w:pPr>
                            <w:spacing w:before="38"/>
                            <w:ind w:left="224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  <w:lang w:val="es-ES"/>
                            </w:rPr>
                          </w:pP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Realización</w:t>
                          </w:r>
                          <w:r w:rsidRPr="008D56AE">
                            <w:rPr>
                              <w:rFonts w:ascii="Calibri" w:hAnsi="Calibri"/>
                              <w:spacing w:val="-9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pacing w:val="-12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aportaciones</w:t>
                          </w:r>
                          <w:r w:rsidRPr="008D56AE">
                            <w:rPr>
                              <w:rFonts w:ascii="Calibri" w:hAnsi="Calibri"/>
                              <w:spacing w:val="-6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a</w:t>
                          </w:r>
                          <w:r w:rsidRPr="008D56AE">
                            <w:rPr>
                              <w:rFonts w:ascii="Calibri" w:hAnsi="Calibri"/>
                              <w:spacing w:val="21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2"/>
                              <w:sz w:val="25"/>
                              <w:lang w:val="es-ES"/>
                            </w:rPr>
                            <w:t>la</w:t>
                          </w:r>
                          <w:r w:rsidRPr="008D56AE">
                            <w:rPr>
                              <w:rFonts w:ascii="Calibri" w:hAnsi="Calibri"/>
                              <w:spacing w:val="7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propuesta</w:t>
                          </w:r>
                        </w:p>
                      </w:txbxContent>
                    </v:textbox>
                  </v:shape>
                  <v:shape id="Text Box 152" o:spid="_x0000_s1176" type="#_x0000_t202" style="position:absolute;left:2799;top:309;width:148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  <v:textbox inset="0,0,0,0">
                      <w:txbxContent>
                        <w:p w14:paraId="09E33F8C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/>
                              <w:spacing w:val="2"/>
                              <w:sz w:val="25"/>
                            </w:rPr>
                            <w:t>Novedad</w:t>
                          </w:r>
                          <w:r>
                            <w:rPr>
                              <w:rFonts w:ascii="Calibri"/>
                              <w:spacing w:val="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lega</w:t>
                          </w:r>
                          <w:r>
                            <w:rPr>
                              <w:rFonts w:ascii="Calibri"/>
                              <w:sz w:val="25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53" o:spid="_x0000_s1177" type="#_x0000_t202" style="position:absolute;left:4861;top:126;width:2074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  <v:textbox inset="0,0,0,0">
                      <w:txbxContent>
                        <w:p w14:paraId="7ECED0C8" w14:textId="77777777" w:rsidR="00731C14" w:rsidRDefault="00731C14" w:rsidP="00731C14">
                          <w:pPr>
                            <w:spacing w:line="258" w:lineRule="exact"/>
                            <w:jc w:val="center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 w:rsidRPr="00EE42DA">
                            <w:rPr>
                              <w:rFonts w:ascii="Calibri" w:hAnsi="Calibri"/>
                              <w:sz w:val="25"/>
                            </w:rPr>
                            <w:t>&gt;3</w:t>
                          </w:r>
                          <w:r w:rsidRPr="00EE42DA">
                            <w:rPr>
                              <w:rFonts w:ascii="Calibri" w:hAnsi="Calibri"/>
                              <w:spacing w:val="4"/>
                              <w:sz w:val="25"/>
                            </w:rPr>
                            <w:t xml:space="preserve"> </w:t>
                          </w:r>
                          <w:r w:rsidRPr="00EE42DA">
                            <w:rPr>
                              <w:rFonts w:ascii="Calibri" w:hAnsi="Calibri"/>
                              <w:spacing w:val="2"/>
                              <w:sz w:val="25"/>
                            </w:rPr>
                            <w:t>años</w:t>
                          </w:r>
                          <w:r w:rsidRPr="00EE42DA"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 w:rsidRPr="00EE42DA"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desde</w:t>
                          </w:r>
                        </w:p>
                        <w:p w14:paraId="5F2C960B" w14:textId="77777777" w:rsidR="00731C14" w:rsidRDefault="00731C14" w:rsidP="00731C14">
                          <w:pPr>
                            <w:spacing w:before="2" w:line="302" w:lineRule="exact"/>
                            <w:jc w:val="center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última</w:t>
                          </w:r>
                          <w:r>
                            <w:rPr>
                              <w:rFonts w:ascii="Calibri" w:hAnsi="Calibri"/>
                              <w:spacing w:val="1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5"/>
                            </w:rPr>
                            <w:t>modificación</w:t>
                          </w:r>
                        </w:p>
                      </w:txbxContent>
                    </v:textbox>
                  </v:shape>
                  <v:shape id="Text Box 154" o:spid="_x0000_s1178" type="#_x0000_t202" style="position:absolute;left:7459;top:150;width:1949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  <v:textbox inset="0,0,0,0">
                      <w:txbxContent>
                        <w:p w14:paraId="29661A3D" w14:textId="77777777" w:rsidR="00731C14" w:rsidRDefault="00731C14" w:rsidP="00731C14">
                          <w:pPr>
                            <w:spacing w:line="258" w:lineRule="exact"/>
                            <w:jc w:val="center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 w:rsidRPr="00EE42DA">
                            <w:rPr>
                              <w:rFonts w:ascii="Calibri"/>
                              <w:spacing w:val="1"/>
                              <w:sz w:val="25"/>
                            </w:rPr>
                            <w:t>Solicitud</w:t>
                          </w:r>
                          <w:r w:rsidRPr="00EE42DA">
                            <w:rPr>
                              <w:rFonts w:ascii="Calibri"/>
                              <w:spacing w:val="-8"/>
                              <w:sz w:val="25"/>
                            </w:rPr>
                            <w:t xml:space="preserve"> </w:t>
                          </w:r>
                          <w:r w:rsidRPr="00EE42DA">
                            <w:rPr>
                              <w:rFonts w:ascii="Calibri"/>
                              <w:spacing w:val="1"/>
                              <w:sz w:val="25"/>
                            </w:rPr>
                            <w:t>por</w:t>
                          </w:r>
                          <w:r w:rsidRPr="00EE42DA">
                            <w:rPr>
                              <w:rFonts w:ascii="Calibri"/>
                              <w:spacing w:val="-3"/>
                              <w:sz w:val="25"/>
                            </w:rPr>
                            <w:t xml:space="preserve"> </w:t>
                          </w:r>
                          <w:r w:rsidRPr="00EE42DA">
                            <w:rPr>
                              <w:rFonts w:ascii="Calibri"/>
                              <w:sz w:val="25"/>
                            </w:rPr>
                            <w:t>&gt;2</w:t>
                          </w:r>
                        </w:p>
                        <w:p w14:paraId="4D095579" w14:textId="77777777" w:rsidR="00731C14" w:rsidRDefault="00731C14" w:rsidP="00731C14">
                          <w:pPr>
                            <w:spacing w:before="2" w:line="302" w:lineRule="exact"/>
                            <w:jc w:val="center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miembros</w:t>
                          </w:r>
                          <w:r>
                            <w:rPr>
                              <w:rFonts w:ascii="Calibri"/>
                              <w:spacing w:val="-1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CEIC</w:t>
                          </w:r>
                        </w:p>
                      </w:txbxContent>
                    </v:textbox>
                  </v:shape>
                  <v:shape id="Text Box 155" o:spid="_x0000_s1179" type="#_x0000_t202" style="position:absolute;left:176;top:1507;width:116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  <v:textbox inset="0,0,0,0">
                      <w:txbxContent>
                        <w:p w14:paraId="5C8F0F94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z w:val="25"/>
                            </w:rPr>
                            <w:t>REUNIÓN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6" o:spid="_x0000_s1180" type="#_x0000_t202" style="position:absolute;left:176;top:4996;width:116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  <v:textbox inset="0,0,0,0">
                      <w:txbxContent>
                        <w:p w14:paraId="26B1CDF2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z w:val="25"/>
                            </w:rPr>
                            <w:t>REUNIÓN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7" o:spid="_x0000_s1181" type="#_x0000_t202" style="position:absolute;left:2127;top:5007;width:75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  <v:textbox inset="0,0,0,0">
                      <w:txbxContent>
                        <w:p w14:paraId="5D5F5183" w14:textId="77777777" w:rsidR="00731C14" w:rsidRPr="008D56AE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  <w:lang w:val="es-ES"/>
                            </w:rPr>
                          </w:pP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Discus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i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ón</w:t>
                          </w:r>
                          <w:r w:rsidRPr="008D56AE">
                            <w:rPr>
                              <w:rFonts w:ascii="Calibri" w:hAnsi="Calibri"/>
                              <w:spacing w:val="-10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pacing w:val="12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propuesta</w:t>
                          </w:r>
                          <w:r w:rsidRPr="008D56AE">
                            <w:rPr>
                              <w:rFonts w:ascii="Calibri" w:hAnsi="Calibri"/>
                              <w:spacing w:val="5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y</w:t>
                          </w:r>
                          <w:r w:rsidRPr="008D56AE">
                            <w:rPr>
                              <w:rFonts w:ascii="Calibri" w:hAnsi="Calibri"/>
                              <w:spacing w:val="12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5"/>
                              <w:sz w:val="25"/>
                              <w:lang w:val="es-ES"/>
                            </w:rPr>
                            <w:t>a</w:t>
                          </w:r>
                          <w:r w:rsidRPr="008D56AE">
                            <w:rPr>
                              <w:rFonts w:ascii="Calibri" w:hAnsi="Calibri"/>
                              <w:spacing w:val="3"/>
                              <w:sz w:val="25"/>
                              <w:lang w:val="es-ES"/>
                            </w:rPr>
                            <w:t>po</w:t>
                          </w:r>
                          <w:r w:rsidRPr="008D56AE">
                            <w:rPr>
                              <w:rFonts w:ascii="Calibri" w:hAnsi="Calibri"/>
                              <w:spacing w:val="-4"/>
                              <w:sz w:val="25"/>
                              <w:lang w:val="es-ES"/>
                            </w:rPr>
                            <w:t>r</w:t>
                          </w:r>
                          <w:r w:rsidRPr="008D56AE">
                            <w:rPr>
                              <w:rFonts w:ascii="Calibri" w:hAnsi="Calibri"/>
                              <w:spacing w:val="-1"/>
                              <w:sz w:val="25"/>
                              <w:lang w:val="es-ES"/>
                            </w:rPr>
                            <w:t>t</w:t>
                          </w:r>
                          <w:r w:rsidRPr="008D56AE">
                            <w:rPr>
                              <w:rFonts w:ascii="Calibri" w:hAnsi="Calibri"/>
                              <w:spacing w:val="4"/>
                              <w:sz w:val="25"/>
                              <w:lang w:val="es-ES"/>
                            </w:rPr>
                            <w:t>a</w:t>
                          </w:r>
                          <w:r w:rsidRPr="008D56AE">
                            <w:rPr>
                              <w:rFonts w:ascii="Calibri" w:hAnsi="Calibri"/>
                              <w:spacing w:val="-1"/>
                              <w:sz w:val="25"/>
                              <w:lang w:val="es-ES"/>
                            </w:rPr>
                            <w:t>c</w:t>
                          </w:r>
                          <w:r w:rsidRPr="008D56AE">
                            <w:rPr>
                              <w:rFonts w:ascii="Calibri" w:hAnsi="Calibri"/>
                              <w:spacing w:val="5"/>
                              <w:sz w:val="25"/>
                              <w:lang w:val="es-ES"/>
                            </w:rPr>
                            <w:t>i</w:t>
                          </w:r>
                          <w:r w:rsidRPr="008D56AE">
                            <w:rPr>
                              <w:rFonts w:ascii="Calibri" w:hAnsi="Calibri"/>
                              <w:spacing w:val="2"/>
                              <w:sz w:val="25"/>
                              <w:lang w:val="es-ES"/>
                            </w:rPr>
                            <w:t>o</w:t>
                          </w:r>
                          <w:r w:rsidRPr="008D56AE">
                            <w:rPr>
                              <w:rFonts w:ascii="Calibri" w:hAnsi="Calibri"/>
                              <w:spacing w:val="4"/>
                              <w:sz w:val="25"/>
                              <w:lang w:val="es-ES"/>
                            </w:rPr>
                            <w:t>n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e</w:t>
                          </w:r>
                          <w:r w:rsidRPr="008D56AE">
                            <w:rPr>
                              <w:rFonts w:ascii="Calibri" w:hAnsi="Calibri"/>
                              <w:spacing w:val="27"/>
                              <w:sz w:val="25"/>
                              <w:lang w:val="es-ES"/>
                            </w:rPr>
                            <w:t>s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y</w:t>
                          </w:r>
                          <w:r w:rsidRPr="008D56AE">
                            <w:rPr>
                              <w:rFonts w:ascii="Calibri" w:hAnsi="Calibri"/>
                              <w:spacing w:val="26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aprobación</w:t>
                          </w:r>
                          <w:r w:rsidRPr="008D56AE">
                            <w:rPr>
                              <w:rFonts w:ascii="Calibri" w:hAnsi="Calibri"/>
                              <w:spacing w:val="-10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de</w:t>
                          </w:r>
                          <w:r w:rsidRPr="008D56AE">
                            <w:rPr>
                              <w:rFonts w:ascii="Calibri" w:hAnsi="Calibri"/>
                              <w:sz w:val="25"/>
                              <w:lang w:val="es-ES"/>
                            </w:rPr>
                            <w:t>l</w:t>
                          </w:r>
                          <w:r w:rsidRPr="008D56AE">
                            <w:rPr>
                              <w:rFonts w:ascii="Calibri" w:hAnsi="Calibri"/>
                              <w:spacing w:val="3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documento</w:t>
                          </w:r>
                          <w:r w:rsidRPr="008D56AE">
                            <w:rPr>
                              <w:rFonts w:ascii="Calibri" w:hAnsi="Calibri"/>
                              <w:spacing w:val="-11"/>
                              <w:sz w:val="25"/>
                              <w:lang w:val="es-ES"/>
                            </w:rPr>
                            <w:t xml:space="preserve"> </w:t>
                          </w:r>
                          <w:r w:rsidRPr="008D56AE">
                            <w:rPr>
                              <w:rFonts w:ascii="Calibri" w:hAnsi="Calibri"/>
                              <w:spacing w:val="1"/>
                              <w:sz w:val="25"/>
                              <w:lang w:val="es-ES"/>
                            </w:rPr>
                            <w:t>final</w:t>
                          </w:r>
                        </w:p>
                      </w:txbxContent>
                    </v:textbox>
                  </v:shape>
                  <v:shape id="Text Box 158" o:spid="_x0000_s1182" type="#_x0000_t202" style="position:absolute;left:176;top:5866;width:116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  <v:textbox inset="0,0,0,0">
                      <w:txbxContent>
                        <w:p w14:paraId="6603534E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 w:hAnsi="Calibri"/>
                              <w:sz w:val="25"/>
                            </w:rPr>
                            <w:t>REUNIÓN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5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9" o:spid="_x0000_s1183" type="#_x0000_t202" style="position:absolute;left:4537;top:5877;width:273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  <v:textbox inset="0,0,0,0">
                      <w:txbxContent>
                        <w:p w14:paraId="11AD5967" w14:textId="77777777" w:rsidR="00731C14" w:rsidRDefault="00731C14" w:rsidP="00731C14">
                          <w:pPr>
                            <w:spacing w:line="255" w:lineRule="exact"/>
                            <w:rPr>
                              <w:rFonts w:ascii="Calibri" w:eastAsia="Calibri" w:hAnsi="Calibri" w:cs="Calibri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libri"/>
                              <w:sz w:val="25"/>
                            </w:rPr>
                            <w:t>Firma</w:t>
                          </w:r>
                          <w:r>
                            <w:rPr>
                              <w:rFonts w:ascii="Calibri"/>
                              <w:spacing w:val="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/>
                              <w:sz w:val="25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documento</w:t>
                          </w:r>
                          <w:r>
                            <w:rPr>
                              <w:rFonts w:ascii="Calibri"/>
                              <w:spacing w:val="-1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5"/>
                            </w:rPr>
                            <w:t>final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44FBBFB" w14:textId="77777777" w:rsidR="00731C14" w:rsidRPr="003F5E6D" w:rsidRDefault="00731C14" w:rsidP="003B3B8D">
      <w:pPr>
        <w:jc w:val="both"/>
        <w:rPr>
          <w:rFonts w:ascii="Tahoma" w:eastAsia="Calibri" w:hAnsi="Tahoma" w:cs="Tahoma"/>
          <w:i/>
          <w:lang w:val="es-ES"/>
        </w:rPr>
      </w:pPr>
    </w:p>
    <w:p w14:paraId="01EB497B" w14:textId="77777777" w:rsidR="00731C14" w:rsidRPr="003F5E6D" w:rsidRDefault="00731C14" w:rsidP="003B3B8D">
      <w:pPr>
        <w:jc w:val="both"/>
        <w:rPr>
          <w:rFonts w:ascii="Tahoma" w:eastAsia="Calibri" w:hAnsi="Tahoma" w:cs="Tahoma"/>
          <w:i/>
          <w:lang w:val="es-ES"/>
        </w:rPr>
      </w:pPr>
    </w:p>
    <w:p w14:paraId="3A6E9720" w14:textId="77777777" w:rsidR="00731C14" w:rsidRPr="003F5E6D" w:rsidRDefault="00731C14" w:rsidP="003B3B8D">
      <w:pPr>
        <w:spacing w:before="6"/>
        <w:jc w:val="both"/>
        <w:rPr>
          <w:rFonts w:ascii="Tahoma" w:eastAsia="Calibri" w:hAnsi="Tahoma" w:cs="Tahoma"/>
          <w:i/>
          <w:lang w:val="es-ES"/>
        </w:rPr>
      </w:pPr>
    </w:p>
    <w:p w14:paraId="3FA87D3F" w14:textId="77777777" w:rsidR="00731C14" w:rsidRPr="003F5E6D" w:rsidRDefault="00731C14" w:rsidP="003B3B8D">
      <w:pPr>
        <w:pStyle w:val="Textoindependiente"/>
        <w:spacing w:before="55"/>
        <w:ind w:right="105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La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modificación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realizará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mediante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votación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correspondiente</w:t>
      </w:r>
      <w:r w:rsidRPr="003F5E6D">
        <w:rPr>
          <w:rFonts w:ascii="Tahoma" w:hAnsi="Tahoma" w:cs="Tahoma"/>
          <w:spacing w:val="2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23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requerirá</w:t>
      </w:r>
      <w:r w:rsidRPr="003F5E6D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mayoría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simple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componentes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comité.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Si</w:t>
      </w:r>
      <w:r w:rsidRPr="003F5E6D">
        <w:rPr>
          <w:rFonts w:ascii="Tahoma" w:hAnsi="Tahoma" w:cs="Tahoma"/>
          <w:spacing w:val="2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no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consiguiese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dicha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mayoría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2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realizará</w:t>
      </w:r>
      <w:r w:rsidRPr="003F5E6D">
        <w:rPr>
          <w:rFonts w:ascii="Tahoma" w:hAnsi="Tahoma" w:cs="Tahoma"/>
          <w:spacing w:val="2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una</w:t>
      </w:r>
      <w:r w:rsidRPr="003F5E6D">
        <w:rPr>
          <w:rFonts w:ascii="Tahoma" w:hAnsi="Tahoma" w:cs="Tahoma"/>
          <w:spacing w:val="2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nueva</w:t>
      </w:r>
      <w:r w:rsidRPr="003F5E6D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propuesta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parte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Secretaría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del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proofErr w:type="spellStart"/>
      <w:r w:rsidRPr="003F5E6D">
        <w:rPr>
          <w:rFonts w:ascii="Tahoma" w:hAnsi="Tahoma" w:cs="Tahoma"/>
          <w:spacing w:val="-1"/>
          <w:lang w:val="es-ES"/>
        </w:rPr>
        <w:t>CEIm</w:t>
      </w:r>
      <w:proofErr w:type="spellEnd"/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será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remitida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todos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miembros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mismo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8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7"/>
          <w:lang w:val="es-ES"/>
        </w:rPr>
        <w:t xml:space="preserve"> </w:t>
      </w:r>
      <w:r w:rsidRPr="003F5E6D">
        <w:rPr>
          <w:rFonts w:ascii="Tahoma" w:hAnsi="Tahoma" w:cs="Tahoma"/>
          <w:spacing w:val="1"/>
          <w:lang w:val="es-ES"/>
        </w:rPr>
        <w:t>la</w:t>
      </w:r>
      <w:r w:rsidRPr="003F5E6D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analicen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realicen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las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aportaciones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consideren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necesarias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para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su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valoración,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votación</w:t>
      </w:r>
      <w:r w:rsidRPr="003F5E6D">
        <w:rPr>
          <w:rFonts w:ascii="Tahoma" w:hAnsi="Tahoma" w:cs="Tahoma"/>
          <w:spacing w:val="1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y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aprobación,</w:t>
      </w:r>
      <w:r w:rsidRPr="003F5E6D">
        <w:rPr>
          <w:rFonts w:ascii="Tahoma" w:hAnsi="Tahoma" w:cs="Tahoma"/>
          <w:spacing w:val="1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si</w:t>
      </w:r>
      <w:r w:rsidRPr="003F5E6D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procede,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la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reunión</w:t>
      </w:r>
      <w:r w:rsidRPr="003F5E6D">
        <w:rPr>
          <w:rFonts w:ascii="Tahoma" w:hAnsi="Tahoma" w:cs="Tahoma"/>
          <w:spacing w:val="-8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siguiente.</w:t>
      </w:r>
    </w:p>
    <w:p w14:paraId="3DD9A377" w14:textId="77777777" w:rsidR="00731C14" w:rsidRPr="003F5E6D" w:rsidRDefault="00731C14" w:rsidP="003B3B8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FE50005" w14:textId="77777777" w:rsidR="00E15981" w:rsidRPr="003F5E6D" w:rsidRDefault="00E15981" w:rsidP="00E15981">
      <w:pPr>
        <w:pStyle w:val="Textoindependiente"/>
        <w:ind w:left="114" w:right="11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Los PNT serán firmados tras su aprobación por el Presidente y el Secretario del </w:t>
      </w: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lang w:val="es-ES"/>
        </w:rPr>
        <w:t xml:space="preserve">. </w:t>
      </w:r>
      <w:r w:rsidRPr="003F5E6D">
        <w:rPr>
          <w:rFonts w:ascii="Tahoma" w:hAnsi="Tahoma" w:cs="Tahoma"/>
          <w:lang w:val="es-ES"/>
        </w:rPr>
        <w:t>Los PNT</w:t>
      </w:r>
      <w:r w:rsidRPr="003F5E6D">
        <w:rPr>
          <w:rFonts w:ascii="Tahoma" w:hAnsi="Tahoma" w:cs="Tahoma"/>
          <w:spacing w:val="1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 xml:space="preserve">aprobados se </w:t>
      </w:r>
      <w:r w:rsidRPr="003F5E6D">
        <w:rPr>
          <w:rFonts w:ascii="Tahoma" w:hAnsi="Tahoma" w:cs="Tahoma"/>
          <w:spacing w:val="-1"/>
          <w:lang w:val="es-ES"/>
        </w:rPr>
        <w:t>publicarán</w:t>
      </w:r>
      <w:r w:rsidRPr="003F5E6D">
        <w:rPr>
          <w:rFonts w:ascii="Tahoma" w:hAnsi="Tahoma" w:cs="Tahoma"/>
          <w:lang w:val="es-ES"/>
        </w:rPr>
        <w:t xml:space="preserve"> a través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página</w:t>
      </w:r>
      <w:r w:rsidRPr="003F5E6D">
        <w:rPr>
          <w:rFonts w:ascii="Tahoma" w:hAnsi="Tahoma" w:cs="Tahoma"/>
          <w:spacing w:val="1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web</w:t>
      </w:r>
      <w:r w:rsidRPr="003F5E6D">
        <w:rPr>
          <w:rFonts w:ascii="Tahoma" w:hAnsi="Tahoma" w:cs="Tahoma"/>
          <w:spacing w:val="1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 xml:space="preserve">del </w:t>
      </w:r>
      <w:proofErr w:type="spellStart"/>
      <w:r w:rsidRPr="003F5E6D">
        <w:rPr>
          <w:rFonts w:ascii="Tahoma" w:hAnsi="Tahoma" w:cs="Tahoma"/>
          <w:spacing w:val="-1"/>
          <w:lang w:val="es-ES"/>
        </w:rPr>
        <w:t>CEIm</w:t>
      </w:r>
      <w:proofErr w:type="spellEnd"/>
      <w:r w:rsidRPr="003F5E6D">
        <w:rPr>
          <w:rFonts w:ascii="Tahoma" w:hAnsi="Tahoma" w:cs="Tahoma"/>
          <w:spacing w:val="-1"/>
          <w:lang w:val="es-ES"/>
        </w:rPr>
        <w:t>.</w:t>
      </w:r>
    </w:p>
    <w:p w14:paraId="1F3EA546" w14:textId="77777777" w:rsidR="00E15981" w:rsidRPr="003F5E6D" w:rsidRDefault="00E15981" w:rsidP="00E15981">
      <w:pPr>
        <w:jc w:val="both"/>
        <w:rPr>
          <w:rFonts w:ascii="Tahoma" w:eastAsia="Calibri" w:hAnsi="Tahoma" w:cs="Tahoma"/>
          <w:lang w:val="es-ES"/>
        </w:rPr>
      </w:pPr>
    </w:p>
    <w:p w14:paraId="2E75123C" w14:textId="77777777" w:rsidR="00731C14" w:rsidRPr="003F5E6D" w:rsidRDefault="00731C14" w:rsidP="003B3B8D">
      <w:pPr>
        <w:spacing w:before="5"/>
        <w:jc w:val="both"/>
        <w:rPr>
          <w:rFonts w:ascii="Tahoma" w:eastAsia="Calibri" w:hAnsi="Tahoma" w:cs="Tahoma"/>
          <w:lang w:val="es-ES"/>
        </w:rPr>
      </w:pPr>
    </w:p>
    <w:p w14:paraId="5C49507A" w14:textId="77777777" w:rsidR="00731C14" w:rsidRPr="003F5E6D" w:rsidRDefault="00731C14" w:rsidP="003B3B8D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3F5E6D">
        <w:rPr>
          <w:rFonts w:ascii="Tahoma" w:hAnsi="Tahoma" w:cs="Tahoma"/>
          <w:lang w:val="es-ES"/>
        </w:rPr>
        <w:t>RESPONSABILIDADES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APLICACIÓN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-10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</w:p>
    <w:p w14:paraId="03A13982" w14:textId="77777777" w:rsidR="00731C14" w:rsidRPr="003F5E6D" w:rsidRDefault="00731C14" w:rsidP="003B3B8D">
      <w:pPr>
        <w:pStyle w:val="Textoindependiente"/>
        <w:spacing w:before="19" w:line="538" w:lineRule="exact"/>
        <w:ind w:right="176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La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responsabilidad</w:t>
      </w:r>
      <w:r w:rsidRPr="003F5E6D">
        <w:rPr>
          <w:rFonts w:ascii="Tahoma" w:hAnsi="Tahoma" w:cs="Tahoma"/>
          <w:spacing w:val="-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de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aplicación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este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recae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sobre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todos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componentes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del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3F5E6D">
        <w:rPr>
          <w:rFonts w:ascii="Tahoma" w:hAnsi="Tahoma" w:cs="Tahoma"/>
          <w:lang w:val="es-ES"/>
        </w:rPr>
        <w:t>CEIm</w:t>
      </w:r>
      <w:proofErr w:type="spellEnd"/>
      <w:r w:rsidRPr="003F5E6D">
        <w:rPr>
          <w:rFonts w:ascii="Tahoma" w:hAnsi="Tahoma" w:cs="Tahoma"/>
          <w:lang w:val="es-ES"/>
        </w:rPr>
        <w:t>.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En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especial:</w:t>
      </w:r>
      <w:r w:rsidRPr="003F5E6D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Corresponde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al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Presidente</w:t>
      </w:r>
    </w:p>
    <w:p w14:paraId="5B27D3E4" w14:textId="77777777" w:rsidR="00731C14" w:rsidRPr="003F5E6D" w:rsidRDefault="00731C14" w:rsidP="003B3B8D">
      <w:pPr>
        <w:pStyle w:val="Textoindependiente"/>
        <w:numPr>
          <w:ilvl w:val="1"/>
          <w:numId w:val="9"/>
        </w:numPr>
        <w:tabs>
          <w:tab w:val="left" w:pos="822"/>
        </w:tabs>
        <w:spacing w:line="219" w:lineRule="exact"/>
        <w:ind w:hanging="361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Velar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por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que</w:t>
      </w:r>
      <w:r w:rsidRPr="003F5E6D">
        <w:rPr>
          <w:rFonts w:ascii="Tahoma" w:hAnsi="Tahoma" w:cs="Tahoma"/>
          <w:spacing w:val="-5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los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PNT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vigentes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adapten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la</w:t>
      </w:r>
      <w:r w:rsidRPr="003F5E6D">
        <w:rPr>
          <w:rFonts w:ascii="Tahoma" w:hAnsi="Tahoma" w:cs="Tahoma"/>
          <w:spacing w:val="-4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legislación</w:t>
      </w:r>
      <w:r w:rsidRPr="003F5E6D">
        <w:rPr>
          <w:rFonts w:ascii="Tahoma" w:hAnsi="Tahoma" w:cs="Tahoma"/>
          <w:spacing w:val="-7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sobre</w:t>
      </w:r>
      <w:r w:rsidRPr="003F5E6D">
        <w:rPr>
          <w:rFonts w:ascii="Tahoma" w:hAnsi="Tahoma" w:cs="Tahoma"/>
          <w:spacing w:val="-6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investigación.</w:t>
      </w:r>
    </w:p>
    <w:p w14:paraId="21F8BD5A" w14:textId="77777777" w:rsidR="00731C14" w:rsidRPr="003F5E6D" w:rsidRDefault="00731C14" w:rsidP="003B3B8D">
      <w:pPr>
        <w:jc w:val="both"/>
        <w:rPr>
          <w:rFonts w:ascii="Tahoma" w:eastAsia="Calibri" w:hAnsi="Tahoma" w:cs="Tahoma"/>
          <w:lang w:val="es-ES"/>
        </w:rPr>
      </w:pPr>
    </w:p>
    <w:p w14:paraId="5E84F245" w14:textId="77777777" w:rsidR="00731C14" w:rsidRPr="003F5E6D" w:rsidRDefault="00731C14" w:rsidP="003B3B8D">
      <w:pPr>
        <w:pStyle w:val="Textoindependiente"/>
        <w:jc w:val="both"/>
        <w:rPr>
          <w:rFonts w:ascii="Tahoma" w:hAnsi="Tahoma" w:cs="Tahoma"/>
          <w:lang w:val="es-ES"/>
        </w:rPr>
      </w:pPr>
      <w:r w:rsidRPr="003F5E6D">
        <w:rPr>
          <w:rFonts w:ascii="Tahoma" w:hAnsi="Tahoma" w:cs="Tahoma"/>
          <w:lang w:val="es-ES"/>
        </w:rPr>
        <w:t>Corresponde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lang w:val="es-ES"/>
        </w:rPr>
        <w:t>al</w:t>
      </w:r>
      <w:r w:rsidRPr="003F5E6D">
        <w:rPr>
          <w:rFonts w:ascii="Tahoma" w:hAnsi="Tahoma" w:cs="Tahoma"/>
          <w:spacing w:val="-12"/>
          <w:lang w:val="es-ES"/>
        </w:rPr>
        <w:t xml:space="preserve"> </w:t>
      </w:r>
      <w:r w:rsidRPr="003F5E6D">
        <w:rPr>
          <w:rFonts w:ascii="Tahoma" w:hAnsi="Tahoma" w:cs="Tahoma"/>
          <w:spacing w:val="-1"/>
          <w:lang w:val="es-ES"/>
        </w:rPr>
        <w:t>Secretario</w:t>
      </w:r>
    </w:p>
    <w:p w14:paraId="52711DCB" w14:textId="14617814" w:rsidR="00731C14" w:rsidRPr="006C0D9C" w:rsidRDefault="00731C14" w:rsidP="004C3010">
      <w:pPr>
        <w:pStyle w:val="Textoindependiente"/>
        <w:numPr>
          <w:ilvl w:val="1"/>
          <w:numId w:val="9"/>
        </w:numPr>
        <w:tabs>
          <w:tab w:val="left" w:pos="822"/>
        </w:tabs>
        <w:spacing w:before="100"/>
        <w:ind w:left="462" w:right="108" w:hanging="361"/>
        <w:jc w:val="both"/>
        <w:rPr>
          <w:rFonts w:ascii="Tahoma" w:hAnsi="Tahoma" w:cs="Tahoma"/>
          <w:lang w:val="es-ES"/>
        </w:rPr>
      </w:pPr>
      <w:r w:rsidRPr="006C0D9C">
        <w:rPr>
          <w:rFonts w:ascii="Tahoma" w:hAnsi="Tahoma" w:cs="Tahoma"/>
          <w:lang w:val="es-ES"/>
        </w:rPr>
        <w:t>Proponer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la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modificación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de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los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PNT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en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el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caso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de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que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se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modifique</w:t>
      </w:r>
      <w:r w:rsidRPr="006C0D9C">
        <w:rPr>
          <w:rFonts w:ascii="Tahoma" w:hAnsi="Tahoma" w:cs="Tahoma"/>
          <w:spacing w:val="14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la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composición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del</w:t>
      </w:r>
      <w:r w:rsidRPr="006C0D9C">
        <w:rPr>
          <w:rFonts w:ascii="Tahoma" w:hAnsi="Tahoma" w:cs="Tahoma"/>
          <w:spacing w:val="12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lastRenderedPageBreak/>
        <w:t>comité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en</w:t>
      </w:r>
      <w:r w:rsidRPr="006C0D9C">
        <w:rPr>
          <w:rFonts w:ascii="Tahoma" w:hAnsi="Tahoma" w:cs="Tahoma"/>
          <w:spacing w:val="13"/>
          <w:lang w:val="es-ES"/>
        </w:rPr>
        <w:t xml:space="preserve"> </w:t>
      </w:r>
      <w:r w:rsidRPr="006C0D9C">
        <w:rPr>
          <w:rFonts w:ascii="Tahoma" w:hAnsi="Tahoma" w:cs="Tahoma"/>
          <w:spacing w:val="1"/>
          <w:lang w:val="es-ES"/>
        </w:rPr>
        <w:t>la</w:t>
      </w:r>
      <w:r w:rsidRPr="006C0D9C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mitad</w:t>
      </w:r>
      <w:r w:rsidRPr="006C0D9C">
        <w:rPr>
          <w:rFonts w:ascii="Tahoma" w:hAnsi="Tahoma" w:cs="Tahoma"/>
          <w:spacing w:val="-5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o</w:t>
      </w:r>
      <w:r w:rsidRPr="006C0D9C">
        <w:rPr>
          <w:rFonts w:ascii="Tahoma" w:hAnsi="Tahoma" w:cs="Tahoma"/>
          <w:spacing w:val="-5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más</w:t>
      </w:r>
      <w:r w:rsidRPr="006C0D9C">
        <w:rPr>
          <w:rFonts w:ascii="Tahoma" w:hAnsi="Tahoma" w:cs="Tahoma"/>
          <w:spacing w:val="-3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de</w:t>
      </w:r>
      <w:r w:rsidRPr="006C0D9C">
        <w:rPr>
          <w:rFonts w:ascii="Tahoma" w:hAnsi="Tahoma" w:cs="Tahoma"/>
          <w:spacing w:val="-6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sus</w:t>
      </w:r>
      <w:r w:rsidRPr="006C0D9C">
        <w:rPr>
          <w:rFonts w:ascii="Tahoma" w:hAnsi="Tahoma" w:cs="Tahoma"/>
          <w:spacing w:val="-4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componentes,</w:t>
      </w:r>
      <w:r w:rsidRPr="006C0D9C">
        <w:rPr>
          <w:rFonts w:ascii="Tahoma" w:hAnsi="Tahoma" w:cs="Tahoma"/>
          <w:spacing w:val="-4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o</w:t>
      </w:r>
      <w:r w:rsidRPr="006C0D9C">
        <w:rPr>
          <w:rFonts w:ascii="Tahoma" w:hAnsi="Tahoma" w:cs="Tahoma"/>
          <w:spacing w:val="-4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cada</w:t>
      </w:r>
      <w:r w:rsidRPr="006C0D9C">
        <w:rPr>
          <w:rFonts w:ascii="Tahoma" w:hAnsi="Tahoma" w:cs="Tahoma"/>
          <w:spacing w:val="-5"/>
          <w:lang w:val="es-ES"/>
        </w:rPr>
        <w:t xml:space="preserve"> </w:t>
      </w:r>
      <w:r w:rsidRPr="006C0D9C">
        <w:rPr>
          <w:rFonts w:ascii="Tahoma" w:hAnsi="Tahoma" w:cs="Tahoma"/>
          <w:spacing w:val="-1"/>
          <w:lang w:val="es-ES"/>
        </w:rPr>
        <w:t>tres</w:t>
      </w:r>
      <w:r w:rsidRPr="006C0D9C">
        <w:rPr>
          <w:rFonts w:ascii="Tahoma" w:hAnsi="Tahoma" w:cs="Tahoma"/>
          <w:spacing w:val="-5"/>
          <w:lang w:val="es-ES"/>
        </w:rPr>
        <w:t xml:space="preserve"> </w:t>
      </w:r>
      <w:r w:rsidRPr="006C0D9C">
        <w:rPr>
          <w:rFonts w:ascii="Tahoma" w:hAnsi="Tahoma" w:cs="Tahoma"/>
          <w:lang w:val="es-ES"/>
        </w:rPr>
        <w:t>años.</w:t>
      </w:r>
      <w:bookmarkStart w:id="2" w:name="2"/>
      <w:bookmarkEnd w:id="2"/>
    </w:p>
    <w:sectPr w:rsidR="00731C14" w:rsidRPr="006C0D9C" w:rsidSect="00683F87">
      <w:headerReference w:type="default" r:id="rId7"/>
      <w:footerReference w:type="even" r:id="rId8"/>
      <w:footerReference w:type="default" r:id="rId9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6E823" w14:textId="77777777" w:rsidR="00F37A4A" w:rsidRDefault="00F37A4A">
      <w:r>
        <w:separator/>
      </w:r>
    </w:p>
  </w:endnote>
  <w:endnote w:type="continuationSeparator" w:id="0">
    <w:p w14:paraId="0702A22F" w14:textId="77777777" w:rsidR="00F37A4A" w:rsidRDefault="00F3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D454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E776C1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53D4" w14:textId="551C1C8F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AF4286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9249FDD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6DD65A13" wp14:editId="534A6B69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49DC5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65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84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38B49DC5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6DF2" w14:textId="77777777" w:rsidR="00F37A4A" w:rsidRDefault="00F37A4A">
      <w:r>
        <w:separator/>
      </w:r>
    </w:p>
  </w:footnote>
  <w:footnote w:type="continuationSeparator" w:id="0">
    <w:p w14:paraId="6DD47B74" w14:textId="77777777" w:rsidR="00F37A4A" w:rsidRDefault="00F3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1087"/>
      <w:gridCol w:w="180"/>
      <w:gridCol w:w="854"/>
      <w:gridCol w:w="52"/>
    </w:tblGrid>
    <w:tr w:rsidR="00FD1C2B" w:rsidRPr="006A1BF4" w14:paraId="37FEDC7A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0B7030B6" w14:textId="77777777" w:rsidR="00FD1C2B" w:rsidRPr="00B13E2A" w:rsidRDefault="00FD1C2B" w:rsidP="000F2735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 w:rsidRPr="00B13E2A"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6A0966AB" w14:textId="0A197665" w:rsidR="00FD1C2B" w:rsidRPr="00B13E2A" w:rsidRDefault="00B13E2A" w:rsidP="00B13E2A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6"/>
              <w:szCs w:val="16"/>
              <w:lang w:val="es-ES"/>
            </w:rPr>
          </w:pPr>
          <w:r w:rsidRPr="00B13E2A">
            <w:rPr>
              <w:rFonts w:ascii="Tahoma" w:hAnsi="Tahoma" w:cs="Tahoma"/>
              <w:color w:val="0070C0"/>
              <w:sz w:val="16"/>
              <w:szCs w:val="16"/>
              <w:lang w:val="es-ES"/>
            </w:rPr>
            <w:t xml:space="preserve">de las Áreas de Salud de </w:t>
          </w:r>
          <w:r w:rsidR="00FD1C2B" w:rsidRPr="00B13E2A"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León</w:t>
          </w:r>
          <w:r w:rsidRPr="00B13E2A">
            <w:rPr>
              <w:rFonts w:ascii="Tahoma" w:hAnsi="Tahoma" w:cs="Tahoma"/>
              <w:color w:val="0070C0"/>
              <w:sz w:val="16"/>
              <w:szCs w:val="16"/>
              <w:lang w:val="es-ES"/>
            </w:rPr>
            <w:t xml:space="preserve">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05B4A2F0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7DDB8B7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6A82D3A9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70DB4042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475D053E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569EFBF5" w14:textId="5B2B4D99" w:rsidR="00FD1C2B" w:rsidRPr="00732413" w:rsidRDefault="00731C14" w:rsidP="00F62B5B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 de preparación, aprobación, distribución y revisión de </w:t>
          </w:r>
          <w:proofErr w:type="spellStart"/>
          <w:r>
            <w:rPr>
              <w:rFonts w:ascii="Tahoma" w:hAnsi="Tahoma" w:cs="Tahoma"/>
              <w:b w:val="0"/>
              <w:sz w:val="18"/>
              <w:lang w:val="es-ES"/>
            </w:rPr>
            <w:t>PNTs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2C34B714" w14:textId="77777777" w:rsidR="00FD1C2B" w:rsidRPr="00340CCF" w:rsidRDefault="00FD1C2B" w:rsidP="00731C14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731C14">
            <w:rPr>
              <w:rFonts w:ascii="Tahoma" w:hAnsi="Tahoma" w:cs="Tahoma"/>
              <w:sz w:val="18"/>
              <w:szCs w:val="18"/>
              <w:lang w:val="es-ES"/>
            </w:rPr>
            <w:t>001</w:t>
          </w:r>
        </w:p>
      </w:tc>
      <w:tc>
        <w:tcPr>
          <w:tcW w:w="906" w:type="dxa"/>
          <w:gridSpan w:val="2"/>
          <w:vAlign w:val="center"/>
        </w:tcPr>
        <w:p w14:paraId="7D604245" w14:textId="455E6C59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 w:rsidR="002E6410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</w:t>
          </w:r>
        </w:p>
      </w:tc>
    </w:tr>
    <w:tr w:rsidR="008C0BB2" w:rsidRPr="006A1BF4" w14:paraId="713FF4CF" w14:textId="77777777" w:rsidTr="00AF4286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263D1319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101267F2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2D2A7BC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51DBDC2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A99DA52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087" w:type="dxa"/>
          <w:shd w:val="clear" w:color="auto" w:fill="E7E6E6"/>
        </w:tcPr>
        <w:p w14:paraId="7B597C4A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034" w:type="dxa"/>
          <w:gridSpan w:val="2"/>
          <w:shd w:val="clear" w:color="auto" w:fill="E7E6E6"/>
          <w:vAlign w:val="center"/>
        </w:tcPr>
        <w:p w14:paraId="3302108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6508D69F" w14:textId="77777777" w:rsidTr="00AF4286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3D9FA222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301BD2C9" w14:textId="7AE76BDC" w:rsidR="00FD1C2B" w:rsidRPr="006A1BF4" w:rsidRDefault="00F62B5B" w:rsidP="00F62B5B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F62B5B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36723A18" w14:textId="60503BEB" w:rsidR="00FD1C2B" w:rsidRPr="006A1BF4" w:rsidRDefault="00F62B5B" w:rsidP="003E3C4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3E3C4E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572B72B9" w14:textId="51974483" w:rsidR="00FD1C2B" w:rsidRPr="006A1BF4" w:rsidRDefault="00F62B5B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38DD1267" w14:textId="3B467EDC" w:rsidR="00FD1C2B" w:rsidRPr="006A1BF4" w:rsidRDefault="00B13E2A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087" w:type="dxa"/>
          <w:vAlign w:val="center"/>
        </w:tcPr>
        <w:p w14:paraId="1417C22D" w14:textId="3583BB50" w:rsidR="00FD1C2B" w:rsidRPr="006A1BF4" w:rsidRDefault="00E15981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31/05/2022</w:t>
          </w:r>
        </w:p>
      </w:tc>
      <w:tc>
        <w:tcPr>
          <w:tcW w:w="1034" w:type="dxa"/>
          <w:gridSpan w:val="2"/>
          <w:vAlign w:val="center"/>
        </w:tcPr>
        <w:p w14:paraId="6E80FA22" w14:textId="2F05D02B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AF4286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AF4286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F1E7DBC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77295"/>
    <w:multiLevelType w:val="hybridMultilevel"/>
    <w:tmpl w:val="2A82201A"/>
    <w:lvl w:ilvl="0" w:tplc="E3BC4EBE">
      <w:start w:val="1"/>
      <w:numFmt w:val="decimal"/>
      <w:lvlText w:val="%1."/>
      <w:lvlJc w:val="left"/>
      <w:pPr>
        <w:ind w:left="114" w:hanging="220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1" w:tplc="317CB806">
      <w:start w:val="1"/>
      <w:numFmt w:val="bullet"/>
      <w:lvlText w:val=""/>
      <w:lvlJc w:val="left"/>
      <w:pPr>
        <w:ind w:left="834" w:hanging="349"/>
      </w:pPr>
      <w:rPr>
        <w:rFonts w:ascii="Wingdings" w:eastAsia="Wingdings" w:hAnsi="Wingdings" w:hint="default"/>
        <w:w w:val="99"/>
        <w:sz w:val="22"/>
        <w:szCs w:val="22"/>
      </w:rPr>
    </w:lvl>
    <w:lvl w:ilvl="2" w:tplc="63169A68">
      <w:start w:val="1"/>
      <w:numFmt w:val="bullet"/>
      <w:lvlText w:val="-"/>
      <w:lvlJc w:val="left"/>
      <w:pPr>
        <w:ind w:left="1531" w:hanging="129"/>
      </w:pPr>
      <w:rPr>
        <w:rFonts w:ascii="Arial" w:eastAsia="Arial" w:hAnsi="Arial" w:cs="Times New Roman" w:hint="default"/>
        <w:w w:val="99"/>
        <w:sz w:val="22"/>
        <w:szCs w:val="22"/>
      </w:rPr>
    </w:lvl>
    <w:lvl w:ilvl="3" w:tplc="3678ECEE">
      <w:start w:val="1"/>
      <w:numFmt w:val="bullet"/>
      <w:lvlText w:val="•"/>
      <w:lvlJc w:val="left"/>
      <w:pPr>
        <w:ind w:left="834" w:hanging="129"/>
      </w:pPr>
    </w:lvl>
    <w:lvl w:ilvl="4" w:tplc="0D2469BA">
      <w:start w:val="1"/>
      <w:numFmt w:val="bullet"/>
      <w:lvlText w:val="•"/>
      <w:lvlJc w:val="left"/>
      <w:pPr>
        <w:ind w:left="1401" w:hanging="129"/>
      </w:pPr>
    </w:lvl>
    <w:lvl w:ilvl="5" w:tplc="63C86A42">
      <w:start w:val="1"/>
      <w:numFmt w:val="bullet"/>
      <w:lvlText w:val="•"/>
      <w:lvlJc w:val="left"/>
      <w:pPr>
        <w:ind w:left="1531" w:hanging="129"/>
      </w:pPr>
    </w:lvl>
    <w:lvl w:ilvl="6" w:tplc="E9841D54">
      <w:start w:val="1"/>
      <w:numFmt w:val="bullet"/>
      <w:lvlText w:val="•"/>
      <w:lvlJc w:val="left"/>
      <w:pPr>
        <w:ind w:left="3254" w:hanging="129"/>
      </w:pPr>
    </w:lvl>
    <w:lvl w:ilvl="7" w:tplc="8924A552">
      <w:start w:val="1"/>
      <w:numFmt w:val="bullet"/>
      <w:lvlText w:val="•"/>
      <w:lvlJc w:val="left"/>
      <w:pPr>
        <w:ind w:left="4976" w:hanging="129"/>
      </w:pPr>
    </w:lvl>
    <w:lvl w:ilvl="8" w:tplc="ED0812BE">
      <w:start w:val="1"/>
      <w:numFmt w:val="bullet"/>
      <w:lvlText w:val="•"/>
      <w:lvlJc w:val="left"/>
      <w:pPr>
        <w:ind w:left="6699" w:hanging="129"/>
      </w:pPr>
    </w:lvl>
  </w:abstractNum>
  <w:abstractNum w:abstractNumId="7" w15:restartNumberingAfterBreak="0">
    <w:nsid w:val="6D6C1567"/>
    <w:multiLevelType w:val="hybridMultilevel"/>
    <w:tmpl w:val="2D34A3F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markup="0"/>
  <w:trackRevisions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4"/>
    <w:rsid w:val="00046E7F"/>
    <w:rsid w:val="000D4E72"/>
    <w:rsid w:val="001106E9"/>
    <w:rsid w:val="00167CC9"/>
    <w:rsid w:val="00175146"/>
    <w:rsid w:val="00190EF2"/>
    <w:rsid w:val="001A1CC2"/>
    <w:rsid w:val="001C2391"/>
    <w:rsid w:val="001C3F28"/>
    <w:rsid w:val="001F4BDA"/>
    <w:rsid w:val="00202196"/>
    <w:rsid w:val="00231716"/>
    <w:rsid w:val="002C057B"/>
    <w:rsid w:val="002E6410"/>
    <w:rsid w:val="002F7E62"/>
    <w:rsid w:val="0032132F"/>
    <w:rsid w:val="00331E48"/>
    <w:rsid w:val="003353F4"/>
    <w:rsid w:val="00352DB6"/>
    <w:rsid w:val="003B3B8D"/>
    <w:rsid w:val="003C3603"/>
    <w:rsid w:val="003D66C8"/>
    <w:rsid w:val="003E3C4E"/>
    <w:rsid w:val="003F5E6D"/>
    <w:rsid w:val="004C3010"/>
    <w:rsid w:val="0053159F"/>
    <w:rsid w:val="005D145D"/>
    <w:rsid w:val="005D6248"/>
    <w:rsid w:val="00683F87"/>
    <w:rsid w:val="00694D7E"/>
    <w:rsid w:val="00696C22"/>
    <w:rsid w:val="006C0D9C"/>
    <w:rsid w:val="006D1A1A"/>
    <w:rsid w:val="006D3D0C"/>
    <w:rsid w:val="00731C14"/>
    <w:rsid w:val="00732413"/>
    <w:rsid w:val="00757DF5"/>
    <w:rsid w:val="00772A50"/>
    <w:rsid w:val="0078306C"/>
    <w:rsid w:val="0079721A"/>
    <w:rsid w:val="007B10EF"/>
    <w:rsid w:val="007C48A6"/>
    <w:rsid w:val="008308C6"/>
    <w:rsid w:val="0083557E"/>
    <w:rsid w:val="008C0BB2"/>
    <w:rsid w:val="008E063C"/>
    <w:rsid w:val="008F3C1F"/>
    <w:rsid w:val="00925EC0"/>
    <w:rsid w:val="009E48AD"/>
    <w:rsid w:val="00A3184B"/>
    <w:rsid w:val="00A41247"/>
    <w:rsid w:val="00A6328A"/>
    <w:rsid w:val="00A71FA5"/>
    <w:rsid w:val="00A92C9B"/>
    <w:rsid w:val="00AA762B"/>
    <w:rsid w:val="00AC17ED"/>
    <w:rsid w:val="00AE66CA"/>
    <w:rsid w:val="00AF4286"/>
    <w:rsid w:val="00B13E2A"/>
    <w:rsid w:val="00B75F9F"/>
    <w:rsid w:val="00B82E9E"/>
    <w:rsid w:val="00B95716"/>
    <w:rsid w:val="00BA1E68"/>
    <w:rsid w:val="00C063D6"/>
    <w:rsid w:val="00C12861"/>
    <w:rsid w:val="00C21E36"/>
    <w:rsid w:val="00C26EE1"/>
    <w:rsid w:val="00C425B3"/>
    <w:rsid w:val="00C53388"/>
    <w:rsid w:val="00C65093"/>
    <w:rsid w:val="00C71285"/>
    <w:rsid w:val="00CE2106"/>
    <w:rsid w:val="00CE67BF"/>
    <w:rsid w:val="00D53022"/>
    <w:rsid w:val="00D727D1"/>
    <w:rsid w:val="00D870DC"/>
    <w:rsid w:val="00DA66E0"/>
    <w:rsid w:val="00DC2A73"/>
    <w:rsid w:val="00DF73CA"/>
    <w:rsid w:val="00E15981"/>
    <w:rsid w:val="00E224DE"/>
    <w:rsid w:val="00E5528A"/>
    <w:rsid w:val="00EE42DA"/>
    <w:rsid w:val="00F250A6"/>
    <w:rsid w:val="00F37A4A"/>
    <w:rsid w:val="00F62B5B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C54C10"/>
  <w15:docId w15:val="{701AA9C2-AA82-450C-B781-6FD15ED2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1C14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731C14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731C14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Garcia Fernandez, M Angeles</cp:lastModifiedBy>
  <cp:revision>4</cp:revision>
  <cp:lastPrinted>2017-12-21T08:31:00Z</cp:lastPrinted>
  <dcterms:created xsi:type="dcterms:W3CDTF">2024-06-26T12:09:00Z</dcterms:created>
  <dcterms:modified xsi:type="dcterms:W3CDTF">2025-07-07T10:14:00Z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