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5C0FF" w14:textId="77777777" w:rsidR="00991897" w:rsidRPr="00CB72F8" w:rsidRDefault="00991897" w:rsidP="00991897">
      <w:pPr>
        <w:spacing w:after="0" w:line="240" w:lineRule="auto"/>
        <w:jc w:val="center"/>
        <w:rPr>
          <w:rFonts w:ascii="Tahoma" w:hAnsi="Tahoma" w:cs="Tahoma"/>
          <w:b/>
        </w:rPr>
      </w:pPr>
      <w:r w:rsidRPr="00CB72F8">
        <w:rPr>
          <w:rFonts w:ascii="Tahoma" w:hAnsi="Tahoma" w:cs="Tahoma"/>
          <w:b/>
        </w:rPr>
        <w:t>ANEXO VIII</w:t>
      </w:r>
    </w:p>
    <w:p w14:paraId="15D9B0DC" w14:textId="77777777" w:rsidR="00991897" w:rsidRPr="00CB72F8" w:rsidRDefault="00991897" w:rsidP="00991897">
      <w:pPr>
        <w:spacing w:after="0" w:line="240" w:lineRule="auto"/>
        <w:jc w:val="center"/>
        <w:rPr>
          <w:rFonts w:ascii="Tahoma" w:hAnsi="Tahoma" w:cs="Tahoma"/>
        </w:rPr>
      </w:pPr>
      <w:r w:rsidRPr="00CB72F8">
        <w:rPr>
          <w:rFonts w:ascii="Tahoma" w:hAnsi="Tahoma" w:cs="Tahoma"/>
        </w:rPr>
        <w:t>PNT 11</w:t>
      </w:r>
    </w:p>
    <w:p w14:paraId="5B62A091" w14:textId="01BBFDD0" w:rsidR="00991897" w:rsidRPr="00CB72F8" w:rsidRDefault="00991897" w:rsidP="00991897">
      <w:pPr>
        <w:spacing w:after="0" w:line="240" w:lineRule="auto"/>
        <w:jc w:val="center"/>
        <w:rPr>
          <w:rFonts w:ascii="Tahoma" w:hAnsi="Tahoma" w:cs="Tahoma"/>
          <w:b/>
        </w:rPr>
      </w:pPr>
      <w:r w:rsidRPr="00CB72F8">
        <w:rPr>
          <w:rFonts w:ascii="Tahoma" w:hAnsi="Tahoma" w:cs="Tahoma"/>
          <w:b/>
        </w:rPr>
        <w:t>Modelos de dictámenes en ensayos clínicos y otros estudios</w:t>
      </w:r>
    </w:p>
    <w:p w14:paraId="2404BB87" w14:textId="77777777" w:rsidR="008D1EFE" w:rsidRPr="00CB72F8" w:rsidRDefault="008D1EFE" w:rsidP="0099189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A4A41FD" w14:textId="77777777" w:rsidR="003E56AE" w:rsidRPr="00CB72F8" w:rsidRDefault="003E56AE" w:rsidP="003E56AE">
      <w:pPr>
        <w:pStyle w:val="Encabezado"/>
        <w:rPr>
          <w:rFonts w:ascii="Tahoma" w:hAnsi="Tahoma" w:cs="Tahoma"/>
          <w:b/>
          <w:sz w:val="36"/>
          <w:lang w:val="es-ES"/>
        </w:rPr>
      </w:pPr>
      <w:r w:rsidRPr="00CB72F8">
        <w:rPr>
          <w:rFonts w:ascii="Tahoma" w:hAnsi="Tahoma" w:cs="Tahoma"/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14192BDD" wp14:editId="24B469DF">
            <wp:simplePos x="0" y="0"/>
            <wp:positionH relativeFrom="column">
              <wp:posOffset>5140325</wp:posOffset>
            </wp:positionH>
            <wp:positionV relativeFrom="paragraph">
              <wp:posOffset>104775</wp:posOffset>
            </wp:positionV>
            <wp:extent cx="1238250" cy="628650"/>
            <wp:effectExtent l="0" t="0" r="0" b="0"/>
            <wp:wrapNone/>
            <wp:docPr id="8" name="Picture 4" descr="logo sacy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cy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F8">
        <w:rPr>
          <w:rFonts w:ascii="Tahoma" w:hAnsi="Tahoma" w:cs="Tahoma"/>
          <w:b/>
          <w:color w:val="0070C0"/>
          <w:sz w:val="36"/>
          <w:lang w:val="es-ES"/>
        </w:rPr>
        <w:t>CEIm</w:t>
      </w:r>
    </w:p>
    <w:p w14:paraId="11B65B61" w14:textId="77777777" w:rsidR="003E56AE" w:rsidRPr="00CB72F8" w:rsidRDefault="003E56AE" w:rsidP="003E56AE">
      <w:pPr>
        <w:pStyle w:val="Encabezado"/>
        <w:ind w:right="1416"/>
        <w:rPr>
          <w:rFonts w:ascii="Tahoma" w:hAnsi="Tahoma" w:cs="Tahoma"/>
          <w:color w:val="0070C0"/>
          <w:lang w:val="es-ES"/>
        </w:rPr>
      </w:pPr>
      <w:r w:rsidRPr="00CB72F8">
        <w:rPr>
          <w:rFonts w:ascii="Tahoma" w:hAnsi="Tahoma" w:cs="Tahoma"/>
          <w:color w:val="0070C0"/>
          <w:lang w:val="es-ES"/>
        </w:rPr>
        <w:t>Áreas de Salud de León y del Bierzo</w:t>
      </w:r>
    </w:p>
    <w:p w14:paraId="2BF041C1" w14:textId="77777777" w:rsidR="003E56AE" w:rsidRPr="00CB72F8" w:rsidRDefault="003E56AE" w:rsidP="003E56AE">
      <w:pPr>
        <w:spacing w:after="0"/>
        <w:rPr>
          <w:rFonts w:ascii="Tahoma" w:hAnsi="Tahoma" w:cs="Tahoma"/>
          <w:sz w:val="16"/>
        </w:rPr>
      </w:pPr>
      <w:r w:rsidRPr="00CB72F8">
        <w:rPr>
          <w:rFonts w:ascii="Tahoma" w:hAnsi="Tahoma" w:cs="Tahoma"/>
          <w:sz w:val="16"/>
        </w:rPr>
        <w:t>C/ Altos de Nava, s/n - 24080 León</w:t>
      </w:r>
    </w:p>
    <w:p w14:paraId="3B174535" w14:textId="77777777" w:rsidR="003E56AE" w:rsidRPr="00CB72F8" w:rsidRDefault="003E56AE" w:rsidP="003E56AE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>ceicleon@saludcastillayleon.es</w:t>
      </w:r>
    </w:p>
    <w:p w14:paraId="06C6CFA9" w14:textId="77777777" w:rsidR="003E56AE" w:rsidRPr="00CB72F8" w:rsidRDefault="003E56AE" w:rsidP="003E56AE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 xml:space="preserve">Tel.: 987 23 74 00 </w:t>
      </w:r>
      <w:proofErr w:type="spellStart"/>
      <w:r w:rsidRPr="00CB72F8">
        <w:rPr>
          <w:rFonts w:ascii="Tahoma" w:hAnsi="Tahoma" w:cs="Tahoma"/>
          <w:sz w:val="16"/>
          <w:lang w:val="en-US"/>
        </w:rPr>
        <w:t>ext</w:t>
      </w:r>
      <w:proofErr w:type="spellEnd"/>
      <w:r w:rsidRPr="00CB72F8">
        <w:rPr>
          <w:rFonts w:ascii="Tahoma" w:hAnsi="Tahoma" w:cs="Tahoma"/>
          <w:sz w:val="16"/>
          <w:lang w:val="en-US"/>
        </w:rPr>
        <w:t xml:space="preserve"> 43042</w:t>
      </w:r>
    </w:p>
    <w:p w14:paraId="1A21EA6B" w14:textId="77777777" w:rsidR="003E56AE" w:rsidRPr="00CB72F8" w:rsidRDefault="003E56AE" w:rsidP="00991897">
      <w:pPr>
        <w:spacing w:after="0" w:line="240" w:lineRule="auto"/>
        <w:jc w:val="center"/>
        <w:rPr>
          <w:rFonts w:ascii="Tahoma" w:hAnsi="Tahoma" w:cs="Tahoma"/>
          <w:b/>
          <w:lang w:val="en-US"/>
        </w:rPr>
      </w:pPr>
      <w:bookmarkStart w:id="0" w:name="_GoBack"/>
      <w:bookmarkEnd w:id="0"/>
    </w:p>
    <w:p w14:paraId="3E7044F2" w14:textId="77777777" w:rsidR="00483409" w:rsidRPr="00CB72F8" w:rsidRDefault="00483409" w:rsidP="00483409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CB72F8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APROBACIÓN DEL COMITÉ DE ÉTICA DE LA INVESTIGACIÓN CON MEDICAMENTOS</w:t>
      </w:r>
    </w:p>
    <w:p w14:paraId="4937C1C8" w14:textId="77777777" w:rsidR="00991897" w:rsidRPr="00CB72F8" w:rsidRDefault="00991897" w:rsidP="00991897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7E58A99" w14:textId="11C9B627" w:rsidR="00483409" w:rsidRPr="00CB72F8" w:rsidRDefault="00483409" w:rsidP="00483409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CB72F8">
        <w:rPr>
          <w:rFonts w:ascii="Tahoma" w:eastAsia="Times New Roman" w:hAnsi="Tahoma" w:cs="Tahoma"/>
          <w:sz w:val="16"/>
          <w:szCs w:val="16"/>
          <w:lang w:eastAsia="es-ES"/>
        </w:rPr>
        <w:t>Dr. Armando Pérez de Prado, Presidente del Comité de Ética de la Investigación con medicamentos de</w:t>
      </w:r>
      <w:r w:rsidR="00AD44AD" w:rsidRPr="00CB72F8">
        <w:rPr>
          <w:rFonts w:ascii="Tahoma" w:eastAsia="Times New Roman" w:hAnsi="Tahoma" w:cs="Tahoma"/>
          <w:sz w:val="16"/>
          <w:szCs w:val="16"/>
          <w:lang w:eastAsia="es-ES"/>
        </w:rPr>
        <w:t xml:space="preserve"> las Áreas de Salud de</w:t>
      </w:r>
      <w:r w:rsidRPr="00CB72F8">
        <w:rPr>
          <w:rFonts w:ascii="Tahoma" w:eastAsia="Times New Roman" w:hAnsi="Tahoma" w:cs="Tahoma"/>
          <w:sz w:val="16"/>
          <w:szCs w:val="16"/>
          <w:lang w:eastAsia="es-ES"/>
        </w:rPr>
        <w:t xml:space="preserve"> León</w:t>
      </w:r>
      <w:r w:rsidR="00AD44AD" w:rsidRPr="00CB72F8">
        <w:rPr>
          <w:rFonts w:ascii="Tahoma" w:eastAsia="Times New Roman" w:hAnsi="Tahoma" w:cs="Tahoma"/>
          <w:sz w:val="16"/>
          <w:szCs w:val="16"/>
          <w:lang w:eastAsia="es-ES"/>
        </w:rPr>
        <w:t xml:space="preserve"> y del Bierzo</w:t>
      </w:r>
      <w:r w:rsidRPr="00CB72F8">
        <w:rPr>
          <w:rFonts w:ascii="Tahoma" w:eastAsia="Times New Roman" w:hAnsi="Tahoma" w:cs="Tahoma"/>
          <w:sz w:val="16"/>
          <w:szCs w:val="16"/>
          <w:lang w:eastAsia="es-ES"/>
        </w:rPr>
        <w:t>,</w:t>
      </w:r>
    </w:p>
    <w:p w14:paraId="7C68126C" w14:textId="77777777" w:rsidR="00991897" w:rsidRPr="00CB72F8" w:rsidRDefault="00991897" w:rsidP="00991897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3F97BC6F" w14:textId="77777777" w:rsidR="00991897" w:rsidRPr="00CB72F8" w:rsidRDefault="00991897" w:rsidP="00991897">
      <w:pPr>
        <w:spacing w:after="0"/>
        <w:jc w:val="center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CB72F8">
        <w:rPr>
          <w:rFonts w:ascii="Tahoma" w:eastAsia="Times New Roman" w:hAnsi="Tahoma" w:cs="Tahoma"/>
          <w:b/>
          <w:sz w:val="16"/>
          <w:szCs w:val="16"/>
          <w:lang w:eastAsia="es-ES"/>
        </w:rPr>
        <w:t>CERTIFICA:</w:t>
      </w:r>
    </w:p>
    <w:p w14:paraId="3B24CA43" w14:textId="77777777" w:rsidR="00991897" w:rsidRPr="00CB72F8" w:rsidRDefault="00991897" w:rsidP="00991897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4AFF827F" w14:textId="0B273193" w:rsidR="003E56AE" w:rsidRPr="00CB72F8" w:rsidRDefault="003E56AE" w:rsidP="003E56A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i/>
          <w:iCs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Que este </w:t>
      </w:r>
      <w:r w:rsidR="00DF32DB" w:rsidRPr="00CB72F8">
        <w:rPr>
          <w:rFonts w:ascii="Tahoma" w:hAnsi="Tahoma" w:cs="Tahoma"/>
          <w:sz w:val="16"/>
          <w:szCs w:val="16"/>
        </w:rPr>
        <w:t>Comité</w:t>
      </w:r>
      <w:r w:rsidRPr="00CB72F8">
        <w:rPr>
          <w:rFonts w:ascii="Tahoma" w:hAnsi="Tahoma" w:cs="Tahoma"/>
          <w:sz w:val="16"/>
          <w:szCs w:val="16"/>
        </w:rPr>
        <w:t xml:space="preserve">, con fecha de </w:t>
      </w:r>
      <w:proofErr w:type="spellStart"/>
      <w:r w:rsidRPr="00CB72F8">
        <w:rPr>
          <w:rFonts w:ascii="Tahoma" w:hAnsi="Tahoma" w:cs="Tahoma"/>
          <w:sz w:val="16"/>
          <w:szCs w:val="16"/>
          <w:highlight w:val="red"/>
        </w:rPr>
        <w:t>dia</w:t>
      </w:r>
      <w:proofErr w:type="spellEnd"/>
      <w:r w:rsidRPr="00CB72F8">
        <w:rPr>
          <w:rFonts w:ascii="Tahoma" w:hAnsi="Tahoma" w:cs="Tahoma"/>
          <w:sz w:val="16"/>
          <w:szCs w:val="16"/>
        </w:rPr>
        <w:t xml:space="preserve"> de </w:t>
      </w:r>
      <w:r w:rsidRPr="00CB72F8">
        <w:rPr>
          <w:rFonts w:ascii="Tahoma" w:hAnsi="Tahoma" w:cs="Tahoma"/>
          <w:sz w:val="16"/>
          <w:szCs w:val="16"/>
          <w:highlight w:val="red"/>
        </w:rPr>
        <w:t>mes</w:t>
      </w:r>
      <w:r w:rsidRPr="00CB72F8">
        <w:rPr>
          <w:rFonts w:ascii="Tahoma" w:hAnsi="Tahoma" w:cs="Tahoma"/>
          <w:sz w:val="16"/>
          <w:szCs w:val="16"/>
        </w:rPr>
        <w:t xml:space="preserve"> de </w:t>
      </w:r>
      <w:r w:rsidRPr="00CB72F8">
        <w:rPr>
          <w:rFonts w:ascii="Tahoma" w:hAnsi="Tahoma" w:cs="Tahoma"/>
          <w:sz w:val="16"/>
          <w:szCs w:val="16"/>
          <w:highlight w:val="red"/>
        </w:rPr>
        <w:t>año</w:t>
      </w:r>
      <w:r w:rsidRPr="00CB72F8">
        <w:rPr>
          <w:rFonts w:ascii="Tahoma" w:hAnsi="Tahoma" w:cs="Tahoma"/>
          <w:sz w:val="16"/>
          <w:szCs w:val="16"/>
        </w:rPr>
        <w:t xml:space="preserve"> ha evaluado la propuesta de </w:t>
      </w:r>
      <w:r w:rsidRPr="00CB72F8">
        <w:rPr>
          <w:rFonts w:ascii="Tahoma" w:hAnsi="Tahoma" w:cs="Tahoma"/>
          <w:sz w:val="16"/>
          <w:szCs w:val="16"/>
          <w:highlight w:val="red"/>
        </w:rPr>
        <w:t>promotor</w:t>
      </w:r>
      <w:r w:rsidRPr="00CB72F8">
        <w:rPr>
          <w:rFonts w:ascii="Tahoma" w:hAnsi="Tahoma" w:cs="Tahoma"/>
          <w:sz w:val="16"/>
          <w:szCs w:val="16"/>
        </w:rPr>
        <w:t xml:space="preserve">. para que se realice el </w:t>
      </w:r>
      <w:r w:rsidRPr="00CB72F8">
        <w:rPr>
          <w:rFonts w:ascii="Tahoma" w:hAnsi="Tahoma" w:cs="Tahoma"/>
          <w:b/>
          <w:bCs/>
          <w:sz w:val="16"/>
          <w:szCs w:val="16"/>
          <w:highlight w:val="yellow"/>
        </w:rPr>
        <w:t>ENSAYO CLÍNICO</w:t>
      </w:r>
      <w:r w:rsidRPr="00CB72F8">
        <w:rPr>
          <w:rFonts w:ascii="Tahoma" w:hAnsi="Tahoma" w:cs="Tahoma"/>
          <w:b/>
          <w:bCs/>
          <w:sz w:val="16"/>
          <w:szCs w:val="16"/>
        </w:rPr>
        <w:t xml:space="preserve"> / </w:t>
      </w:r>
      <w:r w:rsidRPr="00CB72F8">
        <w:rPr>
          <w:rFonts w:ascii="Tahoma" w:hAnsi="Tahoma" w:cs="Tahoma"/>
          <w:b/>
          <w:bCs/>
          <w:sz w:val="16"/>
          <w:szCs w:val="16"/>
          <w:highlight w:val="cyan"/>
        </w:rPr>
        <w:t>ESTUDIO OBSERVACIONAL CON MEDICAMENTOS (EOm)</w:t>
      </w:r>
      <w:r w:rsidR="00E753C9" w:rsidRPr="00CB72F8">
        <w:rPr>
          <w:rFonts w:ascii="Tahoma" w:hAnsi="Tahoma" w:cs="Tahoma"/>
          <w:sz w:val="16"/>
          <w:szCs w:val="16"/>
        </w:rPr>
        <w:t xml:space="preserve"> / </w:t>
      </w:r>
      <w:r w:rsidR="00E753C9" w:rsidRPr="00CB72F8">
        <w:rPr>
          <w:rFonts w:ascii="Tahoma" w:hAnsi="Tahoma" w:cs="Tahoma"/>
          <w:b/>
          <w:bCs/>
          <w:sz w:val="16"/>
          <w:szCs w:val="16"/>
          <w:highlight w:val="green"/>
        </w:rPr>
        <w:t>INVESTIGACIÓN CLÍNICA CON PRODUCTO SANITARIO</w:t>
      </w:r>
      <w:r w:rsidR="00E753C9" w:rsidRPr="00CB72F8">
        <w:rPr>
          <w:rFonts w:ascii="Tahoma" w:hAnsi="Tahoma" w:cs="Tahoma"/>
          <w:sz w:val="16"/>
          <w:szCs w:val="16"/>
        </w:rPr>
        <w:t>:</w:t>
      </w:r>
    </w:p>
    <w:p w14:paraId="473E292A" w14:textId="77777777" w:rsidR="003E56AE" w:rsidRPr="00CB72F8" w:rsidRDefault="003E56AE" w:rsidP="003E56A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Título: </w:t>
      </w:r>
      <w:r w:rsidRPr="00CB72F8">
        <w:rPr>
          <w:rFonts w:ascii="Tahoma" w:hAnsi="Tahoma" w:cs="Tahoma"/>
          <w:sz w:val="16"/>
          <w:szCs w:val="16"/>
          <w:highlight w:val="red"/>
        </w:rPr>
        <w:t>……………………………</w:t>
      </w:r>
    </w:p>
    <w:p w14:paraId="36BE00BB" w14:textId="77777777" w:rsidR="003E56AE" w:rsidRPr="00CB72F8" w:rsidRDefault="003E56AE" w:rsidP="003E56A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Investigador principal /coordinador: </w:t>
      </w:r>
      <w:r w:rsidRPr="00CB72F8">
        <w:rPr>
          <w:rFonts w:ascii="Tahoma" w:hAnsi="Tahoma" w:cs="Tahoma"/>
          <w:sz w:val="16"/>
          <w:szCs w:val="16"/>
          <w:highlight w:val="red"/>
        </w:rPr>
        <w:t>……</w:t>
      </w:r>
      <w:proofErr w:type="gramStart"/>
      <w:r w:rsidRPr="00CB72F8">
        <w:rPr>
          <w:rFonts w:ascii="Tahoma" w:hAnsi="Tahoma" w:cs="Tahoma"/>
          <w:sz w:val="16"/>
          <w:szCs w:val="16"/>
          <w:highlight w:val="red"/>
        </w:rPr>
        <w:t>…….</w:t>
      </w:r>
      <w:proofErr w:type="gramEnd"/>
      <w:r w:rsidRPr="00CB72F8">
        <w:rPr>
          <w:rFonts w:ascii="Tahoma" w:hAnsi="Tahoma" w:cs="Tahoma"/>
          <w:sz w:val="16"/>
          <w:szCs w:val="16"/>
          <w:highlight w:val="red"/>
        </w:rPr>
        <w:t>.…..</w:t>
      </w:r>
    </w:p>
    <w:p w14:paraId="322EE2EC" w14:textId="77777777" w:rsidR="003E56AE" w:rsidRPr="00CB72F8" w:rsidRDefault="003E56AE" w:rsidP="003E56A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Código del promotor: </w:t>
      </w:r>
      <w:r w:rsidRPr="00CB72F8">
        <w:rPr>
          <w:rFonts w:ascii="Tahoma" w:hAnsi="Tahoma" w:cs="Tahoma"/>
          <w:sz w:val="16"/>
          <w:szCs w:val="16"/>
          <w:highlight w:val="red"/>
        </w:rPr>
        <w:t>………………</w:t>
      </w:r>
    </w:p>
    <w:p w14:paraId="4BC43B2B" w14:textId="77777777" w:rsidR="003E56AE" w:rsidRPr="00CB72F8" w:rsidRDefault="003E56AE" w:rsidP="003E56A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Código CEIm: </w:t>
      </w:r>
      <w:r w:rsidRPr="00CB72F8">
        <w:rPr>
          <w:rFonts w:ascii="Tahoma" w:hAnsi="Tahoma" w:cs="Tahoma"/>
          <w:sz w:val="16"/>
          <w:szCs w:val="16"/>
          <w:highlight w:val="red"/>
        </w:rPr>
        <w:t>…………</w:t>
      </w:r>
      <w:proofErr w:type="gramStart"/>
      <w:r w:rsidRPr="00CB72F8">
        <w:rPr>
          <w:rFonts w:ascii="Tahoma" w:hAnsi="Tahoma" w:cs="Tahoma"/>
          <w:sz w:val="16"/>
          <w:szCs w:val="16"/>
          <w:highlight w:val="red"/>
        </w:rPr>
        <w:t>…….</w:t>
      </w:r>
      <w:proofErr w:type="gramEnd"/>
      <w:r w:rsidRPr="00CB72F8">
        <w:rPr>
          <w:rFonts w:ascii="Tahoma" w:hAnsi="Tahoma" w:cs="Tahoma"/>
          <w:sz w:val="16"/>
          <w:szCs w:val="16"/>
          <w:highlight w:val="red"/>
        </w:rPr>
        <w:t>.</w:t>
      </w:r>
    </w:p>
    <w:p w14:paraId="421ECCBE" w14:textId="77777777" w:rsidR="003E56AE" w:rsidRPr="00CB72F8" w:rsidRDefault="003E56AE" w:rsidP="003E56AE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Documentos con versiones:</w:t>
      </w:r>
    </w:p>
    <w:tbl>
      <w:tblPr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843"/>
      </w:tblGrid>
      <w:tr w:rsidR="003E56AE" w:rsidRPr="00CB72F8" w14:paraId="637D4911" w14:textId="77777777" w:rsidTr="00D8076C">
        <w:trPr>
          <w:trHeight w:val="582"/>
        </w:trPr>
        <w:tc>
          <w:tcPr>
            <w:tcW w:w="5955" w:type="dxa"/>
          </w:tcPr>
          <w:p w14:paraId="32A172FC" w14:textId="77777777" w:rsidR="003E56AE" w:rsidRPr="00CB72F8" w:rsidRDefault="003E56A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>Protocolo</w:t>
            </w:r>
          </w:p>
        </w:tc>
        <w:tc>
          <w:tcPr>
            <w:tcW w:w="1843" w:type="dxa"/>
          </w:tcPr>
          <w:p w14:paraId="76C4FED7" w14:textId="77777777" w:rsidR="003E56AE" w:rsidRPr="00CB72F8" w:rsidRDefault="003E56A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Fecha: </w:t>
            </w:r>
            <w:r w:rsidRPr="00CB72F8">
              <w:rPr>
                <w:rFonts w:ascii="Tahoma" w:hAnsi="Tahoma" w:cs="Tahoma"/>
                <w:sz w:val="16"/>
                <w:szCs w:val="16"/>
                <w:highlight w:val="red"/>
              </w:rPr>
              <w:t>XXX</w:t>
            </w:r>
          </w:p>
          <w:p w14:paraId="7E718160" w14:textId="77777777" w:rsidR="003E56AE" w:rsidRPr="00CB72F8" w:rsidRDefault="003E56A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Versión: </w:t>
            </w:r>
            <w:r w:rsidRPr="00CB72F8">
              <w:rPr>
                <w:rFonts w:ascii="Tahoma" w:hAnsi="Tahoma" w:cs="Tahoma"/>
                <w:sz w:val="16"/>
                <w:szCs w:val="16"/>
                <w:highlight w:val="red"/>
              </w:rPr>
              <w:t>XXX</w:t>
            </w:r>
          </w:p>
        </w:tc>
      </w:tr>
      <w:tr w:rsidR="003E56AE" w:rsidRPr="00CB72F8" w14:paraId="0B872BAA" w14:textId="77777777" w:rsidTr="00D8076C">
        <w:trPr>
          <w:trHeight w:val="553"/>
        </w:trPr>
        <w:tc>
          <w:tcPr>
            <w:tcW w:w="5955" w:type="dxa"/>
          </w:tcPr>
          <w:p w14:paraId="5869017E" w14:textId="77777777" w:rsidR="003E56AE" w:rsidRPr="00CB72F8" w:rsidRDefault="003E56A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>Hoja de información al participante.</w:t>
            </w:r>
          </w:p>
          <w:p w14:paraId="4F6B2354" w14:textId="77777777" w:rsidR="003E56AE" w:rsidRPr="00CB72F8" w:rsidRDefault="003E56A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Modalidad de CI: </w:t>
            </w:r>
            <w:r w:rsidRPr="00CB72F8">
              <w:rPr>
                <w:rFonts w:ascii="Tahoma" w:hAnsi="Tahoma" w:cs="Tahoma"/>
                <w:sz w:val="16"/>
                <w:szCs w:val="16"/>
                <w:highlight w:val="yellow"/>
              </w:rPr>
              <w:t>completo</w:t>
            </w:r>
            <w:r w:rsidRPr="00CB72F8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Pr="00CB72F8">
              <w:rPr>
                <w:rFonts w:ascii="Tahoma" w:hAnsi="Tahoma" w:cs="Tahoma"/>
                <w:sz w:val="16"/>
                <w:szCs w:val="16"/>
                <w:highlight w:val="cyan"/>
              </w:rPr>
              <w:t>abreviado</w:t>
            </w:r>
            <w:r w:rsidRPr="00CB72F8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Pr="00CB72F8">
              <w:rPr>
                <w:rFonts w:ascii="Tahoma" w:hAnsi="Tahoma" w:cs="Tahoma"/>
                <w:sz w:val="16"/>
                <w:szCs w:val="16"/>
                <w:highlight w:val="green"/>
              </w:rPr>
              <w:t>exención de CI</w:t>
            </w:r>
          </w:p>
        </w:tc>
        <w:tc>
          <w:tcPr>
            <w:tcW w:w="1843" w:type="dxa"/>
          </w:tcPr>
          <w:p w14:paraId="5C371E36" w14:textId="77777777" w:rsidR="003E56AE" w:rsidRPr="00CB72F8" w:rsidRDefault="003E56A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Fecha: </w:t>
            </w:r>
            <w:r w:rsidRPr="00CB72F8">
              <w:rPr>
                <w:rFonts w:ascii="Tahoma" w:hAnsi="Tahoma" w:cs="Tahoma"/>
                <w:sz w:val="16"/>
                <w:szCs w:val="16"/>
                <w:highlight w:val="red"/>
              </w:rPr>
              <w:t>XXX</w:t>
            </w:r>
            <w:r w:rsidRPr="00CB72F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98EEF82" w14:textId="77777777" w:rsidR="003E56AE" w:rsidRPr="00CB72F8" w:rsidRDefault="003E56A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Versión </w:t>
            </w:r>
            <w:r w:rsidRPr="00CB72F8">
              <w:rPr>
                <w:rFonts w:ascii="Tahoma" w:hAnsi="Tahoma" w:cs="Tahoma"/>
                <w:sz w:val="16"/>
                <w:szCs w:val="16"/>
                <w:highlight w:val="red"/>
              </w:rPr>
              <w:t>XXX</w:t>
            </w:r>
          </w:p>
        </w:tc>
      </w:tr>
    </w:tbl>
    <w:p w14:paraId="5BA2DFA3" w14:textId="77777777" w:rsidR="003E56AE" w:rsidRPr="00CB72F8" w:rsidRDefault="003E56AE" w:rsidP="003E56A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</w:p>
    <w:p w14:paraId="126A69FA" w14:textId="77777777" w:rsidR="003E56AE" w:rsidRPr="00CB72F8" w:rsidRDefault="003E56AE" w:rsidP="003E56A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y consideró que:</w:t>
      </w:r>
    </w:p>
    <w:p w14:paraId="177055AB" w14:textId="77777777" w:rsidR="003E56AE" w:rsidRPr="00CB72F8" w:rsidRDefault="003E56AE" w:rsidP="003E56AE">
      <w:pPr>
        <w:pStyle w:val="Prrafodelista"/>
        <w:widowControl/>
        <w:numPr>
          <w:ilvl w:val="0"/>
          <w:numId w:val="9"/>
        </w:numPr>
        <w:spacing w:line="276" w:lineRule="auto"/>
        <w:contextualSpacing/>
        <w:jc w:val="both"/>
        <w:rPr>
          <w:rFonts w:ascii="Tahoma" w:hAnsi="Tahoma" w:cs="Tahoma"/>
          <w:sz w:val="16"/>
          <w:szCs w:val="16"/>
          <w:lang w:val="es-ES"/>
        </w:rPr>
      </w:pPr>
      <w:r w:rsidRPr="00CB72F8">
        <w:rPr>
          <w:rFonts w:ascii="Tahoma" w:hAnsi="Tahoma" w:cs="Tahoma"/>
          <w:sz w:val="16"/>
          <w:szCs w:val="16"/>
          <w:lang w:val="es-ES"/>
        </w:rPr>
        <w:t>La capacidad del investigador y los medios disponibles son apropiados para llevar a cabo el estudio.</w:t>
      </w:r>
    </w:p>
    <w:p w14:paraId="4B933D4A" w14:textId="77777777" w:rsidR="003E56AE" w:rsidRPr="00CB72F8" w:rsidRDefault="003E56AE" w:rsidP="003E56AE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Se cumplen los requisitos necesarios de idoneidad del protocolo en relación con los objetivos del estudio y están justificados los riesgos y molestias previsibles para el sujeto, teniendo en cuenta los beneficios esperados.</w:t>
      </w:r>
    </w:p>
    <w:p w14:paraId="6AA31440" w14:textId="77777777" w:rsidR="003E56AE" w:rsidRPr="00CB72F8" w:rsidRDefault="003E56AE" w:rsidP="003E56AE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El proceso de selección de los sujetos participantes es apropiado.</w:t>
      </w:r>
    </w:p>
    <w:p w14:paraId="0D4CC953" w14:textId="77777777" w:rsidR="003E56AE" w:rsidRPr="00CB72F8" w:rsidRDefault="003E56AE" w:rsidP="003E56AE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  <w:highlight w:val="yellow"/>
        </w:rPr>
        <w:t>Se considera adecuado el procedimiento previsto para información y obtención del consentimiento informado</w:t>
      </w:r>
      <w:r w:rsidRPr="00CB72F8">
        <w:rPr>
          <w:rFonts w:ascii="Tahoma" w:hAnsi="Tahoma" w:cs="Tahoma"/>
          <w:sz w:val="16"/>
          <w:szCs w:val="16"/>
        </w:rPr>
        <w:t xml:space="preserve"> / </w:t>
      </w:r>
      <w:r w:rsidRPr="00CB72F8">
        <w:rPr>
          <w:rFonts w:ascii="Tahoma" w:hAnsi="Tahoma" w:cs="Tahoma"/>
          <w:sz w:val="16"/>
          <w:szCs w:val="16"/>
          <w:highlight w:val="cyan"/>
        </w:rPr>
        <w:t>Se acepta la exención de consentimiento propuesta para este estudio.</w:t>
      </w:r>
    </w:p>
    <w:p w14:paraId="55D4221C" w14:textId="77777777" w:rsidR="003E56AE" w:rsidRPr="00CB72F8" w:rsidRDefault="003E56AE" w:rsidP="003E56AE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  <w:highlight w:val="yellow"/>
        </w:rPr>
        <w:t xml:space="preserve">Se han evaluado las compensaciones económicas previstas y su posible interferencia con el respeto a los postulados éticos y se consideran adecuadas </w:t>
      </w:r>
      <w:r w:rsidRPr="00CB72F8">
        <w:rPr>
          <w:rFonts w:ascii="Tahoma" w:hAnsi="Tahoma" w:cs="Tahoma"/>
          <w:sz w:val="16"/>
          <w:szCs w:val="16"/>
        </w:rPr>
        <w:t xml:space="preserve">/ </w:t>
      </w:r>
      <w:r w:rsidRPr="00CB72F8">
        <w:rPr>
          <w:rFonts w:ascii="Tahoma" w:hAnsi="Tahoma" w:cs="Tahoma"/>
          <w:sz w:val="16"/>
          <w:szCs w:val="16"/>
          <w:highlight w:val="cyan"/>
        </w:rPr>
        <w:t>No se prevé compensación económica al equipo investigador por el desarrollo del estudio.</w:t>
      </w:r>
    </w:p>
    <w:p w14:paraId="462D6569" w14:textId="77777777" w:rsidR="003E56AE" w:rsidRPr="00CB72F8" w:rsidRDefault="003E56AE" w:rsidP="003E56AE">
      <w:pPr>
        <w:spacing w:after="120"/>
        <w:ind w:left="265"/>
        <w:jc w:val="both"/>
        <w:rPr>
          <w:rFonts w:ascii="Tahoma" w:hAnsi="Tahoma" w:cs="Tahoma"/>
          <w:sz w:val="16"/>
          <w:szCs w:val="16"/>
        </w:rPr>
      </w:pPr>
    </w:p>
    <w:p w14:paraId="569853CC" w14:textId="1A1A7172" w:rsidR="003E56AE" w:rsidRPr="00471D13" w:rsidRDefault="003E56AE" w:rsidP="003E56AE">
      <w:pPr>
        <w:spacing w:after="120"/>
        <w:ind w:left="265"/>
        <w:jc w:val="both"/>
        <w:rPr>
          <w:rFonts w:ascii="Tahoma" w:hAnsi="Tahoma" w:cs="Tahoma"/>
          <w:color w:val="212121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Esta investigación clínica será realizada por el Dr</w:t>
      </w:r>
      <w:r w:rsidRPr="00CB72F8">
        <w:rPr>
          <w:rFonts w:ascii="Tahoma" w:hAnsi="Tahoma" w:cs="Tahoma"/>
          <w:sz w:val="16"/>
          <w:szCs w:val="16"/>
          <w:highlight w:val="red"/>
        </w:rPr>
        <w:t>. investigador principal</w:t>
      </w:r>
      <w:r w:rsidRPr="00CB72F8">
        <w:rPr>
          <w:rFonts w:ascii="Tahoma" w:hAnsi="Tahoma" w:cs="Tahoma"/>
          <w:sz w:val="16"/>
          <w:szCs w:val="16"/>
          <w:lang w:val="es-ES_tradnl"/>
        </w:rPr>
        <w:t xml:space="preserve"> del </w:t>
      </w:r>
      <w:r w:rsidRPr="00CB72F8">
        <w:rPr>
          <w:rFonts w:ascii="Tahoma" w:hAnsi="Tahoma" w:cs="Tahoma"/>
          <w:sz w:val="16"/>
          <w:szCs w:val="16"/>
          <w:highlight w:val="yellow"/>
          <w:lang w:val="es-ES_tradnl"/>
        </w:rPr>
        <w:t>Complejo Asistencial Universitario de León</w:t>
      </w:r>
      <w:r w:rsidRPr="00CB72F8">
        <w:rPr>
          <w:rFonts w:ascii="Tahoma" w:hAnsi="Tahoma" w:cs="Tahoma"/>
          <w:sz w:val="16"/>
          <w:szCs w:val="16"/>
          <w:lang w:val="es-ES_tradnl"/>
        </w:rPr>
        <w:t xml:space="preserve"> / </w:t>
      </w:r>
      <w:r w:rsidRPr="00CB72F8">
        <w:rPr>
          <w:rFonts w:ascii="Tahoma" w:hAnsi="Tahoma" w:cs="Tahoma"/>
          <w:sz w:val="16"/>
          <w:szCs w:val="16"/>
          <w:highlight w:val="cyan"/>
          <w:lang w:val="es-ES_tradnl"/>
        </w:rPr>
        <w:t>Centro ……………..</w:t>
      </w:r>
      <w:r w:rsidR="00FD751F">
        <w:rPr>
          <w:rFonts w:ascii="Tahoma" w:hAnsi="Tahoma" w:cs="Tahoma"/>
          <w:color w:val="212121"/>
          <w:sz w:val="16"/>
          <w:szCs w:val="16"/>
        </w:rPr>
        <w:t>. En el caso</w:t>
      </w:r>
      <w:r w:rsidR="00471D13">
        <w:rPr>
          <w:rFonts w:ascii="Tahoma" w:hAnsi="Tahoma" w:cs="Tahoma"/>
          <w:color w:val="212121"/>
          <w:sz w:val="16"/>
          <w:szCs w:val="16"/>
        </w:rPr>
        <w:t xml:space="preserve"> de actuar como </w:t>
      </w:r>
      <w:r w:rsidR="00471D13">
        <w:rPr>
          <w:rFonts w:ascii="Tahoma" w:hAnsi="Tahoma" w:cs="Tahoma"/>
          <w:b/>
          <w:bCs/>
          <w:color w:val="212121"/>
          <w:sz w:val="16"/>
          <w:szCs w:val="16"/>
        </w:rPr>
        <w:t xml:space="preserve">CEIm DE REFERENCIA, </w:t>
      </w:r>
      <w:r w:rsidR="00471D13">
        <w:rPr>
          <w:rFonts w:ascii="Tahoma" w:hAnsi="Tahoma" w:cs="Tahoma"/>
          <w:color w:val="212121"/>
          <w:sz w:val="16"/>
          <w:szCs w:val="16"/>
        </w:rPr>
        <w:t xml:space="preserve">se reflejan en el </w:t>
      </w:r>
      <w:r w:rsidR="00471D13">
        <w:rPr>
          <w:rFonts w:ascii="Tahoma" w:hAnsi="Tahoma" w:cs="Tahoma"/>
          <w:b/>
          <w:bCs/>
          <w:color w:val="212121"/>
          <w:sz w:val="16"/>
          <w:szCs w:val="16"/>
        </w:rPr>
        <w:t xml:space="preserve">Anexo I </w:t>
      </w:r>
      <w:r w:rsidR="00471D13">
        <w:rPr>
          <w:rFonts w:ascii="Tahoma" w:hAnsi="Tahoma" w:cs="Tahoma"/>
          <w:color w:val="212121"/>
          <w:sz w:val="16"/>
          <w:szCs w:val="16"/>
        </w:rPr>
        <w:t>los Centros e Investigadores Principales Locales incluidos.</w:t>
      </w:r>
    </w:p>
    <w:p w14:paraId="2CD38D1B" w14:textId="77777777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3A728636" w14:textId="783C5E77" w:rsidR="00F06160" w:rsidRPr="00CB72F8" w:rsidRDefault="004F43D3" w:rsidP="00F06160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  <w:r w:rsidRPr="00CB72F8">
        <w:rPr>
          <w:rFonts w:ascii="Tahoma" w:hAnsi="Tahoma" w:cs="Tahoma"/>
          <w:noProof/>
          <w:sz w:val="21"/>
          <w:szCs w:val="21"/>
          <w:lang w:eastAsia="es-ES"/>
        </w:rPr>
        <w:drawing>
          <wp:anchor distT="0" distB="0" distL="114300" distR="114300" simplePos="0" relativeHeight="251671552" behindDoc="0" locked="0" layoutInCell="1" allowOverlap="1" wp14:anchorId="1B24617B" wp14:editId="0EAF541C">
            <wp:simplePos x="0" y="0"/>
            <wp:positionH relativeFrom="column">
              <wp:posOffset>2667000</wp:posOffset>
            </wp:positionH>
            <wp:positionV relativeFrom="paragraph">
              <wp:posOffset>260985</wp:posOffset>
            </wp:positionV>
            <wp:extent cx="847725" cy="542925"/>
            <wp:effectExtent l="0" t="0" r="9525" b="9525"/>
            <wp:wrapSquare wrapText="bothSides"/>
            <wp:docPr id="29" name="Imagen 29" descr="JUNTA-CY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A-CYL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60" w:rsidRPr="00CB72F8">
        <w:rPr>
          <w:rFonts w:ascii="Tahoma" w:hAnsi="Tahoma" w:cs="Tahoma"/>
          <w:sz w:val="18"/>
          <w:szCs w:val="18"/>
        </w:rPr>
        <w:t xml:space="preserve"> Por lo que este CEIm emite un </w:t>
      </w:r>
      <w:r w:rsidR="00F06160" w:rsidRPr="00CB72F8">
        <w:rPr>
          <w:rFonts w:ascii="Tahoma" w:hAnsi="Tahoma" w:cs="Tahoma"/>
          <w:b/>
          <w:sz w:val="18"/>
          <w:szCs w:val="18"/>
        </w:rPr>
        <w:t>DICTAMEN FAVORABLE</w:t>
      </w:r>
    </w:p>
    <w:p w14:paraId="4AD91009" w14:textId="56939EB5" w:rsidR="003E56AE" w:rsidRPr="00CB72F8" w:rsidRDefault="003E56AE" w:rsidP="003E56AE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4491133" w14:textId="2DFE6713" w:rsidR="003E56AE" w:rsidRPr="00CB72F8" w:rsidRDefault="003E56AE" w:rsidP="003E56AE">
      <w:pPr>
        <w:rPr>
          <w:rFonts w:ascii="Tahoma" w:hAnsi="Tahoma" w:cs="Tahoma"/>
          <w:sz w:val="20"/>
          <w:szCs w:val="20"/>
        </w:rPr>
      </w:pPr>
      <w:r w:rsidRPr="00CB72F8">
        <w:rPr>
          <w:rFonts w:ascii="Tahoma" w:hAnsi="Tahoma" w:cs="Tahoma"/>
          <w:sz w:val="20"/>
          <w:szCs w:val="20"/>
        </w:rPr>
        <w:br w:type="page"/>
      </w:r>
    </w:p>
    <w:p w14:paraId="1EAD1BF0" w14:textId="77777777" w:rsidR="008D1EFE" w:rsidRPr="00CB72F8" w:rsidRDefault="008D1EFE" w:rsidP="008D1EFE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2159037" w14:textId="77777777" w:rsidR="008D1EFE" w:rsidRPr="00CB72F8" w:rsidRDefault="008D1EFE" w:rsidP="008D1EFE">
      <w:pPr>
        <w:pStyle w:val="Encabezado"/>
        <w:rPr>
          <w:rFonts w:ascii="Tahoma" w:hAnsi="Tahoma" w:cs="Tahoma"/>
          <w:b/>
          <w:sz w:val="36"/>
          <w:lang w:val="es-ES"/>
        </w:rPr>
      </w:pPr>
      <w:r w:rsidRPr="00CB72F8">
        <w:rPr>
          <w:rFonts w:ascii="Tahoma" w:hAnsi="Tahoma" w:cs="Tahoma"/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0761E35C" wp14:editId="515BE570">
            <wp:simplePos x="0" y="0"/>
            <wp:positionH relativeFrom="column">
              <wp:posOffset>5140325</wp:posOffset>
            </wp:positionH>
            <wp:positionV relativeFrom="paragraph">
              <wp:posOffset>104775</wp:posOffset>
            </wp:positionV>
            <wp:extent cx="1238250" cy="628650"/>
            <wp:effectExtent l="0" t="0" r="0" b="0"/>
            <wp:wrapNone/>
            <wp:docPr id="34" name="Picture 4" descr="logo sacy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cy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F8">
        <w:rPr>
          <w:rFonts w:ascii="Tahoma" w:hAnsi="Tahoma" w:cs="Tahoma"/>
          <w:b/>
          <w:color w:val="0070C0"/>
          <w:sz w:val="36"/>
          <w:lang w:val="es-ES"/>
        </w:rPr>
        <w:t>CEIm</w:t>
      </w:r>
    </w:p>
    <w:p w14:paraId="404A9082" w14:textId="77777777" w:rsidR="008D1EFE" w:rsidRPr="00CB72F8" w:rsidRDefault="008D1EFE" w:rsidP="008D1EFE">
      <w:pPr>
        <w:pStyle w:val="Encabezado"/>
        <w:ind w:right="1416"/>
        <w:rPr>
          <w:rFonts w:ascii="Tahoma" w:hAnsi="Tahoma" w:cs="Tahoma"/>
          <w:color w:val="0070C0"/>
          <w:lang w:val="es-ES"/>
        </w:rPr>
      </w:pPr>
      <w:r w:rsidRPr="00CB72F8">
        <w:rPr>
          <w:rFonts w:ascii="Tahoma" w:hAnsi="Tahoma" w:cs="Tahoma"/>
          <w:color w:val="0070C0"/>
          <w:lang w:val="es-ES"/>
        </w:rPr>
        <w:t>Áreas de Salud de León y del Bierzo</w:t>
      </w:r>
    </w:p>
    <w:p w14:paraId="07968EE4" w14:textId="77777777" w:rsidR="008D1EFE" w:rsidRPr="00CB72F8" w:rsidRDefault="008D1EFE" w:rsidP="008D1EFE">
      <w:pPr>
        <w:spacing w:after="0"/>
        <w:rPr>
          <w:rFonts w:ascii="Tahoma" w:hAnsi="Tahoma" w:cs="Tahoma"/>
          <w:sz w:val="16"/>
        </w:rPr>
      </w:pPr>
      <w:r w:rsidRPr="00CB72F8">
        <w:rPr>
          <w:rFonts w:ascii="Tahoma" w:hAnsi="Tahoma" w:cs="Tahoma"/>
          <w:sz w:val="16"/>
        </w:rPr>
        <w:t>C/ Altos de Nava, s/n - 24080 León</w:t>
      </w:r>
    </w:p>
    <w:p w14:paraId="35F47521" w14:textId="77777777" w:rsidR="008D1EFE" w:rsidRPr="00CB72F8" w:rsidRDefault="008D1EFE" w:rsidP="008D1EFE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>ceicleon@saludcastillayleon.es</w:t>
      </w:r>
    </w:p>
    <w:p w14:paraId="7E3E4495" w14:textId="77777777" w:rsidR="008D1EFE" w:rsidRPr="00CB72F8" w:rsidRDefault="008D1EFE" w:rsidP="008D1EFE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 xml:space="preserve">Tel.: 987 23 74 00 </w:t>
      </w:r>
      <w:proofErr w:type="spellStart"/>
      <w:r w:rsidRPr="00CB72F8">
        <w:rPr>
          <w:rFonts w:ascii="Tahoma" w:hAnsi="Tahoma" w:cs="Tahoma"/>
          <w:sz w:val="16"/>
          <w:lang w:val="en-US"/>
        </w:rPr>
        <w:t>ext</w:t>
      </w:r>
      <w:proofErr w:type="spellEnd"/>
      <w:r w:rsidRPr="00CB72F8">
        <w:rPr>
          <w:rFonts w:ascii="Tahoma" w:hAnsi="Tahoma" w:cs="Tahoma"/>
          <w:sz w:val="16"/>
          <w:lang w:val="en-US"/>
        </w:rPr>
        <w:t xml:space="preserve"> 43042</w:t>
      </w:r>
    </w:p>
    <w:p w14:paraId="35DA00EA" w14:textId="77777777" w:rsidR="008D1EFE" w:rsidRPr="00CB72F8" w:rsidRDefault="008D1EFE" w:rsidP="008D1EFE">
      <w:pPr>
        <w:spacing w:after="0" w:line="240" w:lineRule="auto"/>
        <w:jc w:val="center"/>
        <w:rPr>
          <w:rFonts w:ascii="Tahoma" w:hAnsi="Tahoma" w:cs="Tahoma"/>
          <w:b/>
          <w:lang w:val="en-US"/>
        </w:rPr>
      </w:pPr>
    </w:p>
    <w:p w14:paraId="02258289" w14:textId="34176CB3" w:rsidR="003E56AE" w:rsidRPr="00CB72F8" w:rsidRDefault="003E56AE" w:rsidP="003E56AE">
      <w:pPr>
        <w:spacing w:after="120"/>
        <w:jc w:val="center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SE HACE CONSTAR QUE:</w:t>
      </w:r>
    </w:p>
    <w:p w14:paraId="740D6D4D" w14:textId="77777777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1° En la reunión celebrada el día </w:t>
      </w:r>
      <w:r w:rsidRPr="00CB72F8">
        <w:rPr>
          <w:rFonts w:ascii="Tahoma" w:hAnsi="Tahoma" w:cs="Tahoma"/>
          <w:b/>
          <w:sz w:val="16"/>
          <w:szCs w:val="16"/>
          <w:highlight w:val="red"/>
        </w:rPr>
        <w:t>XXXXX</w:t>
      </w:r>
      <w:r w:rsidRPr="00CB72F8">
        <w:rPr>
          <w:rFonts w:ascii="Tahoma" w:hAnsi="Tahoma" w:cs="Tahoma"/>
          <w:b/>
          <w:sz w:val="16"/>
          <w:szCs w:val="16"/>
        </w:rPr>
        <w:t xml:space="preserve"> – </w:t>
      </w:r>
      <w:r w:rsidRPr="00CB72F8">
        <w:rPr>
          <w:rFonts w:ascii="Tahoma" w:hAnsi="Tahoma" w:cs="Tahoma"/>
          <w:sz w:val="16"/>
          <w:szCs w:val="16"/>
        </w:rPr>
        <w:t xml:space="preserve">ACTA </w:t>
      </w:r>
      <w:r w:rsidRPr="00CB72F8">
        <w:rPr>
          <w:rFonts w:ascii="Tahoma" w:hAnsi="Tahoma" w:cs="Tahoma"/>
          <w:b/>
          <w:sz w:val="16"/>
          <w:szCs w:val="16"/>
          <w:highlight w:val="red"/>
        </w:rPr>
        <w:t>XXXXX</w:t>
      </w:r>
      <w:r w:rsidRPr="00CB72F8">
        <w:rPr>
          <w:rFonts w:ascii="Tahoma" w:hAnsi="Tahoma" w:cs="Tahoma"/>
          <w:b/>
          <w:sz w:val="16"/>
          <w:szCs w:val="16"/>
        </w:rPr>
        <w:t xml:space="preserve"> </w:t>
      </w:r>
      <w:r w:rsidRPr="00CB72F8">
        <w:rPr>
          <w:rFonts w:ascii="Tahoma" w:hAnsi="Tahoma" w:cs="Tahoma"/>
          <w:sz w:val="16"/>
          <w:szCs w:val="16"/>
        </w:rPr>
        <w:t>se decidió emitir la evaluación correspondiente al estudio de referencia.</w:t>
      </w:r>
    </w:p>
    <w:p w14:paraId="42271145" w14:textId="07C9B482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2° En dicha reunión se cumplieron los requisitos establecidos en la legislación vigente y las normas de funcionamiento interno del </w:t>
      </w:r>
      <w:r w:rsidR="00BA2B82" w:rsidRPr="00CB72F8">
        <w:rPr>
          <w:rFonts w:ascii="Tahoma" w:hAnsi="Tahoma" w:cs="Tahoma"/>
          <w:sz w:val="16"/>
          <w:szCs w:val="16"/>
        </w:rPr>
        <w:t>Comité</w:t>
      </w:r>
      <w:r w:rsidRPr="00CB72F8">
        <w:rPr>
          <w:rFonts w:ascii="Tahoma" w:hAnsi="Tahoma" w:cs="Tahoma"/>
          <w:sz w:val="16"/>
          <w:szCs w:val="16"/>
        </w:rPr>
        <w:t>.</w:t>
      </w:r>
    </w:p>
    <w:p w14:paraId="6FCE5D01" w14:textId="2EB053F9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3° El </w:t>
      </w:r>
      <w:r w:rsidR="00BA2B82" w:rsidRPr="00CB72F8">
        <w:rPr>
          <w:rFonts w:ascii="Tahoma" w:hAnsi="Tahoma" w:cs="Tahoma"/>
          <w:sz w:val="16"/>
          <w:szCs w:val="16"/>
        </w:rPr>
        <w:t>Comité</w:t>
      </w:r>
      <w:r w:rsidRPr="00CB72F8">
        <w:rPr>
          <w:rFonts w:ascii="Tahoma" w:hAnsi="Tahoma" w:cs="Tahoma"/>
          <w:sz w:val="16"/>
          <w:szCs w:val="16"/>
        </w:rPr>
        <w:t>, tanto en su composición, como en los PNT cumple con las normas de BPC (CPMP/ ICH/ E6 R2)</w:t>
      </w:r>
    </w:p>
    <w:p w14:paraId="5AD2E081" w14:textId="77DDC18D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4° La composición actual del </w:t>
      </w:r>
      <w:r w:rsidR="00BA2B82" w:rsidRPr="00CB72F8">
        <w:rPr>
          <w:rFonts w:ascii="Tahoma" w:hAnsi="Tahoma" w:cs="Tahoma"/>
          <w:sz w:val="16"/>
          <w:szCs w:val="16"/>
        </w:rPr>
        <w:t>Comité</w:t>
      </w:r>
      <w:r w:rsidRPr="00CB72F8">
        <w:rPr>
          <w:rFonts w:ascii="Tahoma" w:hAnsi="Tahoma" w:cs="Tahoma"/>
          <w:sz w:val="16"/>
          <w:szCs w:val="16"/>
        </w:rPr>
        <w:t xml:space="preserve"> es la siguiente:</w:t>
      </w:r>
    </w:p>
    <w:p w14:paraId="6B1F8980" w14:textId="77777777" w:rsidR="00D21067" w:rsidRPr="00D21067" w:rsidRDefault="00D21067" w:rsidP="00D21067">
      <w:pPr>
        <w:pStyle w:val="Prrafodelista"/>
        <w:numPr>
          <w:ilvl w:val="0"/>
          <w:numId w:val="15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Armando Pérez de Prado, Servicio de Cardiología, Médico, </w:t>
      </w:r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Presidente.</w:t>
      </w:r>
    </w:p>
    <w:p w14:paraId="33EADF79" w14:textId="77777777" w:rsidR="00D21067" w:rsidRPr="00D21067" w:rsidRDefault="00D21067" w:rsidP="00D21067">
      <w:pPr>
        <w:pStyle w:val="Prrafodelista"/>
        <w:numPr>
          <w:ilvl w:val="0"/>
          <w:numId w:val="15"/>
        </w:numPr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D. Mario Rodríguez Prieto, Centro de Salud La Palomera, Médico de Familia, </w:t>
      </w:r>
      <w:r w:rsidRPr="00D21067">
        <w:rPr>
          <w:rFonts w:ascii="Tahoma" w:eastAsia="Times New Roman" w:hAnsi="Tahoma" w:cs="Tahoma"/>
          <w:b/>
          <w:sz w:val="16"/>
          <w:szCs w:val="16"/>
          <w:lang w:val="es-ES_tradnl" w:eastAsia="es-ES"/>
        </w:rPr>
        <w:t>Vicepresidente.</w:t>
      </w:r>
    </w:p>
    <w:p w14:paraId="548BF50E" w14:textId="77777777" w:rsidR="00D21067" w:rsidRPr="00D21067" w:rsidRDefault="00D21067" w:rsidP="00D21067">
      <w:pPr>
        <w:pStyle w:val="Prrafodelista"/>
        <w:numPr>
          <w:ilvl w:val="0"/>
          <w:numId w:val="15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Juan José Ortiz de Urbina González, Servicio de Farmacia, Farmacéutico, </w:t>
      </w:r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Secretario.</w:t>
      </w:r>
    </w:p>
    <w:p w14:paraId="1844FA99" w14:textId="77777777" w:rsidR="00D21067" w:rsidRPr="00D21067" w:rsidRDefault="00D21067" w:rsidP="00D21067">
      <w:pPr>
        <w:pStyle w:val="Prrafodelista"/>
        <w:numPr>
          <w:ilvl w:val="0"/>
          <w:numId w:val="15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Dña. Ana Carvajal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Urueña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Universidad de León, Veterinaria, Vocal.</w:t>
      </w:r>
    </w:p>
    <w:p w14:paraId="294E7143" w14:textId="77777777" w:rsidR="00D21067" w:rsidRPr="00D21067" w:rsidRDefault="00D21067" w:rsidP="00D21067">
      <w:pPr>
        <w:pStyle w:val="Prrafodelista"/>
        <w:numPr>
          <w:ilvl w:val="0"/>
          <w:numId w:val="15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Dña. Mª Pilar Caballo Gago, Licenciada en Derecho, Vocal.</w:t>
      </w:r>
    </w:p>
    <w:p w14:paraId="415BDB3A" w14:textId="77777777" w:rsidR="00D21067" w:rsidRPr="00D21067" w:rsidRDefault="00D21067" w:rsidP="00D21067">
      <w:pPr>
        <w:pStyle w:val="Prrafodelista"/>
        <w:numPr>
          <w:ilvl w:val="0"/>
          <w:numId w:val="15"/>
        </w:numPr>
        <w:suppressAutoHyphens/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D. Luís Alberto Rodríguez Arroyo, Coord. Formación, Docencia e Investigación A.P. del Bierzo, Médico, Vocal.</w:t>
      </w:r>
    </w:p>
    <w:p w14:paraId="7BF60946" w14:textId="77777777" w:rsidR="00D21067" w:rsidRPr="00D21067" w:rsidRDefault="00D21067" w:rsidP="00D21067">
      <w:pPr>
        <w:pStyle w:val="Prrafodelista"/>
        <w:numPr>
          <w:ilvl w:val="0"/>
          <w:numId w:val="15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Dña. Beatriz Alonso Gómez, Hospital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Valdecilla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Farmacóloga Clínica, Vocal.</w:t>
      </w:r>
    </w:p>
    <w:p w14:paraId="28CEAE07" w14:textId="77777777" w:rsidR="00D21067" w:rsidRPr="00D21067" w:rsidRDefault="00D21067" w:rsidP="00D21067">
      <w:pPr>
        <w:pStyle w:val="Prrafodelista"/>
        <w:numPr>
          <w:ilvl w:val="0"/>
          <w:numId w:val="15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D. Francisco Jorquera Plaza, Sección de Digestivo, Médico, Vocal.</w:t>
      </w:r>
    </w:p>
    <w:p w14:paraId="1BF71617" w14:textId="77777777" w:rsidR="00D21067" w:rsidRPr="00D21067" w:rsidRDefault="00D21067" w:rsidP="00D21067">
      <w:pPr>
        <w:pStyle w:val="Prrafodelista"/>
        <w:numPr>
          <w:ilvl w:val="0"/>
          <w:numId w:val="15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D. Octavio Miguel Rivero Lezcano, Unidad de Investigación, Veterinario, Vocal.</w:t>
      </w:r>
    </w:p>
    <w:p w14:paraId="71173822" w14:textId="77777777" w:rsidR="00D21067" w:rsidRPr="00D21067" w:rsidRDefault="00D21067" w:rsidP="00D21067">
      <w:pPr>
        <w:pStyle w:val="Prrafodelista"/>
        <w:numPr>
          <w:ilvl w:val="0"/>
          <w:numId w:val="15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Dña. Alba Fernández Cordón, Servicio de Farmacia Hospital del Bierzo, Farmacéutica, Vocal.</w:t>
      </w:r>
    </w:p>
    <w:p w14:paraId="22D17101" w14:textId="77777777" w:rsidR="00D21067" w:rsidRPr="00D21067" w:rsidRDefault="00D21067" w:rsidP="00D21067">
      <w:pPr>
        <w:pStyle w:val="Prrafodelista"/>
        <w:numPr>
          <w:ilvl w:val="0"/>
          <w:numId w:val="15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Dña. Esperanza Gutiérrez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Gutiérrez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, Servicio de Farmacia, Farmacéutica, Vocal.</w:t>
      </w:r>
    </w:p>
    <w:p w14:paraId="57E9088E" w14:textId="77777777" w:rsidR="00D21067" w:rsidRPr="00D21067" w:rsidRDefault="00D21067" w:rsidP="00D21067">
      <w:pPr>
        <w:pStyle w:val="Prrafodelista"/>
        <w:numPr>
          <w:ilvl w:val="0"/>
          <w:numId w:val="15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D. Santiago de la Riva Compadre, Representante de los pacientes, Vocal.</w:t>
      </w:r>
    </w:p>
    <w:p w14:paraId="21FA1D95" w14:textId="77777777" w:rsidR="00D21067" w:rsidRPr="00D21067" w:rsidRDefault="00D21067" w:rsidP="00D21067">
      <w:pPr>
        <w:pStyle w:val="Prrafodelista"/>
        <w:numPr>
          <w:ilvl w:val="0"/>
          <w:numId w:val="15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Dra. Ana López González, Servicio Oncología, Médico, Vocal</w:t>
      </w:r>
    </w:p>
    <w:p w14:paraId="134DA97C" w14:textId="77777777" w:rsidR="00D21067" w:rsidRPr="00D21067" w:rsidRDefault="00D21067" w:rsidP="00D21067">
      <w:pPr>
        <w:pStyle w:val="Prrafodelista"/>
        <w:numPr>
          <w:ilvl w:val="0"/>
          <w:numId w:val="15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Dña. Pilar Diz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Taín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, Subdirectora Médica, Vocal</w:t>
      </w:r>
    </w:p>
    <w:p w14:paraId="256BB10C" w14:textId="77777777" w:rsidR="00D21067" w:rsidRPr="00D21067" w:rsidRDefault="00D21067" w:rsidP="00D21067">
      <w:pPr>
        <w:pStyle w:val="Prrafodelista"/>
        <w:numPr>
          <w:ilvl w:val="0"/>
          <w:numId w:val="15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Dña. Ana Belén Arredondo Provecho, Enfermera, Vocal.</w:t>
      </w:r>
    </w:p>
    <w:p w14:paraId="2F73D946" w14:textId="4B20DFF3" w:rsidR="00D21067" w:rsidRPr="00D21067" w:rsidRDefault="00D21067" w:rsidP="00D21067">
      <w:pPr>
        <w:pStyle w:val="Prrafodelista"/>
        <w:numPr>
          <w:ilvl w:val="0"/>
          <w:numId w:val="15"/>
        </w:numPr>
        <w:ind w:right="-285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Dña. María Cañón Díaz, Licenciada en Derecho, responsable de Protección de Datos, Vocal.</w:t>
      </w:r>
    </w:p>
    <w:p w14:paraId="4FD9F19B" w14:textId="77777777" w:rsidR="00D21067" w:rsidRPr="00D21067" w:rsidRDefault="00D21067" w:rsidP="00D21067">
      <w:pPr>
        <w:widowControl w:val="0"/>
        <w:spacing w:after="0" w:line="240" w:lineRule="auto"/>
        <w:ind w:right="-285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</w:p>
    <w:p w14:paraId="2759094C" w14:textId="6F35B476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  <w:lang w:val="es-ES_tradnl"/>
        </w:rPr>
      </w:pPr>
      <w:r w:rsidRPr="00CB72F8">
        <w:rPr>
          <w:rFonts w:ascii="Tahoma" w:hAnsi="Tahoma" w:cs="Tahoma"/>
          <w:sz w:val="16"/>
          <w:szCs w:val="16"/>
          <w:lang w:val="es-ES_tradnl"/>
        </w:rPr>
        <w:t xml:space="preserve">En el caso de que se evalúe algún proyecto del que un miembro sea investigador/colaborador, éste se ausentará de la reunión durante la discusión del proyecto: </w:t>
      </w:r>
      <w:r w:rsidRPr="00CB72F8">
        <w:rPr>
          <w:rFonts w:ascii="Tahoma" w:hAnsi="Tahoma" w:cs="Tahoma"/>
          <w:sz w:val="16"/>
          <w:szCs w:val="16"/>
          <w:highlight w:val="yellow"/>
          <w:lang w:val="es-ES_tradnl"/>
        </w:rPr>
        <w:t>EL DR. ………</w:t>
      </w:r>
      <w:proofErr w:type="gramStart"/>
      <w:r w:rsidRPr="00CB72F8">
        <w:rPr>
          <w:rFonts w:ascii="Tahoma" w:hAnsi="Tahoma" w:cs="Tahoma"/>
          <w:sz w:val="16"/>
          <w:szCs w:val="16"/>
          <w:highlight w:val="yellow"/>
          <w:lang w:val="es-ES_tradnl"/>
        </w:rPr>
        <w:t>…….</w:t>
      </w:r>
      <w:proofErr w:type="gramEnd"/>
      <w:r w:rsidRPr="00CB72F8">
        <w:rPr>
          <w:rFonts w:ascii="Tahoma" w:hAnsi="Tahoma" w:cs="Tahoma"/>
          <w:sz w:val="16"/>
          <w:szCs w:val="16"/>
          <w:highlight w:val="yellow"/>
          <w:lang w:val="es-ES_tradnl"/>
        </w:rPr>
        <w:t>. SE AUSENTÓ DURANTE LAS DELIBERACIONES</w:t>
      </w:r>
    </w:p>
    <w:p w14:paraId="538BC2CB" w14:textId="4088F7C1" w:rsidR="00666502" w:rsidRPr="00CB72F8" w:rsidRDefault="00666502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Se recuerda al investigador el requisito de solicitar a la AEMPS la publicación en el </w:t>
      </w:r>
      <w:r w:rsidRPr="00CB72F8">
        <w:rPr>
          <w:rFonts w:ascii="Tahoma" w:hAnsi="Tahoma" w:cs="Tahoma"/>
          <w:b/>
          <w:sz w:val="16"/>
          <w:szCs w:val="16"/>
        </w:rPr>
        <w:t xml:space="preserve">Registro Español de </w:t>
      </w:r>
      <w:r w:rsidR="001B44B0">
        <w:rPr>
          <w:rFonts w:ascii="Tahoma" w:hAnsi="Tahoma" w:cs="Tahoma"/>
          <w:b/>
          <w:sz w:val="16"/>
          <w:szCs w:val="16"/>
        </w:rPr>
        <w:t>E</w:t>
      </w:r>
      <w:r w:rsidRPr="00CB72F8">
        <w:rPr>
          <w:rFonts w:ascii="Tahoma" w:hAnsi="Tahoma" w:cs="Tahoma"/>
          <w:b/>
          <w:sz w:val="16"/>
          <w:szCs w:val="16"/>
        </w:rPr>
        <w:t xml:space="preserve">studios </w:t>
      </w:r>
      <w:r w:rsidR="001B44B0">
        <w:rPr>
          <w:rFonts w:ascii="Tahoma" w:hAnsi="Tahoma" w:cs="Tahoma"/>
          <w:b/>
          <w:sz w:val="16"/>
          <w:szCs w:val="16"/>
        </w:rPr>
        <w:t>C</w:t>
      </w:r>
      <w:r w:rsidRPr="00CB72F8">
        <w:rPr>
          <w:rFonts w:ascii="Tahoma" w:hAnsi="Tahoma" w:cs="Tahoma"/>
          <w:b/>
          <w:sz w:val="16"/>
          <w:szCs w:val="16"/>
        </w:rPr>
        <w:t xml:space="preserve">línicos </w:t>
      </w:r>
      <w:r w:rsidRPr="00CB72F8">
        <w:rPr>
          <w:rFonts w:ascii="Tahoma" w:hAnsi="Tahoma" w:cs="Tahoma"/>
          <w:sz w:val="16"/>
          <w:szCs w:val="16"/>
        </w:rPr>
        <w:t>al inicio de los estudios de seguimiento prospectivo y se recomienda para el resto de estudios observacionales con medicamentos.</w:t>
      </w:r>
    </w:p>
    <w:p w14:paraId="1DC6727E" w14:textId="2C3472C5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Además, se recuerda que se deberá enviar las </w:t>
      </w:r>
      <w:r w:rsidRPr="00CB72F8">
        <w:rPr>
          <w:rFonts w:ascii="Tahoma" w:hAnsi="Tahoma" w:cs="Tahoma"/>
          <w:b/>
          <w:sz w:val="16"/>
          <w:szCs w:val="16"/>
        </w:rPr>
        <w:t xml:space="preserve">notificaciones e informes correspondientes a este </w:t>
      </w:r>
      <w:r w:rsidR="00755F2B" w:rsidRPr="00CB72F8">
        <w:rPr>
          <w:rFonts w:ascii="Tahoma" w:hAnsi="Tahoma" w:cs="Tahoma"/>
          <w:b/>
          <w:sz w:val="16"/>
          <w:szCs w:val="16"/>
        </w:rPr>
        <w:t>Comité</w:t>
      </w:r>
      <w:r w:rsidRPr="00CB72F8">
        <w:rPr>
          <w:rFonts w:ascii="Tahoma" w:hAnsi="Tahoma" w:cs="Tahoma"/>
          <w:sz w:val="16"/>
          <w:szCs w:val="16"/>
        </w:rPr>
        <w:t>.</w:t>
      </w:r>
    </w:p>
    <w:p w14:paraId="612302FE" w14:textId="11CD6DA8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1736C575" w14:textId="3B6803E6" w:rsidR="003E56AE" w:rsidRPr="00CB72F8" w:rsidRDefault="008D1EF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50048" behindDoc="0" locked="0" layoutInCell="1" allowOverlap="1" wp14:anchorId="78CFC673" wp14:editId="6DE30BFB">
            <wp:simplePos x="0" y="0"/>
            <wp:positionH relativeFrom="margin">
              <wp:posOffset>4745355</wp:posOffset>
            </wp:positionH>
            <wp:positionV relativeFrom="margin">
              <wp:posOffset>6819265</wp:posOffset>
            </wp:positionV>
            <wp:extent cx="1160145" cy="1171575"/>
            <wp:effectExtent l="0" t="0" r="1905" b="9525"/>
            <wp:wrapSquare wrapText="bothSides"/>
            <wp:docPr id="24" name="Imagen 24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ello CE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6AE" w:rsidRPr="00CB72F8">
        <w:rPr>
          <w:rFonts w:ascii="Tahoma" w:hAnsi="Tahoma" w:cs="Tahoma"/>
          <w:sz w:val="16"/>
          <w:szCs w:val="16"/>
        </w:rPr>
        <w:t xml:space="preserve">Para que conste donde proceda, y a petición del promotor, en León a </w:t>
      </w:r>
      <w:r w:rsidR="003E56AE" w:rsidRPr="00CB72F8">
        <w:rPr>
          <w:rFonts w:ascii="Tahoma" w:hAnsi="Tahoma" w:cs="Tahoma"/>
          <w:sz w:val="16"/>
          <w:szCs w:val="16"/>
          <w:highlight w:val="red"/>
        </w:rPr>
        <w:t>fecha</w:t>
      </w:r>
    </w:p>
    <w:p w14:paraId="19EDE1FE" w14:textId="4EA56D89" w:rsidR="003E56AE" w:rsidRPr="00CB72F8" w:rsidRDefault="003E56AE" w:rsidP="003E56AE">
      <w:pPr>
        <w:spacing w:after="120"/>
        <w:rPr>
          <w:rFonts w:ascii="Tahoma" w:hAnsi="Tahoma" w:cs="Tahoma"/>
          <w:sz w:val="16"/>
          <w:szCs w:val="16"/>
        </w:rPr>
      </w:pPr>
    </w:p>
    <w:p w14:paraId="5FAE5493" w14:textId="0F5630E8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3DEF7D38" w14:textId="3E5CAFF6" w:rsidR="003E56AE" w:rsidRPr="00CB72F8" w:rsidRDefault="003E56AE" w:rsidP="003E56AE">
      <w:pPr>
        <w:spacing w:after="120"/>
        <w:jc w:val="both"/>
        <w:rPr>
          <w:rFonts w:ascii="Tahoma" w:hAnsi="Tahoma" w:cs="Tahoma"/>
          <w:sz w:val="16"/>
          <w:szCs w:val="16"/>
        </w:rPr>
      </w:pPr>
      <w:proofErr w:type="spellStart"/>
      <w:r w:rsidRPr="00CB72F8">
        <w:rPr>
          <w:rFonts w:ascii="Tahoma" w:hAnsi="Tahoma" w:cs="Tahoma"/>
          <w:sz w:val="16"/>
          <w:szCs w:val="16"/>
        </w:rPr>
        <w:t>Fdo</w:t>
      </w:r>
      <w:proofErr w:type="spellEnd"/>
      <w:r w:rsidRPr="00CB72F8">
        <w:rPr>
          <w:rFonts w:ascii="Tahoma" w:hAnsi="Tahoma" w:cs="Tahoma"/>
          <w:sz w:val="16"/>
          <w:szCs w:val="16"/>
        </w:rPr>
        <w:t>: Dr. Armando Pérez de Prado</w:t>
      </w:r>
    </w:p>
    <w:p w14:paraId="41D8AC69" w14:textId="59271138" w:rsidR="00483409" w:rsidRPr="00CB72F8" w:rsidRDefault="00483409" w:rsidP="00483409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CB72F8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PRESIDENTE DEL CEIm de </w:t>
      </w:r>
      <w:r w:rsidR="00AD44AD" w:rsidRPr="00CB72F8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las Áreas de Salud de </w:t>
      </w:r>
      <w:r w:rsidRPr="00CB72F8">
        <w:rPr>
          <w:rFonts w:ascii="Tahoma" w:eastAsia="Times New Roman" w:hAnsi="Tahoma" w:cs="Tahoma"/>
          <w:sz w:val="16"/>
          <w:szCs w:val="16"/>
          <w:lang w:val="es-ES_tradnl" w:eastAsia="es-ES"/>
        </w:rPr>
        <w:t>León</w:t>
      </w:r>
      <w:r w:rsidR="00AD44AD" w:rsidRPr="00CB72F8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 y del Bierzo</w:t>
      </w:r>
    </w:p>
    <w:p w14:paraId="3DF0D239" w14:textId="15C35DC7" w:rsidR="00991897" w:rsidRPr="00CB72F8" w:rsidRDefault="004F43D3" w:rsidP="009918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B72F8">
        <w:rPr>
          <w:rFonts w:ascii="Tahoma" w:hAnsi="Tahoma" w:cs="Tahoma"/>
          <w:noProof/>
          <w:lang w:eastAsia="es-ES"/>
        </w:rPr>
        <w:lastRenderedPageBreak/>
        <w:drawing>
          <wp:anchor distT="0" distB="0" distL="114300" distR="114300" simplePos="0" relativeHeight="251673600" behindDoc="0" locked="0" layoutInCell="1" allowOverlap="1" wp14:anchorId="3E5A3B74" wp14:editId="652BEE88">
            <wp:simplePos x="0" y="0"/>
            <wp:positionH relativeFrom="column">
              <wp:posOffset>2641600</wp:posOffset>
            </wp:positionH>
            <wp:positionV relativeFrom="paragraph">
              <wp:posOffset>67310</wp:posOffset>
            </wp:positionV>
            <wp:extent cx="847725" cy="542925"/>
            <wp:effectExtent l="0" t="0" r="9525" b="9525"/>
            <wp:wrapSquare wrapText="bothSides"/>
            <wp:docPr id="30" name="Imagen 30" descr="JUNTA-CY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A-CYL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D9CB6" w14:textId="3A4F7835" w:rsidR="00991897" w:rsidRPr="00CB72F8" w:rsidRDefault="00991897" w:rsidP="009918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731E150" w14:textId="391C136C" w:rsidR="008D1EFE" w:rsidRDefault="008D1EFE">
      <w:pPr>
        <w:widowControl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B72F8">
        <w:rPr>
          <w:rFonts w:ascii="Tahoma" w:hAnsi="Tahoma" w:cs="Tahoma"/>
          <w:b/>
          <w:sz w:val="24"/>
          <w:szCs w:val="24"/>
        </w:rPr>
        <w:br w:type="page"/>
      </w:r>
    </w:p>
    <w:p w14:paraId="28D17E75" w14:textId="1F1E8C32" w:rsidR="00D22AAC" w:rsidRDefault="00D22AAC">
      <w:pPr>
        <w:widowControl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ANEXO I - Listado de Centros e Investigadores Principales Locales Participantes</w:t>
      </w:r>
    </w:p>
    <w:p w14:paraId="616F5A5E" w14:textId="77777777" w:rsidR="00D22AAC" w:rsidRDefault="00D22AAC">
      <w:pPr>
        <w:widowControl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4995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F521EF" w14:paraId="7D958B5C" w14:textId="77777777" w:rsidTr="00F521EF">
        <w:tc>
          <w:tcPr>
            <w:tcW w:w="2500" w:type="pct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EDB0C99" w14:textId="659BC53A" w:rsidR="00F521EF" w:rsidRDefault="00F521EF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CENTRO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47F2AB0" w14:textId="69E1A44E" w:rsidR="00F521EF" w:rsidRDefault="00F521EF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INVESTIGADOR PRINCIPAL</w:t>
            </w:r>
          </w:p>
        </w:tc>
      </w:tr>
      <w:tr w:rsidR="00F521EF" w:rsidRPr="00F521EF" w14:paraId="19D8087B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6D103810" w14:textId="5846B2C4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521EF">
              <w:rPr>
                <w:rFonts w:ascii="Tahoma" w:hAnsi="Tahoma" w:cs="Tahoma"/>
                <w:sz w:val="16"/>
                <w:szCs w:val="16"/>
                <w:highlight w:val="yellow"/>
                <w:lang w:val="es-ES_tradnl"/>
              </w:rPr>
              <w:t>Complejo Asistencial Universitario de León</w:t>
            </w:r>
            <w:r w:rsidRPr="00F521EF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 / </w:t>
            </w:r>
            <w:r w:rsidRPr="00F521EF">
              <w:rPr>
                <w:rFonts w:ascii="Tahoma" w:hAnsi="Tahoma" w:cs="Tahoma"/>
                <w:sz w:val="16"/>
                <w:szCs w:val="16"/>
                <w:highlight w:val="cyan"/>
                <w:lang w:val="es-ES_tradnl"/>
              </w:rPr>
              <w:t>Centro ……………..</w:t>
            </w:r>
            <w:r w:rsidRPr="00F521EF">
              <w:rPr>
                <w:rFonts w:ascii="Tahoma" w:hAnsi="Tahoma" w:cs="Tahoma"/>
                <w:color w:val="212121"/>
                <w:sz w:val="16"/>
                <w:szCs w:val="16"/>
              </w:rPr>
              <w:t>.</w:t>
            </w: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2243B088" w14:textId="37812AB9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</w:t>
            </w:r>
          </w:p>
        </w:tc>
      </w:tr>
      <w:tr w:rsidR="00F521EF" w:rsidRPr="00F521EF" w14:paraId="57CAEDBF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0FCA1D92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57DD1712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6B3129BA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1F0F9AEB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34B6FDBE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79EB3DD8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581ABE41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15019CDB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007BAB53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50B081D3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1E716D52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0ECC5F69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23683C09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70D3F78A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5CC2963F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5174FB29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0FD440B2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2D69218A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300AE7D3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2D6C4393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48F2D75F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35387B62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52E226AF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0B727781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273D4283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742D5DC0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26736AAF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415F40F1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7E4B366A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15A13D6F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34D07DE3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3D7A3DCA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1ACE0F85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65BE9700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5BB3C65F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09324FB9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6E360F18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2AEE0B40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51E90C74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6A292BE5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4885D92A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69C167EA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748FA311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456FB6B7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23394AF0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3BBC6941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461EB602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2BB67BAB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67FC955A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5FFA986D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1EF" w:rsidRPr="00F521EF" w14:paraId="2D595789" w14:textId="77777777" w:rsidTr="00F521EF"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12B32272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dotted" w:sz="4" w:space="0" w:color="auto"/>
            </w:tcBorders>
          </w:tcPr>
          <w:p w14:paraId="7D3D2249" w14:textId="77777777" w:rsidR="00F521EF" w:rsidRPr="00F521EF" w:rsidRDefault="00F521EF" w:rsidP="00F521EF">
            <w:pPr>
              <w:widowControl w:val="0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C8E338B" w14:textId="77777777" w:rsidR="00D22AAC" w:rsidRPr="00CB72F8" w:rsidRDefault="00D22AAC" w:rsidP="00F521EF">
      <w:pPr>
        <w:widowControl w:val="0"/>
        <w:spacing w:after="0"/>
        <w:rPr>
          <w:rFonts w:ascii="Tahoma" w:hAnsi="Tahoma" w:cs="Tahoma"/>
          <w:b/>
          <w:sz w:val="24"/>
          <w:szCs w:val="24"/>
        </w:rPr>
      </w:pPr>
    </w:p>
    <w:p w14:paraId="0521EE34" w14:textId="179D12FD" w:rsidR="00D22AAC" w:rsidRDefault="00D22AAC">
      <w:pPr>
        <w:widowControl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2EFCC7CD" w14:textId="77777777" w:rsidR="008D1EFE" w:rsidRPr="00CB72F8" w:rsidRDefault="008D1EFE" w:rsidP="008D1EFE">
      <w:pPr>
        <w:pStyle w:val="Encabezado"/>
        <w:rPr>
          <w:rFonts w:ascii="Tahoma" w:hAnsi="Tahoma" w:cs="Tahoma"/>
          <w:b/>
          <w:sz w:val="36"/>
          <w:lang w:val="es-ES"/>
        </w:rPr>
      </w:pPr>
      <w:r w:rsidRPr="00CB72F8">
        <w:rPr>
          <w:rFonts w:ascii="Tahoma" w:hAnsi="Tahoma" w:cs="Tahoma"/>
          <w:noProof/>
          <w:lang w:val="es-ES" w:eastAsia="es-ES"/>
        </w:rPr>
        <w:lastRenderedPageBreak/>
        <w:drawing>
          <wp:anchor distT="0" distB="0" distL="114300" distR="114300" simplePos="0" relativeHeight="251679744" behindDoc="0" locked="0" layoutInCell="1" allowOverlap="1" wp14:anchorId="33AB233F" wp14:editId="4773FE47">
            <wp:simplePos x="0" y="0"/>
            <wp:positionH relativeFrom="column">
              <wp:posOffset>5140325</wp:posOffset>
            </wp:positionH>
            <wp:positionV relativeFrom="paragraph">
              <wp:posOffset>104775</wp:posOffset>
            </wp:positionV>
            <wp:extent cx="1238250" cy="628650"/>
            <wp:effectExtent l="0" t="0" r="0" b="0"/>
            <wp:wrapNone/>
            <wp:docPr id="35" name="Picture 4" descr="logo sacy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cy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F8">
        <w:rPr>
          <w:rFonts w:ascii="Tahoma" w:hAnsi="Tahoma" w:cs="Tahoma"/>
          <w:b/>
          <w:color w:val="0070C0"/>
          <w:sz w:val="36"/>
          <w:lang w:val="es-ES"/>
        </w:rPr>
        <w:t>CEIm</w:t>
      </w:r>
    </w:p>
    <w:p w14:paraId="3289D9CB" w14:textId="77777777" w:rsidR="008D1EFE" w:rsidRPr="00CB72F8" w:rsidRDefault="008D1EFE" w:rsidP="008D1EFE">
      <w:pPr>
        <w:pStyle w:val="Encabezado"/>
        <w:ind w:right="1416"/>
        <w:rPr>
          <w:rFonts w:ascii="Tahoma" w:hAnsi="Tahoma" w:cs="Tahoma"/>
          <w:color w:val="0070C0"/>
          <w:lang w:val="es-ES"/>
        </w:rPr>
      </w:pPr>
      <w:r w:rsidRPr="00CB72F8">
        <w:rPr>
          <w:rFonts w:ascii="Tahoma" w:hAnsi="Tahoma" w:cs="Tahoma"/>
          <w:color w:val="0070C0"/>
          <w:lang w:val="es-ES"/>
        </w:rPr>
        <w:t>Áreas de Salud de León y del Bierzo</w:t>
      </w:r>
    </w:p>
    <w:p w14:paraId="6D74FDCF" w14:textId="77777777" w:rsidR="008D1EFE" w:rsidRPr="00CB72F8" w:rsidRDefault="008D1EFE" w:rsidP="008D1EFE">
      <w:pPr>
        <w:spacing w:after="0"/>
        <w:rPr>
          <w:rFonts w:ascii="Tahoma" w:hAnsi="Tahoma" w:cs="Tahoma"/>
          <w:sz w:val="16"/>
        </w:rPr>
      </w:pPr>
      <w:r w:rsidRPr="00CB72F8">
        <w:rPr>
          <w:rFonts w:ascii="Tahoma" w:hAnsi="Tahoma" w:cs="Tahoma"/>
          <w:sz w:val="16"/>
        </w:rPr>
        <w:t>C/ Altos de Nava, s/n - 24080 León</w:t>
      </w:r>
    </w:p>
    <w:p w14:paraId="3C39EFD3" w14:textId="77777777" w:rsidR="008D1EFE" w:rsidRPr="00CB72F8" w:rsidRDefault="008D1EFE" w:rsidP="008D1EFE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>ceicleon@saludcastillayleon.es</w:t>
      </w:r>
    </w:p>
    <w:p w14:paraId="15B254C9" w14:textId="77777777" w:rsidR="008D1EFE" w:rsidRPr="00CB72F8" w:rsidRDefault="008D1EFE" w:rsidP="008D1EFE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 xml:space="preserve">Tel.: 987 23 74 00 </w:t>
      </w:r>
      <w:proofErr w:type="spellStart"/>
      <w:r w:rsidRPr="00CB72F8">
        <w:rPr>
          <w:rFonts w:ascii="Tahoma" w:hAnsi="Tahoma" w:cs="Tahoma"/>
          <w:sz w:val="16"/>
          <w:lang w:val="en-US"/>
        </w:rPr>
        <w:t>ext</w:t>
      </w:r>
      <w:proofErr w:type="spellEnd"/>
      <w:r w:rsidRPr="00CB72F8">
        <w:rPr>
          <w:rFonts w:ascii="Tahoma" w:hAnsi="Tahoma" w:cs="Tahoma"/>
          <w:sz w:val="16"/>
          <w:lang w:val="en-US"/>
        </w:rPr>
        <w:t xml:space="preserve"> 43042</w:t>
      </w:r>
    </w:p>
    <w:p w14:paraId="756B6268" w14:textId="77777777" w:rsidR="008D1EFE" w:rsidRPr="00CB72F8" w:rsidRDefault="008D1EFE" w:rsidP="008D1EFE">
      <w:pPr>
        <w:spacing w:after="0" w:line="240" w:lineRule="auto"/>
        <w:jc w:val="center"/>
        <w:rPr>
          <w:rFonts w:ascii="Tahoma" w:hAnsi="Tahoma" w:cs="Tahoma"/>
          <w:b/>
          <w:lang w:val="en-US"/>
        </w:rPr>
      </w:pPr>
    </w:p>
    <w:p w14:paraId="28B07414" w14:textId="7A5C9889" w:rsidR="00991897" w:rsidRPr="001B44B0" w:rsidRDefault="00991897" w:rsidP="009918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B44B0">
        <w:rPr>
          <w:rFonts w:ascii="Tahoma" w:hAnsi="Tahoma" w:cs="Tahoma"/>
          <w:b/>
          <w:sz w:val="24"/>
          <w:szCs w:val="24"/>
        </w:rPr>
        <w:t>DICTAMEN PARA ESTUDIOS OBSERVACIONALES</w:t>
      </w:r>
      <w:r w:rsidR="008D1EFE" w:rsidRPr="001B44B0">
        <w:rPr>
          <w:rFonts w:ascii="Tahoma" w:hAnsi="Tahoma" w:cs="Tahoma"/>
          <w:b/>
          <w:sz w:val="24"/>
          <w:szCs w:val="24"/>
        </w:rPr>
        <w:t xml:space="preserve"> (SIN MEDICAMENTOS)</w:t>
      </w:r>
    </w:p>
    <w:p w14:paraId="1461E92D" w14:textId="77777777" w:rsidR="00991897" w:rsidRPr="00CB72F8" w:rsidRDefault="00991897" w:rsidP="009918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08A4FE5" w14:textId="77777777" w:rsidR="00365678" w:rsidRPr="00CB72F8" w:rsidRDefault="00365678" w:rsidP="00365678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CB72F8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APROBACIÓN DEL COMITÉ DE ÉTICA DE LA INVESTIGACIÓN CON MEDICAMENTOS</w:t>
      </w:r>
    </w:p>
    <w:p w14:paraId="4527CDC5" w14:textId="77777777" w:rsidR="00365678" w:rsidRPr="00CB72F8" w:rsidRDefault="00365678" w:rsidP="00365678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30DE6A5" w14:textId="77777777" w:rsidR="00365678" w:rsidRPr="00CB72F8" w:rsidRDefault="00365678" w:rsidP="00365678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CB72F8">
        <w:rPr>
          <w:rFonts w:ascii="Tahoma" w:eastAsia="Times New Roman" w:hAnsi="Tahoma" w:cs="Tahoma"/>
          <w:sz w:val="16"/>
          <w:szCs w:val="16"/>
          <w:lang w:eastAsia="es-ES"/>
        </w:rPr>
        <w:t>Dr. Armando Pérez de Prado, Presidente del Comité de Ética de la Investigación con medicamentos de las Áreas de Salud de León y del Bierzo,</w:t>
      </w:r>
    </w:p>
    <w:p w14:paraId="675606E1" w14:textId="77777777" w:rsidR="00365678" w:rsidRPr="00CB72F8" w:rsidRDefault="00365678" w:rsidP="00365678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62026CCB" w14:textId="77777777" w:rsidR="008D1EFE" w:rsidRPr="00CB72F8" w:rsidRDefault="008D1EFE" w:rsidP="008D1EFE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  <w:r w:rsidRPr="00CB72F8">
        <w:rPr>
          <w:rFonts w:ascii="Tahoma" w:hAnsi="Tahoma" w:cs="Tahoma"/>
          <w:b/>
          <w:sz w:val="16"/>
          <w:szCs w:val="16"/>
        </w:rPr>
        <w:t>CERTIFICA:</w:t>
      </w:r>
    </w:p>
    <w:p w14:paraId="12149418" w14:textId="77777777" w:rsidR="008D1EFE" w:rsidRPr="00CB72F8" w:rsidRDefault="008D1EFE" w:rsidP="008D1EFE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</w:p>
    <w:p w14:paraId="3A822939" w14:textId="77777777" w:rsidR="008D1EFE" w:rsidRPr="00CB72F8" w:rsidRDefault="008D1EFE" w:rsidP="008D1EF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i/>
          <w:iCs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Que este Comité, con fecha de </w:t>
      </w:r>
      <w:proofErr w:type="spellStart"/>
      <w:r w:rsidRPr="00CB72F8">
        <w:rPr>
          <w:rFonts w:ascii="Tahoma" w:hAnsi="Tahoma" w:cs="Tahoma"/>
          <w:sz w:val="16"/>
          <w:szCs w:val="16"/>
          <w:highlight w:val="red"/>
        </w:rPr>
        <w:t>dia</w:t>
      </w:r>
      <w:proofErr w:type="spellEnd"/>
      <w:r w:rsidRPr="00CB72F8">
        <w:rPr>
          <w:rFonts w:ascii="Tahoma" w:hAnsi="Tahoma" w:cs="Tahoma"/>
          <w:sz w:val="16"/>
          <w:szCs w:val="16"/>
        </w:rPr>
        <w:t xml:space="preserve"> de </w:t>
      </w:r>
      <w:r w:rsidRPr="00CB72F8">
        <w:rPr>
          <w:rFonts w:ascii="Tahoma" w:hAnsi="Tahoma" w:cs="Tahoma"/>
          <w:sz w:val="16"/>
          <w:szCs w:val="16"/>
          <w:highlight w:val="red"/>
        </w:rPr>
        <w:t>mes</w:t>
      </w:r>
      <w:r w:rsidRPr="00CB72F8">
        <w:rPr>
          <w:rFonts w:ascii="Tahoma" w:hAnsi="Tahoma" w:cs="Tahoma"/>
          <w:sz w:val="16"/>
          <w:szCs w:val="16"/>
        </w:rPr>
        <w:t xml:space="preserve"> de </w:t>
      </w:r>
      <w:r w:rsidRPr="00CB72F8">
        <w:rPr>
          <w:rFonts w:ascii="Tahoma" w:hAnsi="Tahoma" w:cs="Tahoma"/>
          <w:sz w:val="16"/>
          <w:szCs w:val="16"/>
          <w:highlight w:val="red"/>
        </w:rPr>
        <w:t>año</w:t>
      </w:r>
      <w:r w:rsidRPr="00CB72F8">
        <w:rPr>
          <w:rFonts w:ascii="Tahoma" w:hAnsi="Tahoma" w:cs="Tahoma"/>
          <w:sz w:val="16"/>
          <w:szCs w:val="16"/>
        </w:rPr>
        <w:t xml:space="preserve"> ha evaluado la propuesta de </w:t>
      </w:r>
      <w:r w:rsidRPr="00CB72F8">
        <w:rPr>
          <w:rFonts w:ascii="Tahoma" w:hAnsi="Tahoma" w:cs="Tahoma"/>
          <w:sz w:val="16"/>
          <w:szCs w:val="16"/>
          <w:highlight w:val="red"/>
        </w:rPr>
        <w:t>promotor</w:t>
      </w:r>
      <w:r w:rsidRPr="00CB72F8">
        <w:rPr>
          <w:rFonts w:ascii="Tahoma" w:hAnsi="Tahoma" w:cs="Tahoma"/>
          <w:sz w:val="16"/>
          <w:szCs w:val="16"/>
        </w:rPr>
        <w:t xml:space="preserve">. para que se realice el </w:t>
      </w:r>
      <w:r w:rsidRPr="00CB72F8">
        <w:rPr>
          <w:rFonts w:ascii="Tahoma" w:hAnsi="Tahoma" w:cs="Tahoma"/>
          <w:b/>
          <w:bCs/>
          <w:sz w:val="16"/>
          <w:szCs w:val="16"/>
        </w:rPr>
        <w:t>ESTUDIO OBSERVACIONAL</w:t>
      </w:r>
      <w:r w:rsidRPr="00CB72F8">
        <w:rPr>
          <w:rFonts w:ascii="Tahoma" w:hAnsi="Tahoma" w:cs="Tahoma"/>
          <w:sz w:val="16"/>
          <w:szCs w:val="16"/>
        </w:rPr>
        <w:t>:</w:t>
      </w:r>
    </w:p>
    <w:p w14:paraId="2E7434A4" w14:textId="77777777" w:rsidR="008D1EFE" w:rsidRPr="00CB72F8" w:rsidRDefault="008D1EFE" w:rsidP="008D1EF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Título: </w:t>
      </w:r>
      <w:r w:rsidRPr="00CB72F8">
        <w:rPr>
          <w:rFonts w:ascii="Tahoma" w:hAnsi="Tahoma" w:cs="Tahoma"/>
          <w:sz w:val="16"/>
          <w:szCs w:val="16"/>
          <w:highlight w:val="red"/>
        </w:rPr>
        <w:t>……………………………</w:t>
      </w:r>
    </w:p>
    <w:p w14:paraId="3B14559D" w14:textId="77777777" w:rsidR="008D1EFE" w:rsidRPr="00CB72F8" w:rsidRDefault="008D1EFE" w:rsidP="008D1EF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Investigador principal /coordinador: </w:t>
      </w:r>
      <w:r w:rsidRPr="00CB72F8">
        <w:rPr>
          <w:rFonts w:ascii="Tahoma" w:hAnsi="Tahoma" w:cs="Tahoma"/>
          <w:sz w:val="16"/>
          <w:szCs w:val="16"/>
          <w:highlight w:val="red"/>
        </w:rPr>
        <w:t>……</w:t>
      </w:r>
      <w:proofErr w:type="gramStart"/>
      <w:r w:rsidRPr="00CB72F8">
        <w:rPr>
          <w:rFonts w:ascii="Tahoma" w:hAnsi="Tahoma" w:cs="Tahoma"/>
          <w:sz w:val="16"/>
          <w:szCs w:val="16"/>
          <w:highlight w:val="red"/>
        </w:rPr>
        <w:t>…….</w:t>
      </w:r>
      <w:proofErr w:type="gramEnd"/>
      <w:r w:rsidRPr="00CB72F8">
        <w:rPr>
          <w:rFonts w:ascii="Tahoma" w:hAnsi="Tahoma" w:cs="Tahoma"/>
          <w:sz w:val="16"/>
          <w:szCs w:val="16"/>
          <w:highlight w:val="red"/>
        </w:rPr>
        <w:t>.…..</w:t>
      </w:r>
    </w:p>
    <w:p w14:paraId="1625404E" w14:textId="77777777" w:rsidR="008D1EFE" w:rsidRPr="00CB72F8" w:rsidRDefault="008D1EFE" w:rsidP="008D1EF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Código del promotor: </w:t>
      </w:r>
      <w:r w:rsidRPr="00CB72F8">
        <w:rPr>
          <w:rFonts w:ascii="Tahoma" w:hAnsi="Tahoma" w:cs="Tahoma"/>
          <w:sz w:val="16"/>
          <w:szCs w:val="16"/>
          <w:highlight w:val="red"/>
        </w:rPr>
        <w:t>………………</w:t>
      </w:r>
    </w:p>
    <w:p w14:paraId="2E20A2C4" w14:textId="77777777" w:rsidR="008D1EFE" w:rsidRPr="00CB72F8" w:rsidRDefault="008D1EFE" w:rsidP="008D1EF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Código CEIm: </w:t>
      </w:r>
      <w:r w:rsidRPr="00CB72F8">
        <w:rPr>
          <w:rFonts w:ascii="Tahoma" w:hAnsi="Tahoma" w:cs="Tahoma"/>
          <w:sz w:val="16"/>
          <w:szCs w:val="16"/>
          <w:highlight w:val="red"/>
        </w:rPr>
        <w:t>…………</w:t>
      </w:r>
      <w:proofErr w:type="gramStart"/>
      <w:r w:rsidRPr="00CB72F8">
        <w:rPr>
          <w:rFonts w:ascii="Tahoma" w:hAnsi="Tahoma" w:cs="Tahoma"/>
          <w:sz w:val="16"/>
          <w:szCs w:val="16"/>
          <w:highlight w:val="red"/>
        </w:rPr>
        <w:t>…….</w:t>
      </w:r>
      <w:proofErr w:type="gramEnd"/>
      <w:r w:rsidRPr="00CB72F8">
        <w:rPr>
          <w:rFonts w:ascii="Tahoma" w:hAnsi="Tahoma" w:cs="Tahoma"/>
          <w:sz w:val="16"/>
          <w:szCs w:val="16"/>
          <w:highlight w:val="red"/>
        </w:rPr>
        <w:t>.</w:t>
      </w:r>
    </w:p>
    <w:p w14:paraId="3510F60C" w14:textId="77777777" w:rsidR="008D1EFE" w:rsidRPr="00CB72F8" w:rsidRDefault="008D1EFE" w:rsidP="008D1EFE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Documentos con versiones:</w:t>
      </w:r>
    </w:p>
    <w:tbl>
      <w:tblPr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843"/>
      </w:tblGrid>
      <w:tr w:rsidR="008D1EFE" w:rsidRPr="00CB72F8" w14:paraId="3BA8B3E1" w14:textId="77777777" w:rsidTr="00D8076C">
        <w:trPr>
          <w:trHeight w:val="582"/>
        </w:trPr>
        <w:tc>
          <w:tcPr>
            <w:tcW w:w="5955" w:type="dxa"/>
          </w:tcPr>
          <w:p w14:paraId="66BBF0B7" w14:textId="77777777" w:rsidR="008D1EFE" w:rsidRPr="00CB72F8" w:rsidRDefault="008D1EF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>Protocolo</w:t>
            </w:r>
          </w:p>
        </w:tc>
        <w:tc>
          <w:tcPr>
            <w:tcW w:w="1843" w:type="dxa"/>
          </w:tcPr>
          <w:p w14:paraId="530E8BD3" w14:textId="77777777" w:rsidR="008D1EFE" w:rsidRPr="00CB72F8" w:rsidRDefault="008D1EF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Fecha: </w:t>
            </w:r>
            <w:r w:rsidRPr="00CB72F8">
              <w:rPr>
                <w:rFonts w:ascii="Tahoma" w:hAnsi="Tahoma" w:cs="Tahoma"/>
                <w:sz w:val="16"/>
                <w:szCs w:val="16"/>
                <w:highlight w:val="red"/>
              </w:rPr>
              <w:t>XXX</w:t>
            </w:r>
          </w:p>
          <w:p w14:paraId="7016F457" w14:textId="77777777" w:rsidR="008D1EFE" w:rsidRPr="00CB72F8" w:rsidRDefault="008D1EF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Versión: </w:t>
            </w:r>
            <w:r w:rsidRPr="00CB72F8">
              <w:rPr>
                <w:rFonts w:ascii="Tahoma" w:hAnsi="Tahoma" w:cs="Tahoma"/>
                <w:sz w:val="16"/>
                <w:szCs w:val="16"/>
                <w:highlight w:val="red"/>
              </w:rPr>
              <w:t>XXX</w:t>
            </w:r>
          </w:p>
        </w:tc>
      </w:tr>
      <w:tr w:rsidR="008D1EFE" w:rsidRPr="00CB72F8" w14:paraId="12360D11" w14:textId="77777777" w:rsidTr="00D8076C">
        <w:trPr>
          <w:trHeight w:val="553"/>
        </w:trPr>
        <w:tc>
          <w:tcPr>
            <w:tcW w:w="5955" w:type="dxa"/>
          </w:tcPr>
          <w:p w14:paraId="52098565" w14:textId="77777777" w:rsidR="008D1EFE" w:rsidRPr="00CB72F8" w:rsidRDefault="008D1EF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>Hoja de información al participante.</w:t>
            </w:r>
          </w:p>
          <w:p w14:paraId="524F588B" w14:textId="77777777" w:rsidR="008D1EFE" w:rsidRPr="00CB72F8" w:rsidRDefault="008D1EF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Modalidad de CI: </w:t>
            </w:r>
            <w:r w:rsidRPr="00CB72F8">
              <w:rPr>
                <w:rFonts w:ascii="Tahoma" w:hAnsi="Tahoma" w:cs="Tahoma"/>
                <w:sz w:val="16"/>
                <w:szCs w:val="16"/>
                <w:highlight w:val="yellow"/>
              </w:rPr>
              <w:t>completo</w:t>
            </w:r>
            <w:r w:rsidRPr="00CB72F8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Pr="00CB72F8">
              <w:rPr>
                <w:rFonts w:ascii="Tahoma" w:hAnsi="Tahoma" w:cs="Tahoma"/>
                <w:sz w:val="16"/>
                <w:szCs w:val="16"/>
                <w:highlight w:val="cyan"/>
              </w:rPr>
              <w:t>abreviado</w:t>
            </w:r>
            <w:r w:rsidRPr="00CB72F8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Pr="00CB72F8">
              <w:rPr>
                <w:rFonts w:ascii="Tahoma" w:hAnsi="Tahoma" w:cs="Tahoma"/>
                <w:sz w:val="16"/>
                <w:szCs w:val="16"/>
                <w:highlight w:val="green"/>
              </w:rPr>
              <w:t>exención de CI</w:t>
            </w:r>
          </w:p>
        </w:tc>
        <w:tc>
          <w:tcPr>
            <w:tcW w:w="1843" w:type="dxa"/>
          </w:tcPr>
          <w:p w14:paraId="4904B911" w14:textId="77777777" w:rsidR="008D1EFE" w:rsidRPr="00CB72F8" w:rsidRDefault="008D1EF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Fecha: </w:t>
            </w:r>
            <w:r w:rsidRPr="00CB72F8">
              <w:rPr>
                <w:rFonts w:ascii="Tahoma" w:hAnsi="Tahoma" w:cs="Tahoma"/>
                <w:sz w:val="16"/>
                <w:szCs w:val="16"/>
                <w:highlight w:val="red"/>
              </w:rPr>
              <w:t>XXX</w:t>
            </w:r>
            <w:r w:rsidRPr="00CB72F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53CA295" w14:textId="77777777" w:rsidR="008D1EFE" w:rsidRPr="00CB72F8" w:rsidRDefault="008D1EFE" w:rsidP="00D8076C">
            <w:pPr>
              <w:pStyle w:val="Default"/>
              <w:spacing w:after="12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72F8">
              <w:rPr>
                <w:rFonts w:ascii="Tahoma" w:hAnsi="Tahoma" w:cs="Tahoma"/>
                <w:sz w:val="16"/>
                <w:szCs w:val="16"/>
              </w:rPr>
              <w:t xml:space="preserve">Versión </w:t>
            </w:r>
            <w:r w:rsidRPr="00CB72F8">
              <w:rPr>
                <w:rFonts w:ascii="Tahoma" w:hAnsi="Tahoma" w:cs="Tahoma"/>
                <w:sz w:val="16"/>
                <w:szCs w:val="16"/>
                <w:highlight w:val="red"/>
              </w:rPr>
              <w:t>XXX</w:t>
            </w:r>
          </w:p>
        </w:tc>
      </w:tr>
    </w:tbl>
    <w:p w14:paraId="3E9FFDF9" w14:textId="77777777" w:rsidR="008D1EFE" w:rsidRPr="00CB72F8" w:rsidRDefault="008D1EFE" w:rsidP="008D1EF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</w:p>
    <w:p w14:paraId="1ADF0729" w14:textId="77777777" w:rsidR="008D1EFE" w:rsidRPr="00CB72F8" w:rsidRDefault="008D1EFE" w:rsidP="008D1EFE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y consideró que:</w:t>
      </w:r>
    </w:p>
    <w:p w14:paraId="7922713B" w14:textId="77777777" w:rsidR="008D1EFE" w:rsidRPr="00CB72F8" w:rsidRDefault="008D1EFE" w:rsidP="008D1EFE">
      <w:pPr>
        <w:pStyle w:val="Prrafodelista"/>
        <w:widowControl/>
        <w:numPr>
          <w:ilvl w:val="0"/>
          <w:numId w:val="9"/>
        </w:numPr>
        <w:spacing w:line="276" w:lineRule="auto"/>
        <w:contextualSpacing/>
        <w:jc w:val="both"/>
        <w:rPr>
          <w:rFonts w:ascii="Tahoma" w:hAnsi="Tahoma" w:cs="Tahoma"/>
          <w:sz w:val="16"/>
          <w:szCs w:val="16"/>
          <w:lang w:val="es-ES"/>
        </w:rPr>
      </w:pPr>
      <w:r w:rsidRPr="00CB72F8">
        <w:rPr>
          <w:rFonts w:ascii="Tahoma" w:hAnsi="Tahoma" w:cs="Tahoma"/>
          <w:sz w:val="16"/>
          <w:szCs w:val="16"/>
          <w:lang w:val="es-ES"/>
        </w:rPr>
        <w:t>La capacidad del investigador y los medios disponibles son apropiados para llevar a cabo el estudio.</w:t>
      </w:r>
    </w:p>
    <w:p w14:paraId="395ECD42" w14:textId="77777777" w:rsidR="008D1EFE" w:rsidRPr="00CB72F8" w:rsidRDefault="008D1EFE" w:rsidP="008D1EFE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Se cumplen los requisitos necesarios de idoneidad del protocolo en relación con los objetivos del estudio y están justificados los riesgos y molestias previsibles para el sujeto, teniendo en cuenta los beneficios esperados.</w:t>
      </w:r>
    </w:p>
    <w:p w14:paraId="04F53B51" w14:textId="77777777" w:rsidR="008D1EFE" w:rsidRPr="00CB72F8" w:rsidRDefault="008D1EFE" w:rsidP="008D1EFE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El proceso de selección de los sujetos participantes es apropiado.</w:t>
      </w:r>
    </w:p>
    <w:p w14:paraId="4EF139D6" w14:textId="77777777" w:rsidR="008D1EFE" w:rsidRPr="00CB72F8" w:rsidRDefault="008D1EFE" w:rsidP="008D1EFE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  <w:highlight w:val="yellow"/>
        </w:rPr>
        <w:t>Se considera adecuado el procedimiento previsto para información y obtención del consentimiento informado</w:t>
      </w:r>
      <w:r w:rsidRPr="00CB72F8">
        <w:rPr>
          <w:rFonts w:ascii="Tahoma" w:hAnsi="Tahoma" w:cs="Tahoma"/>
          <w:sz w:val="16"/>
          <w:szCs w:val="16"/>
        </w:rPr>
        <w:t xml:space="preserve"> / </w:t>
      </w:r>
      <w:r w:rsidRPr="00CB72F8">
        <w:rPr>
          <w:rFonts w:ascii="Tahoma" w:hAnsi="Tahoma" w:cs="Tahoma"/>
          <w:sz w:val="16"/>
          <w:szCs w:val="16"/>
          <w:highlight w:val="cyan"/>
        </w:rPr>
        <w:t>Se acepta la exención de consentimiento propuesta para este estudio.</w:t>
      </w:r>
    </w:p>
    <w:p w14:paraId="1744B56A" w14:textId="77777777" w:rsidR="008D1EFE" w:rsidRPr="00CB72F8" w:rsidRDefault="008D1EFE" w:rsidP="008D1EFE">
      <w:pPr>
        <w:numPr>
          <w:ilvl w:val="0"/>
          <w:numId w:val="9"/>
        </w:numPr>
        <w:spacing w:after="120" w:line="240" w:lineRule="auto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  <w:highlight w:val="yellow"/>
        </w:rPr>
        <w:t xml:space="preserve">Se han evaluado las compensaciones económicas previstas y su posible interferencia con el respeto a los postulados éticos y se consideran adecuadas </w:t>
      </w:r>
      <w:r w:rsidRPr="00CB72F8">
        <w:rPr>
          <w:rFonts w:ascii="Tahoma" w:hAnsi="Tahoma" w:cs="Tahoma"/>
          <w:sz w:val="16"/>
          <w:szCs w:val="16"/>
        </w:rPr>
        <w:t xml:space="preserve">/ </w:t>
      </w:r>
      <w:r w:rsidRPr="00CB72F8">
        <w:rPr>
          <w:rFonts w:ascii="Tahoma" w:hAnsi="Tahoma" w:cs="Tahoma"/>
          <w:sz w:val="16"/>
          <w:szCs w:val="16"/>
          <w:highlight w:val="cyan"/>
        </w:rPr>
        <w:t>No se prevé compensación económica al equipo investigador por el desarrollo del estudio.</w:t>
      </w:r>
    </w:p>
    <w:p w14:paraId="41F061D9" w14:textId="77777777" w:rsidR="008D1EFE" w:rsidRPr="00CB72F8" w:rsidRDefault="008D1EFE" w:rsidP="008D1EFE">
      <w:pPr>
        <w:spacing w:after="120"/>
        <w:ind w:left="265"/>
        <w:jc w:val="both"/>
        <w:rPr>
          <w:rFonts w:ascii="Tahoma" w:hAnsi="Tahoma" w:cs="Tahoma"/>
          <w:sz w:val="16"/>
          <w:szCs w:val="16"/>
        </w:rPr>
      </w:pPr>
    </w:p>
    <w:p w14:paraId="3DE6A078" w14:textId="77777777" w:rsidR="008D1EFE" w:rsidRPr="00CB72F8" w:rsidRDefault="008D1EFE" w:rsidP="008D1EFE">
      <w:pPr>
        <w:spacing w:after="120"/>
        <w:ind w:left="265"/>
        <w:jc w:val="both"/>
        <w:rPr>
          <w:rFonts w:ascii="Tahoma" w:hAnsi="Tahoma" w:cs="Tahoma"/>
          <w:color w:val="212121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Esta investigación clínica será realizada por el Dr</w:t>
      </w:r>
      <w:r w:rsidRPr="00CB72F8">
        <w:rPr>
          <w:rFonts w:ascii="Tahoma" w:hAnsi="Tahoma" w:cs="Tahoma"/>
          <w:sz w:val="16"/>
          <w:szCs w:val="16"/>
          <w:highlight w:val="red"/>
        </w:rPr>
        <w:t>. investigador principal</w:t>
      </w:r>
      <w:r w:rsidRPr="00CB72F8">
        <w:rPr>
          <w:rFonts w:ascii="Tahoma" w:hAnsi="Tahoma" w:cs="Tahoma"/>
          <w:sz w:val="16"/>
          <w:szCs w:val="16"/>
          <w:lang w:val="es-ES_tradnl"/>
        </w:rPr>
        <w:t xml:space="preserve"> del </w:t>
      </w:r>
      <w:r w:rsidRPr="00CB72F8">
        <w:rPr>
          <w:rFonts w:ascii="Tahoma" w:hAnsi="Tahoma" w:cs="Tahoma"/>
          <w:sz w:val="16"/>
          <w:szCs w:val="16"/>
          <w:highlight w:val="yellow"/>
          <w:lang w:val="es-ES_tradnl"/>
        </w:rPr>
        <w:t>Complejo Asistencial Universitario de León</w:t>
      </w:r>
      <w:r w:rsidRPr="00CB72F8">
        <w:rPr>
          <w:rFonts w:ascii="Tahoma" w:hAnsi="Tahoma" w:cs="Tahoma"/>
          <w:sz w:val="16"/>
          <w:szCs w:val="16"/>
          <w:lang w:val="es-ES_tradnl"/>
        </w:rPr>
        <w:t xml:space="preserve"> / </w:t>
      </w:r>
      <w:r w:rsidRPr="00CB72F8">
        <w:rPr>
          <w:rFonts w:ascii="Tahoma" w:hAnsi="Tahoma" w:cs="Tahoma"/>
          <w:sz w:val="16"/>
          <w:szCs w:val="16"/>
          <w:highlight w:val="cyan"/>
          <w:lang w:val="es-ES_tradnl"/>
        </w:rPr>
        <w:t>Centro ………</w:t>
      </w:r>
      <w:proofErr w:type="gramStart"/>
      <w:r w:rsidRPr="00CB72F8">
        <w:rPr>
          <w:rFonts w:ascii="Tahoma" w:hAnsi="Tahoma" w:cs="Tahoma"/>
          <w:sz w:val="16"/>
          <w:szCs w:val="16"/>
          <w:highlight w:val="cyan"/>
          <w:lang w:val="es-ES_tradnl"/>
        </w:rPr>
        <w:t>…….</w:t>
      </w:r>
      <w:proofErr w:type="gramEnd"/>
      <w:r w:rsidRPr="00CB72F8">
        <w:rPr>
          <w:rFonts w:ascii="Tahoma" w:hAnsi="Tahoma" w:cs="Tahoma"/>
          <w:sz w:val="16"/>
          <w:szCs w:val="16"/>
          <w:highlight w:val="cyan"/>
          <w:lang w:val="es-ES_tradnl"/>
        </w:rPr>
        <w:t>.</w:t>
      </w:r>
      <w:r w:rsidRPr="00CB72F8">
        <w:rPr>
          <w:rFonts w:ascii="Tahoma" w:hAnsi="Tahoma" w:cs="Tahoma"/>
          <w:color w:val="212121"/>
          <w:sz w:val="16"/>
          <w:szCs w:val="16"/>
        </w:rPr>
        <w:t xml:space="preserve"> </w:t>
      </w:r>
    </w:p>
    <w:p w14:paraId="53A6DEE1" w14:textId="77777777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43C13BEC" w14:textId="0DBF62DB" w:rsidR="008D1EFE" w:rsidRPr="00CB72F8" w:rsidRDefault="00C61608" w:rsidP="008D1EFE">
      <w:pPr>
        <w:spacing w:after="120"/>
        <w:jc w:val="center"/>
        <w:rPr>
          <w:rFonts w:ascii="Tahoma" w:hAnsi="Tahoma" w:cs="Tahoma"/>
          <w:b/>
          <w:sz w:val="16"/>
          <w:szCs w:val="16"/>
        </w:rPr>
      </w:pPr>
      <w:r w:rsidRPr="00CB72F8"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03144AB6" wp14:editId="2BC81F25">
            <wp:simplePos x="0" y="0"/>
            <wp:positionH relativeFrom="column">
              <wp:posOffset>2641176</wp:posOffset>
            </wp:positionH>
            <wp:positionV relativeFrom="paragraph">
              <wp:posOffset>219075</wp:posOffset>
            </wp:positionV>
            <wp:extent cx="847725" cy="542925"/>
            <wp:effectExtent l="0" t="0" r="9525" b="9525"/>
            <wp:wrapSquare wrapText="bothSides"/>
            <wp:docPr id="36" name="Imagen 36" descr="JUNTA-CY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A-CYL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FE" w:rsidRPr="00CB72F8">
        <w:rPr>
          <w:rFonts w:ascii="Tahoma" w:hAnsi="Tahoma" w:cs="Tahoma"/>
          <w:sz w:val="16"/>
          <w:szCs w:val="16"/>
        </w:rPr>
        <w:t xml:space="preserve">Por lo que este CEIm emite un </w:t>
      </w:r>
      <w:r w:rsidR="008D1EFE" w:rsidRPr="00CB72F8">
        <w:rPr>
          <w:rFonts w:ascii="Tahoma" w:hAnsi="Tahoma" w:cs="Tahoma"/>
          <w:b/>
          <w:sz w:val="16"/>
          <w:szCs w:val="16"/>
        </w:rPr>
        <w:t>DICTAMEN FAVORABLE</w:t>
      </w:r>
    </w:p>
    <w:p w14:paraId="6724B2EF" w14:textId="1C94A660" w:rsidR="008D1EFE" w:rsidRPr="00CB72F8" w:rsidRDefault="008D1EFE" w:rsidP="008D1EFE">
      <w:pPr>
        <w:spacing w:after="120"/>
        <w:jc w:val="center"/>
        <w:rPr>
          <w:rFonts w:ascii="Tahoma" w:hAnsi="Tahoma" w:cs="Tahoma"/>
          <w:sz w:val="16"/>
          <w:szCs w:val="16"/>
          <w:lang w:val="es-ES_tradnl"/>
        </w:rPr>
      </w:pPr>
    </w:p>
    <w:p w14:paraId="05F171BD" w14:textId="77777777" w:rsidR="008D1EFE" w:rsidRPr="00CB72F8" w:rsidRDefault="008D1EFE" w:rsidP="008D1EFE">
      <w:pPr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br w:type="page"/>
      </w:r>
    </w:p>
    <w:p w14:paraId="598E7B20" w14:textId="77777777" w:rsidR="006E1008" w:rsidRPr="00CB72F8" w:rsidRDefault="006E1008" w:rsidP="006E1008">
      <w:pPr>
        <w:pStyle w:val="Encabezado"/>
        <w:rPr>
          <w:rFonts w:ascii="Tahoma" w:hAnsi="Tahoma" w:cs="Tahoma"/>
          <w:b/>
          <w:sz w:val="36"/>
          <w:lang w:val="es-ES"/>
        </w:rPr>
      </w:pPr>
      <w:r w:rsidRPr="00CB72F8">
        <w:rPr>
          <w:rFonts w:ascii="Tahoma" w:hAnsi="Tahoma" w:cs="Tahoma"/>
          <w:noProof/>
          <w:lang w:val="es-ES" w:eastAsia="es-ES"/>
        </w:rPr>
        <w:lastRenderedPageBreak/>
        <w:drawing>
          <wp:anchor distT="0" distB="0" distL="114300" distR="114300" simplePos="0" relativeHeight="251685888" behindDoc="0" locked="0" layoutInCell="1" allowOverlap="1" wp14:anchorId="73D51EFD" wp14:editId="5212D788">
            <wp:simplePos x="0" y="0"/>
            <wp:positionH relativeFrom="column">
              <wp:posOffset>5140325</wp:posOffset>
            </wp:positionH>
            <wp:positionV relativeFrom="paragraph">
              <wp:posOffset>104775</wp:posOffset>
            </wp:positionV>
            <wp:extent cx="1238250" cy="628650"/>
            <wp:effectExtent l="0" t="0" r="0" b="0"/>
            <wp:wrapNone/>
            <wp:docPr id="38" name="Picture 4" descr="logo sacy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cy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F8">
        <w:rPr>
          <w:rFonts w:ascii="Tahoma" w:hAnsi="Tahoma" w:cs="Tahoma"/>
          <w:b/>
          <w:color w:val="0070C0"/>
          <w:sz w:val="36"/>
          <w:lang w:val="es-ES"/>
        </w:rPr>
        <w:t>CEIm</w:t>
      </w:r>
    </w:p>
    <w:p w14:paraId="4A1663D3" w14:textId="77777777" w:rsidR="006E1008" w:rsidRPr="00CB72F8" w:rsidRDefault="006E1008" w:rsidP="006E1008">
      <w:pPr>
        <w:pStyle w:val="Encabezado"/>
        <w:ind w:right="1416"/>
        <w:rPr>
          <w:rFonts w:ascii="Tahoma" w:hAnsi="Tahoma" w:cs="Tahoma"/>
          <w:color w:val="0070C0"/>
          <w:lang w:val="es-ES"/>
        </w:rPr>
      </w:pPr>
      <w:r w:rsidRPr="00CB72F8">
        <w:rPr>
          <w:rFonts w:ascii="Tahoma" w:hAnsi="Tahoma" w:cs="Tahoma"/>
          <w:color w:val="0070C0"/>
          <w:lang w:val="es-ES"/>
        </w:rPr>
        <w:t>Áreas de Salud de León y del Bierzo</w:t>
      </w:r>
    </w:p>
    <w:p w14:paraId="58007064" w14:textId="77777777" w:rsidR="006E1008" w:rsidRPr="00CB72F8" w:rsidRDefault="006E1008" w:rsidP="006E1008">
      <w:pPr>
        <w:spacing w:after="0"/>
        <w:rPr>
          <w:rFonts w:ascii="Tahoma" w:hAnsi="Tahoma" w:cs="Tahoma"/>
          <w:sz w:val="16"/>
        </w:rPr>
      </w:pPr>
      <w:r w:rsidRPr="00CB72F8">
        <w:rPr>
          <w:rFonts w:ascii="Tahoma" w:hAnsi="Tahoma" w:cs="Tahoma"/>
          <w:sz w:val="16"/>
        </w:rPr>
        <w:t>C/ Altos de Nava, s/n - 24080 León</w:t>
      </w:r>
    </w:p>
    <w:p w14:paraId="23E484E5" w14:textId="77777777" w:rsidR="006E1008" w:rsidRPr="00CB72F8" w:rsidRDefault="006E1008" w:rsidP="006E1008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>ceicleon@saludcastillayleon.es</w:t>
      </w:r>
    </w:p>
    <w:p w14:paraId="10CB137F" w14:textId="77777777" w:rsidR="006E1008" w:rsidRPr="00CB72F8" w:rsidRDefault="006E1008" w:rsidP="006E1008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 xml:space="preserve">Tel.: 987 23 74 00 </w:t>
      </w:r>
      <w:proofErr w:type="spellStart"/>
      <w:r w:rsidRPr="00CB72F8">
        <w:rPr>
          <w:rFonts w:ascii="Tahoma" w:hAnsi="Tahoma" w:cs="Tahoma"/>
          <w:sz w:val="16"/>
          <w:lang w:val="en-US"/>
        </w:rPr>
        <w:t>ext</w:t>
      </w:r>
      <w:proofErr w:type="spellEnd"/>
      <w:r w:rsidRPr="00CB72F8">
        <w:rPr>
          <w:rFonts w:ascii="Tahoma" w:hAnsi="Tahoma" w:cs="Tahoma"/>
          <w:sz w:val="16"/>
          <w:lang w:val="en-US"/>
        </w:rPr>
        <w:t xml:space="preserve"> 43042</w:t>
      </w:r>
    </w:p>
    <w:p w14:paraId="59B79B7E" w14:textId="77777777" w:rsidR="006E1008" w:rsidRPr="00CB72F8" w:rsidRDefault="006E1008" w:rsidP="006E1008">
      <w:pPr>
        <w:spacing w:after="0" w:line="240" w:lineRule="auto"/>
        <w:jc w:val="center"/>
        <w:rPr>
          <w:rFonts w:ascii="Tahoma" w:hAnsi="Tahoma" w:cs="Tahoma"/>
          <w:b/>
          <w:lang w:val="en-US"/>
        </w:rPr>
      </w:pPr>
    </w:p>
    <w:p w14:paraId="1AA51D41" w14:textId="69038A84" w:rsidR="008D1EFE" w:rsidRPr="00CB72F8" w:rsidRDefault="008D1EFE" w:rsidP="008D1EFE">
      <w:pPr>
        <w:spacing w:after="120"/>
        <w:jc w:val="center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SE HACE CONSTAR QUE:</w:t>
      </w:r>
    </w:p>
    <w:p w14:paraId="4B6005ED" w14:textId="77777777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1° En la reunión celebrada el día </w:t>
      </w:r>
      <w:r w:rsidRPr="00CB72F8">
        <w:rPr>
          <w:rFonts w:ascii="Tahoma" w:hAnsi="Tahoma" w:cs="Tahoma"/>
          <w:b/>
          <w:sz w:val="16"/>
          <w:szCs w:val="16"/>
          <w:highlight w:val="red"/>
        </w:rPr>
        <w:t>XXXXX</w:t>
      </w:r>
      <w:r w:rsidRPr="00CB72F8">
        <w:rPr>
          <w:rFonts w:ascii="Tahoma" w:hAnsi="Tahoma" w:cs="Tahoma"/>
          <w:b/>
          <w:sz w:val="16"/>
          <w:szCs w:val="16"/>
        </w:rPr>
        <w:t xml:space="preserve"> – </w:t>
      </w:r>
      <w:r w:rsidRPr="00CB72F8">
        <w:rPr>
          <w:rFonts w:ascii="Tahoma" w:hAnsi="Tahoma" w:cs="Tahoma"/>
          <w:sz w:val="16"/>
          <w:szCs w:val="16"/>
        </w:rPr>
        <w:t xml:space="preserve">ACTA </w:t>
      </w:r>
      <w:r w:rsidRPr="00CB72F8">
        <w:rPr>
          <w:rFonts w:ascii="Tahoma" w:hAnsi="Tahoma" w:cs="Tahoma"/>
          <w:b/>
          <w:sz w:val="16"/>
          <w:szCs w:val="16"/>
          <w:highlight w:val="red"/>
        </w:rPr>
        <w:t>XXXXX</w:t>
      </w:r>
      <w:r w:rsidRPr="00CB72F8">
        <w:rPr>
          <w:rFonts w:ascii="Tahoma" w:hAnsi="Tahoma" w:cs="Tahoma"/>
          <w:b/>
          <w:sz w:val="16"/>
          <w:szCs w:val="16"/>
        </w:rPr>
        <w:t xml:space="preserve"> </w:t>
      </w:r>
      <w:r w:rsidRPr="00CB72F8">
        <w:rPr>
          <w:rFonts w:ascii="Tahoma" w:hAnsi="Tahoma" w:cs="Tahoma"/>
          <w:sz w:val="16"/>
          <w:szCs w:val="16"/>
        </w:rPr>
        <w:t>se decidió emitir el informe correspondiente al estudio de referencia.</w:t>
      </w:r>
    </w:p>
    <w:p w14:paraId="3DD04198" w14:textId="77777777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2° En dicha reunión se cumplieron los requisitos establecidos en la legislación vigente y las normas de funcionamiento interno del comité para que la decisión del citado CEIm sea válida.</w:t>
      </w:r>
    </w:p>
    <w:p w14:paraId="79713EA7" w14:textId="77777777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3° El CEIm, tanto en su composición, como en los PNT cumple con las normas de BPC (CPMP/ ICH/ E6 R2)</w:t>
      </w:r>
    </w:p>
    <w:p w14:paraId="087D9617" w14:textId="77777777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>4° La composición actual del CEIm es la siguiente:</w:t>
      </w:r>
    </w:p>
    <w:p w14:paraId="4869ED45" w14:textId="77777777" w:rsidR="00D21067" w:rsidRPr="00D21067" w:rsidRDefault="00D21067" w:rsidP="00D21067">
      <w:pPr>
        <w:pStyle w:val="Prrafodelista"/>
        <w:numPr>
          <w:ilvl w:val="0"/>
          <w:numId w:val="14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Armando Pérez de Prado, Servicio de Cardiología, Médico, </w:t>
      </w:r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Presidente.</w:t>
      </w:r>
    </w:p>
    <w:p w14:paraId="22C04D21" w14:textId="77777777" w:rsidR="00D21067" w:rsidRPr="00D21067" w:rsidRDefault="00D21067" w:rsidP="00D21067">
      <w:pPr>
        <w:pStyle w:val="Prrafodelista"/>
        <w:numPr>
          <w:ilvl w:val="0"/>
          <w:numId w:val="14"/>
        </w:numPr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D. Mario Rodríguez Prieto, Centro de Salud La Palomera, Médico de Familia, </w:t>
      </w:r>
      <w:r w:rsidRPr="00D21067">
        <w:rPr>
          <w:rFonts w:ascii="Tahoma" w:eastAsia="Times New Roman" w:hAnsi="Tahoma" w:cs="Tahoma"/>
          <w:b/>
          <w:sz w:val="16"/>
          <w:szCs w:val="16"/>
          <w:lang w:val="es-ES_tradnl" w:eastAsia="es-ES"/>
        </w:rPr>
        <w:t>Vicepresidente.</w:t>
      </w:r>
    </w:p>
    <w:p w14:paraId="465BB564" w14:textId="77777777" w:rsidR="00D21067" w:rsidRPr="00D21067" w:rsidRDefault="00D21067" w:rsidP="00D21067">
      <w:pPr>
        <w:pStyle w:val="Prrafodelista"/>
        <w:numPr>
          <w:ilvl w:val="0"/>
          <w:numId w:val="14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Juan José Ortiz de Urbina González, Servicio de Farmacia, Farmacéutico, </w:t>
      </w:r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Secretario.</w:t>
      </w:r>
    </w:p>
    <w:p w14:paraId="474AA554" w14:textId="77777777" w:rsidR="00D21067" w:rsidRPr="00D21067" w:rsidRDefault="00D21067" w:rsidP="00D21067">
      <w:pPr>
        <w:pStyle w:val="Prrafodelista"/>
        <w:numPr>
          <w:ilvl w:val="0"/>
          <w:numId w:val="14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Dña. Ana Carvajal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Urueña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Universidad de León, Veterinaria, Vocal.</w:t>
      </w:r>
    </w:p>
    <w:p w14:paraId="15B565DA" w14:textId="77777777" w:rsidR="00D21067" w:rsidRPr="00D21067" w:rsidRDefault="00D21067" w:rsidP="00D21067">
      <w:pPr>
        <w:pStyle w:val="Prrafodelista"/>
        <w:numPr>
          <w:ilvl w:val="0"/>
          <w:numId w:val="14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Dña. Mª Pilar Caballo Gago, Licenciada en Derecho, Vocal.</w:t>
      </w:r>
    </w:p>
    <w:p w14:paraId="6B1129F8" w14:textId="77777777" w:rsidR="00D21067" w:rsidRPr="00D21067" w:rsidRDefault="00D21067" w:rsidP="00D21067">
      <w:pPr>
        <w:pStyle w:val="Prrafodelista"/>
        <w:numPr>
          <w:ilvl w:val="0"/>
          <w:numId w:val="14"/>
        </w:numPr>
        <w:suppressAutoHyphens/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D. Luís Alberto Rodríguez Arroyo, Coord. Formación, Docencia e Investigación A.P. del Bierzo, Médico, Vocal.</w:t>
      </w:r>
    </w:p>
    <w:p w14:paraId="0C83FDC4" w14:textId="77777777" w:rsidR="00D21067" w:rsidRPr="00D21067" w:rsidRDefault="00D21067" w:rsidP="00D21067">
      <w:pPr>
        <w:pStyle w:val="Prrafodelista"/>
        <w:numPr>
          <w:ilvl w:val="0"/>
          <w:numId w:val="14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Dña. Beatriz Alonso Gómez, Hospital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Valdecilla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Farmacóloga Clínica, Vocal.</w:t>
      </w:r>
    </w:p>
    <w:p w14:paraId="3EAB069E" w14:textId="77777777" w:rsidR="00D21067" w:rsidRPr="00D21067" w:rsidRDefault="00D21067" w:rsidP="00D21067">
      <w:pPr>
        <w:pStyle w:val="Prrafodelista"/>
        <w:numPr>
          <w:ilvl w:val="0"/>
          <w:numId w:val="14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D. Francisco Jorquera Plaza, Sección de Digestivo, Médico, Vocal.</w:t>
      </w:r>
    </w:p>
    <w:p w14:paraId="4229C100" w14:textId="77777777" w:rsidR="00D21067" w:rsidRPr="00D21067" w:rsidRDefault="00D21067" w:rsidP="00D21067">
      <w:pPr>
        <w:pStyle w:val="Prrafodelista"/>
        <w:numPr>
          <w:ilvl w:val="0"/>
          <w:numId w:val="14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D. Octavio Miguel Rivero Lezcano, Unidad de Investigación, Veterinario, Vocal.</w:t>
      </w:r>
    </w:p>
    <w:p w14:paraId="56DE0287" w14:textId="77777777" w:rsidR="00D21067" w:rsidRPr="00D21067" w:rsidRDefault="00D21067" w:rsidP="00D21067">
      <w:pPr>
        <w:pStyle w:val="Prrafodelista"/>
        <w:numPr>
          <w:ilvl w:val="0"/>
          <w:numId w:val="14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Dña. Alba Fernández Cordón, Servicio de Farmacia Hospital del Bierzo, Farmacéutica, Vocal.</w:t>
      </w:r>
    </w:p>
    <w:p w14:paraId="1E13D39B" w14:textId="77777777" w:rsidR="00D21067" w:rsidRPr="00D21067" w:rsidRDefault="00D21067" w:rsidP="00D21067">
      <w:pPr>
        <w:pStyle w:val="Prrafodelista"/>
        <w:numPr>
          <w:ilvl w:val="0"/>
          <w:numId w:val="14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Dña. Esperanza Gutiérrez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Gutiérrez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, Servicio de Farmacia, Farmacéutica, Vocal.</w:t>
      </w:r>
    </w:p>
    <w:p w14:paraId="79A99D9F" w14:textId="77777777" w:rsidR="00D21067" w:rsidRPr="00D21067" w:rsidRDefault="00D21067" w:rsidP="00D21067">
      <w:pPr>
        <w:pStyle w:val="Prrafodelista"/>
        <w:numPr>
          <w:ilvl w:val="0"/>
          <w:numId w:val="14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D. Santiago de la Riva Compadre, Representante de los pacientes, Vocal.</w:t>
      </w:r>
    </w:p>
    <w:p w14:paraId="7B10E56D" w14:textId="77777777" w:rsidR="00D21067" w:rsidRPr="00D21067" w:rsidRDefault="00D21067" w:rsidP="00D21067">
      <w:pPr>
        <w:pStyle w:val="Prrafodelista"/>
        <w:numPr>
          <w:ilvl w:val="0"/>
          <w:numId w:val="14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Dra. Ana López González, Servicio Oncología, Médico, Vocal</w:t>
      </w:r>
    </w:p>
    <w:p w14:paraId="523E92CA" w14:textId="77777777" w:rsidR="00D21067" w:rsidRPr="00D21067" w:rsidRDefault="00D21067" w:rsidP="00D21067">
      <w:pPr>
        <w:pStyle w:val="Prrafodelista"/>
        <w:numPr>
          <w:ilvl w:val="0"/>
          <w:numId w:val="14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Dña. Pilar Diz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Taín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, Subdirectora Médica, Vocal</w:t>
      </w:r>
    </w:p>
    <w:p w14:paraId="45922387" w14:textId="77777777" w:rsidR="00D21067" w:rsidRPr="00D21067" w:rsidRDefault="00D21067" w:rsidP="00D21067">
      <w:pPr>
        <w:pStyle w:val="Prrafodelista"/>
        <w:numPr>
          <w:ilvl w:val="0"/>
          <w:numId w:val="14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Dña. Ana Belén Arredondo Provecho, Enfermera, Vocal.</w:t>
      </w:r>
    </w:p>
    <w:p w14:paraId="1269CB36" w14:textId="15A05B5E" w:rsidR="00D21067" w:rsidRPr="00D21067" w:rsidRDefault="00D21067" w:rsidP="00D21067">
      <w:pPr>
        <w:pStyle w:val="Prrafodelista"/>
        <w:numPr>
          <w:ilvl w:val="0"/>
          <w:numId w:val="14"/>
        </w:numPr>
        <w:ind w:right="-285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Dña. María Cañón Díaz, Licenciada en Derecho, responsable de Protección de Datos, Vocal.</w:t>
      </w:r>
    </w:p>
    <w:p w14:paraId="21F6F249" w14:textId="3992D386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19B99E55" w14:textId="4E0CE7A4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  <w:lang w:val="es-ES_tradnl"/>
        </w:rPr>
      </w:pPr>
      <w:r w:rsidRPr="00CB72F8">
        <w:rPr>
          <w:rFonts w:ascii="Tahoma" w:hAnsi="Tahoma" w:cs="Tahoma"/>
          <w:sz w:val="16"/>
          <w:szCs w:val="16"/>
          <w:lang w:val="es-ES_tradnl"/>
        </w:rPr>
        <w:t xml:space="preserve">En el caso de que se evalúe algún proyecto del que un miembro sea investigador/colaborador, éste se ausentará de la reunión durante la discusión del proyecto: </w:t>
      </w:r>
      <w:r w:rsidRPr="00CB72F8">
        <w:rPr>
          <w:rFonts w:ascii="Tahoma" w:hAnsi="Tahoma" w:cs="Tahoma"/>
          <w:sz w:val="16"/>
          <w:szCs w:val="16"/>
          <w:highlight w:val="yellow"/>
          <w:lang w:val="es-ES_tradnl"/>
        </w:rPr>
        <w:t>EL DR. ………</w:t>
      </w:r>
      <w:proofErr w:type="gramStart"/>
      <w:r w:rsidRPr="00CB72F8">
        <w:rPr>
          <w:rFonts w:ascii="Tahoma" w:hAnsi="Tahoma" w:cs="Tahoma"/>
          <w:sz w:val="16"/>
          <w:szCs w:val="16"/>
          <w:highlight w:val="yellow"/>
          <w:lang w:val="es-ES_tradnl"/>
        </w:rPr>
        <w:t>…….</w:t>
      </w:r>
      <w:proofErr w:type="gramEnd"/>
      <w:r w:rsidRPr="00CB72F8">
        <w:rPr>
          <w:rFonts w:ascii="Tahoma" w:hAnsi="Tahoma" w:cs="Tahoma"/>
          <w:sz w:val="16"/>
          <w:szCs w:val="16"/>
          <w:highlight w:val="yellow"/>
          <w:lang w:val="es-ES_tradnl"/>
        </w:rPr>
        <w:t>. SE AUSENTÓ DURANTE LAS DELIBERACIONES</w:t>
      </w:r>
    </w:p>
    <w:p w14:paraId="00FBE51F" w14:textId="57D60F63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Además, se recuerda que se deberá enviar las </w:t>
      </w:r>
      <w:r w:rsidRPr="00CB72F8">
        <w:rPr>
          <w:rFonts w:ascii="Tahoma" w:hAnsi="Tahoma" w:cs="Tahoma"/>
          <w:b/>
          <w:sz w:val="16"/>
          <w:szCs w:val="16"/>
        </w:rPr>
        <w:t>notificaciones e informes correspondientes al CEIm</w:t>
      </w:r>
      <w:r w:rsidRPr="00CB72F8">
        <w:rPr>
          <w:rFonts w:ascii="Tahoma" w:hAnsi="Tahoma" w:cs="Tahoma"/>
          <w:sz w:val="16"/>
          <w:szCs w:val="16"/>
        </w:rPr>
        <w:t>.</w:t>
      </w:r>
    </w:p>
    <w:p w14:paraId="5A917940" w14:textId="4788D27C" w:rsidR="008D1EFE" w:rsidRPr="00CB72F8" w:rsidRDefault="001B44B0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noProof/>
          <w:sz w:val="16"/>
          <w:szCs w:val="16"/>
          <w:lang w:eastAsia="es-ES"/>
        </w:rPr>
        <w:drawing>
          <wp:anchor distT="0" distB="0" distL="114300" distR="114300" simplePos="0" relativeHeight="251675648" behindDoc="0" locked="0" layoutInCell="1" allowOverlap="1" wp14:anchorId="18872EAA" wp14:editId="760D0E1B">
            <wp:simplePos x="0" y="0"/>
            <wp:positionH relativeFrom="margin">
              <wp:posOffset>4933834</wp:posOffset>
            </wp:positionH>
            <wp:positionV relativeFrom="margin">
              <wp:posOffset>6643987</wp:posOffset>
            </wp:positionV>
            <wp:extent cx="1160145" cy="1171575"/>
            <wp:effectExtent l="0" t="0" r="1905" b="9525"/>
            <wp:wrapSquare wrapText="bothSides"/>
            <wp:docPr id="33" name="Imagen 33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ello CE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585CA" w14:textId="2E0D191A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CB72F8">
        <w:rPr>
          <w:rFonts w:ascii="Tahoma" w:hAnsi="Tahoma" w:cs="Tahoma"/>
          <w:sz w:val="16"/>
          <w:szCs w:val="16"/>
        </w:rPr>
        <w:t xml:space="preserve">Para que conste donde proceda, y a petición del promotor, en León a </w:t>
      </w:r>
      <w:r w:rsidRPr="00CB72F8">
        <w:rPr>
          <w:rFonts w:ascii="Tahoma" w:hAnsi="Tahoma" w:cs="Tahoma"/>
          <w:sz w:val="16"/>
          <w:szCs w:val="16"/>
          <w:highlight w:val="red"/>
        </w:rPr>
        <w:t>fecha</w:t>
      </w:r>
    </w:p>
    <w:p w14:paraId="238D0118" w14:textId="3F36785E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736FB495" w14:textId="77777777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</w:p>
    <w:p w14:paraId="1F6FA12E" w14:textId="77777777" w:rsidR="008D1EFE" w:rsidRPr="00CB72F8" w:rsidRDefault="008D1EFE" w:rsidP="008D1EFE">
      <w:pPr>
        <w:spacing w:after="120"/>
        <w:jc w:val="both"/>
        <w:rPr>
          <w:rFonts w:ascii="Tahoma" w:hAnsi="Tahoma" w:cs="Tahoma"/>
          <w:sz w:val="16"/>
          <w:szCs w:val="16"/>
        </w:rPr>
      </w:pPr>
      <w:proofErr w:type="spellStart"/>
      <w:r w:rsidRPr="00CB72F8">
        <w:rPr>
          <w:rFonts w:ascii="Tahoma" w:hAnsi="Tahoma" w:cs="Tahoma"/>
          <w:sz w:val="16"/>
          <w:szCs w:val="16"/>
        </w:rPr>
        <w:t>Fdo</w:t>
      </w:r>
      <w:proofErr w:type="spellEnd"/>
      <w:r w:rsidRPr="00CB72F8">
        <w:rPr>
          <w:rFonts w:ascii="Tahoma" w:hAnsi="Tahoma" w:cs="Tahoma"/>
          <w:sz w:val="16"/>
          <w:szCs w:val="16"/>
        </w:rPr>
        <w:t>: Dr. Armando Pérez de Prado</w:t>
      </w:r>
    </w:p>
    <w:p w14:paraId="77F0299D" w14:textId="77777777" w:rsidR="00365678" w:rsidRPr="00CB72F8" w:rsidRDefault="00365678" w:rsidP="00365678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CB72F8">
        <w:rPr>
          <w:rFonts w:ascii="Tahoma" w:eastAsia="Times New Roman" w:hAnsi="Tahoma" w:cs="Tahoma"/>
          <w:sz w:val="16"/>
          <w:szCs w:val="16"/>
          <w:lang w:val="es-ES_tradnl" w:eastAsia="es-ES"/>
        </w:rPr>
        <w:t>PRESIDENTE DEL CEIm de las Áreas de Salud de León y del Bierzo</w:t>
      </w:r>
    </w:p>
    <w:p w14:paraId="5182AADC" w14:textId="23D93606" w:rsidR="00991897" w:rsidRPr="00CB72F8" w:rsidRDefault="006E1008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83840" behindDoc="0" locked="0" layoutInCell="1" allowOverlap="1" wp14:anchorId="354C524A" wp14:editId="5E7CB0DB">
            <wp:simplePos x="0" y="0"/>
            <wp:positionH relativeFrom="column">
              <wp:posOffset>2641600</wp:posOffset>
            </wp:positionH>
            <wp:positionV relativeFrom="paragraph">
              <wp:posOffset>93769</wp:posOffset>
            </wp:positionV>
            <wp:extent cx="847725" cy="542925"/>
            <wp:effectExtent l="0" t="0" r="9525" b="9525"/>
            <wp:wrapSquare wrapText="bothSides"/>
            <wp:docPr id="37" name="Imagen 37" descr="JUNTA-CY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A-CYL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1A18D" w14:textId="373AED0E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6FF59B8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7DDA31D0" w14:textId="77777777" w:rsidR="001B44B0" w:rsidRDefault="001B44B0">
      <w:pPr>
        <w:widowControl w:val="0"/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br w:type="page"/>
      </w:r>
    </w:p>
    <w:p w14:paraId="6524E294" w14:textId="66FFC94B" w:rsidR="00991897" w:rsidRPr="001B44B0" w:rsidRDefault="00991897" w:rsidP="009918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B44B0">
        <w:rPr>
          <w:rFonts w:ascii="Tahoma" w:hAnsi="Tahoma" w:cs="Tahoma"/>
          <w:b/>
          <w:sz w:val="24"/>
          <w:szCs w:val="24"/>
        </w:rPr>
        <w:lastRenderedPageBreak/>
        <w:t xml:space="preserve">DICTAMEN PARA PROYECTOS, </w:t>
      </w:r>
      <w:proofErr w:type="gramStart"/>
      <w:r w:rsidRPr="001B44B0">
        <w:rPr>
          <w:rFonts w:ascii="Tahoma" w:hAnsi="Tahoma" w:cs="Tahoma"/>
          <w:b/>
          <w:sz w:val="24"/>
          <w:szCs w:val="24"/>
        </w:rPr>
        <w:t>TESIS,..</w:t>
      </w:r>
      <w:proofErr w:type="gramEnd"/>
    </w:p>
    <w:p w14:paraId="53152D25" w14:textId="77777777" w:rsidR="00991897" w:rsidRPr="00CB72F8" w:rsidRDefault="00991897" w:rsidP="009918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55DE8EE" w14:textId="77777777" w:rsidR="00C347B7" w:rsidRPr="00CB72F8" w:rsidRDefault="00C347B7" w:rsidP="00C347B7">
      <w:pPr>
        <w:pStyle w:val="Encabezado"/>
        <w:rPr>
          <w:rFonts w:ascii="Tahoma" w:hAnsi="Tahoma" w:cs="Tahoma"/>
          <w:b/>
          <w:sz w:val="36"/>
          <w:lang w:val="es-ES"/>
        </w:rPr>
      </w:pPr>
      <w:r w:rsidRPr="00CB72F8">
        <w:rPr>
          <w:rFonts w:ascii="Tahoma" w:hAnsi="Tahoma" w:cs="Tahoma"/>
          <w:noProof/>
          <w:lang w:val="es-ES" w:eastAsia="es-ES"/>
        </w:rPr>
        <w:drawing>
          <wp:anchor distT="0" distB="0" distL="114300" distR="114300" simplePos="0" relativeHeight="251687936" behindDoc="0" locked="0" layoutInCell="1" allowOverlap="1" wp14:anchorId="383E5F78" wp14:editId="4BE151D7">
            <wp:simplePos x="0" y="0"/>
            <wp:positionH relativeFrom="column">
              <wp:posOffset>5140325</wp:posOffset>
            </wp:positionH>
            <wp:positionV relativeFrom="paragraph">
              <wp:posOffset>104775</wp:posOffset>
            </wp:positionV>
            <wp:extent cx="1238250" cy="628650"/>
            <wp:effectExtent l="0" t="0" r="0" b="0"/>
            <wp:wrapNone/>
            <wp:docPr id="39" name="Picture 4" descr="logo sacy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cy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F8">
        <w:rPr>
          <w:rFonts w:ascii="Tahoma" w:hAnsi="Tahoma" w:cs="Tahoma"/>
          <w:b/>
          <w:color w:val="0070C0"/>
          <w:sz w:val="36"/>
          <w:lang w:val="es-ES"/>
        </w:rPr>
        <w:t>CEIm</w:t>
      </w:r>
    </w:p>
    <w:p w14:paraId="4EBDB020" w14:textId="77777777" w:rsidR="00C347B7" w:rsidRPr="00CB72F8" w:rsidRDefault="00C347B7" w:rsidP="00C347B7">
      <w:pPr>
        <w:pStyle w:val="Encabezado"/>
        <w:ind w:right="1416"/>
        <w:rPr>
          <w:rFonts w:ascii="Tahoma" w:hAnsi="Tahoma" w:cs="Tahoma"/>
          <w:color w:val="0070C0"/>
          <w:lang w:val="es-ES"/>
        </w:rPr>
      </w:pPr>
      <w:r w:rsidRPr="00CB72F8">
        <w:rPr>
          <w:rFonts w:ascii="Tahoma" w:hAnsi="Tahoma" w:cs="Tahoma"/>
          <w:color w:val="0070C0"/>
          <w:lang w:val="es-ES"/>
        </w:rPr>
        <w:t>Áreas de Salud de León y del Bierzo</w:t>
      </w:r>
    </w:p>
    <w:p w14:paraId="5E1AA845" w14:textId="77777777" w:rsidR="00C347B7" w:rsidRPr="00CB72F8" w:rsidRDefault="00C347B7" w:rsidP="00C347B7">
      <w:pPr>
        <w:spacing w:after="0"/>
        <w:rPr>
          <w:rFonts w:ascii="Tahoma" w:hAnsi="Tahoma" w:cs="Tahoma"/>
          <w:sz w:val="16"/>
        </w:rPr>
      </w:pPr>
      <w:r w:rsidRPr="00CB72F8">
        <w:rPr>
          <w:rFonts w:ascii="Tahoma" w:hAnsi="Tahoma" w:cs="Tahoma"/>
          <w:sz w:val="16"/>
        </w:rPr>
        <w:t>C/ Altos de Nava, s/n - 24080 León</w:t>
      </w:r>
    </w:p>
    <w:p w14:paraId="3FB64771" w14:textId="77777777" w:rsidR="00C347B7" w:rsidRPr="00CB72F8" w:rsidRDefault="00C347B7" w:rsidP="00C347B7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>ceicleon@saludcastillayleon.es</w:t>
      </w:r>
    </w:p>
    <w:p w14:paraId="725EC1D1" w14:textId="47E586DA" w:rsidR="00C347B7" w:rsidRPr="00CB72F8" w:rsidRDefault="00C347B7" w:rsidP="000A6D1D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 xml:space="preserve">Tel.: 987 23 74 00 </w:t>
      </w:r>
      <w:proofErr w:type="spellStart"/>
      <w:r w:rsidRPr="00CB72F8">
        <w:rPr>
          <w:rFonts w:ascii="Tahoma" w:hAnsi="Tahoma" w:cs="Tahoma"/>
          <w:sz w:val="16"/>
          <w:lang w:val="en-US"/>
        </w:rPr>
        <w:t>ext</w:t>
      </w:r>
      <w:proofErr w:type="spellEnd"/>
      <w:r w:rsidRPr="00CB72F8">
        <w:rPr>
          <w:rFonts w:ascii="Tahoma" w:hAnsi="Tahoma" w:cs="Tahoma"/>
          <w:sz w:val="16"/>
          <w:lang w:val="en-US"/>
        </w:rPr>
        <w:t xml:space="preserve"> 43042</w:t>
      </w:r>
    </w:p>
    <w:p w14:paraId="7B802871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n-US" w:eastAsia="es-ES"/>
        </w:rPr>
      </w:pPr>
    </w:p>
    <w:p w14:paraId="7E9C8197" w14:textId="2BC2367F" w:rsidR="00991897" w:rsidRPr="00CB72F8" w:rsidRDefault="00991897" w:rsidP="0099189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es-ES"/>
        </w:rPr>
      </w:pPr>
      <w:r w:rsidRPr="00CB72F8">
        <w:rPr>
          <w:rFonts w:ascii="Tahoma" w:eastAsia="Times New Roman" w:hAnsi="Tahoma" w:cs="Tahoma"/>
          <w:sz w:val="20"/>
          <w:szCs w:val="24"/>
          <w:lang w:val="es-ES_tradnl" w:eastAsia="es-ES"/>
        </w:rPr>
        <w:t>Dr. Armando Pérez de Prado</w:t>
      </w:r>
      <w:r w:rsidRPr="00CB72F8">
        <w:rPr>
          <w:rFonts w:ascii="Tahoma" w:eastAsia="Times New Roman" w:hAnsi="Tahoma" w:cs="Tahoma"/>
          <w:sz w:val="20"/>
          <w:szCs w:val="24"/>
          <w:lang w:eastAsia="es-ES"/>
        </w:rPr>
        <w:t xml:space="preserve">, Presidente del Comité de Ética de la Investigación con medicamentos de </w:t>
      </w:r>
      <w:r w:rsidR="00AD44AD" w:rsidRPr="00CB72F8">
        <w:rPr>
          <w:rFonts w:ascii="Tahoma" w:eastAsia="Times New Roman" w:hAnsi="Tahoma" w:cs="Tahoma"/>
          <w:sz w:val="20"/>
          <w:szCs w:val="24"/>
          <w:lang w:eastAsia="es-ES"/>
        </w:rPr>
        <w:t>las Áreas de Salud de León y del Bierzo,</w:t>
      </w:r>
    </w:p>
    <w:p w14:paraId="55247883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es-ES"/>
        </w:rPr>
      </w:pPr>
    </w:p>
    <w:p w14:paraId="733020C3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865DD9E" w14:textId="77777777" w:rsidR="00991897" w:rsidRPr="00CB72F8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CB72F8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CERTIFICA:</w:t>
      </w:r>
    </w:p>
    <w:p w14:paraId="16F3A4C8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C0550D8" w14:textId="62643DEA" w:rsidR="00991897" w:rsidRPr="00CB72F8" w:rsidRDefault="00991897" w:rsidP="0099189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color w:val="FF0000"/>
          <w:sz w:val="20"/>
          <w:szCs w:val="20"/>
          <w:lang w:eastAsia="es-ES"/>
        </w:rPr>
      </w:pPr>
      <w:r w:rsidRPr="00CB72F8">
        <w:rPr>
          <w:rFonts w:ascii="Tahoma" w:eastAsia="Times New Roman" w:hAnsi="Tahoma" w:cs="Tahoma"/>
          <w:sz w:val="20"/>
          <w:szCs w:val="24"/>
          <w:lang w:eastAsia="es-ES"/>
        </w:rPr>
        <w:t>Que en la reunión del CEIm de</w:t>
      </w:r>
      <w:r w:rsidR="00AD44AD" w:rsidRPr="00CB72F8">
        <w:rPr>
          <w:rFonts w:ascii="Tahoma" w:eastAsia="Times New Roman" w:hAnsi="Tahoma" w:cs="Tahoma"/>
          <w:sz w:val="20"/>
          <w:szCs w:val="24"/>
          <w:lang w:eastAsia="es-ES"/>
        </w:rPr>
        <w:t xml:space="preserve"> las Áreas de Salud de</w:t>
      </w:r>
      <w:r w:rsidRPr="00CB72F8">
        <w:rPr>
          <w:rFonts w:ascii="Tahoma" w:eastAsia="Times New Roman" w:hAnsi="Tahoma" w:cs="Tahoma"/>
          <w:sz w:val="20"/>
          <w:szCs w:val="24"/>
          <w:lang w:eastAsia="es-ES"/>
        </w:rPr>
        <w:t xml:space="preserve"> León</w:t>
      </w:r>
      <w:r w:rsidRPr="00CB72F8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 w:rsidR="00AD44AD" w:rsidRPr="00CB72F8">
        <w:rPr>
          <w:rFonts w:ascii="Tahoma" w:eastAsia="Times New Roman" w:hAnsi="Tahoma" w:cs="Tahoma"/>
          <w:sz w:val="20"/>
          <w:szCs w:val="20"/>
          <w:lang w:eastAsia="es-ES"/>
        </w:rPr>
        <w:t xml:space="preserve">y del Bierzo </w:t>
      </w:r>
      <w:r w:rsidRPr="00CB72F8">
        <w:rPr>
          <w:rFonts w:ascii="Tahoma" w:eastAsia="Times New Roman" w:hAnsi="Tahoma" w:cs="Tahoma"/>
          <w:sz w:val="20"/>
          <w:szCs w:val="20"/>
          <w:lang w:eastAsia="es-ES"/>
        </w:rPr>
        <w:t xml:space="preserve">de fecha </w:t>
      </w:r>
      <w:proofErr w:type="spellStart"/>
      <w:r w:rsidRPr="00CB72F8">
        <w:rPr>
          <w:rFonts w:ascii="Tahoma" w:eastAsia="Times New Roman" w:hAnsi="Tahoma" w:cs="Tahoma"/>
          <w:color w:val="FF0000"/>
          <w:sz w:val="20"/>
          <w:szCs w:val="20"/>
          <w:lang w:eastAsia="es-ES"/>
        </w:rPr>
        <w:t>xxxxxx</w:t>
      </w:r>
      <w:proofErr w:type="spellEnd"/>
      <w:r w:rsidRPr="00CB72F8">
        <w:rPr>
          <w:rFonts w:ascii="Tahoma" w:eastAsia="Times New Roman" w:hAnsi="Tahoma" w:cs="Tahoma"/>
          <w:color w:val="FF0000"/>
          <w:sz w:val="20"/>
          <w:szCs w:val="20"/>
          <w:lang w:eastAsia="es-ES"/>
        </w:rPr>
        <w:t xml:space="preserve"> </w:t>
      </w:r>
      <w:r w:rsidRPr="00CB72F8">
        <w:rPr>
          <w:rFonts w:ascii="Tahoma" w:eastAsia="Times New Roman" w:hAnsi="Tahoma" w:cs="Tahoma"/>
          <w:sz w:val="20"/>
          <w:szCs w:val="20"/>
          <w:lang w:eastAsia="es-ES"/>
        </w:rPr>
        <w:t>se analizó el</w:t>
      </w:r>
      <w:r w:rsidRPr="00CB72F8">
        <w:rPr>
          <w:rFonts w:ascii="Tahoma" w:eastAsia="Times New Roman" w:hAnsi="Tahoma" w:cs="Tahoma"/>
          <w:bCs/>
          <w:sz w:val="20"/>
          <w:szCs w:val="20"/>
          <w:lang w:eastAsia="es-ES"/>
        </w:rPr>
        <w:t xml:space="preserve"> estudio </w:t>
      </w:r>
      <w:proofErr w:type="spellStart"/>
      <w:r w:rsidRPr="00CB72F8">
        <w:rPr>
          <w:rFonts w:ascii="Tahoma" w:eastAsia="Times New Roman" w:hAnsi="Tahoma" w:cs="Tahoma"/>
          <w:bCs/>
          <w:color w:val="FF0000"/>
          <w:sz w:val="20"/>
          <w:szCs w:val="20"/>
          <w:lang w:eastAsia="es-ES"/>
        </w:rPr>
        <w:t>xxxxx</w:t>
      </w:r>
      <w:proofErr w:type="spellEnd"/>
      <w:r w:rsidRPr="00CB72F8">
        <w:rPr>
          <w:rFonts w:ascii="Tahoma" w:eastAsia="Times New Roman" w:hAnsi="Tahoma" w:cs="Tahoma"/>
          <w:bCs/>
          <w:sz w:val="20"/>
          <w:szCs w:val="20"/>
          <w:lang w:eastAsia="es-ES"/>
        </w:rPr>
        <w:t>.</w:t>
      </w:r>
      <w:r w:rsidRPr="00CB72F8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Investigador Principal: </w:t>
      </w:r>
      <w:proofErr w:type="spellStart"/>
      <w:r w:rsidRPr="00CB72F8">
        <w:rPr>
          <w:rFonts w:ascii="Tahoma" w:eastAsia="Calibri" w:hAnsi="Tahoma" w:cs="Tahoma"/>
          <w:color w:val="FF0000"/>
          <w:sz w:val="20"/>
          <w:szCs w:val="20"/>
          <w:lang w:eastAsia="es-ES"/>
        </w:rPr>
        <w:t>xxxxxx</w:t>
      </w:r>
      <w:proofErr w:type="spellEnd"/>
    </w:p>
    <w:p w14:paraId="12FB2D30" w14:textId="77777777" w:rsidR="00991897" w:rsidRPr="00CB72F8" w:rsidRDefault="00991897" w:rsidP="0099189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es-ES"/>
        </w:rPr>
      </w:pPr>
    </w:p>
    <w:p w14:paraId="49013F30" w14:textId="77777777" w:rsidR="00991897" w:rsidRPr="00CB72F8" w:rsidRDefault="00991897" w:rsidP="0099189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es-ES"/>
        </w:rPr>
      </w:pPr>
      <w:r w:rsidRPr="00CB72F8">
        <w:rPr>
          <w:rFonts w:ascii="Tahoma" w:eastAsia="Times New Roman" w:hAnsi="Tahoma" w:cs="Tahoma"/>
          <w:sz w:val="20"/>
          <w:szCs w:val="24"/>
          <w:lang w:eastAsia="es-ES"/>
        </w:rPr>
        <w:t>Que se acordó por unanimidad, al considerar correctos los aspectos metodológicos y éticos del estudio, la aprobación de dicha Proyecto.</w:t>
      </w:r>
    </w:p>
    <w:p w14:paraId="4FE1E97B" w14:textId="77777777" w:rsidR="00991897" w:rsidRPr="00CB72F8" w:rsidRDefault="00991897" w:rsidP="0099189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8C6F3BE" w14:textId="77777777" w:rsidR="00991897" w:rsidRPr="00CB72F8" w:rsidRDefault="00991897" w:rsidP="0099189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Y para que conste se expide el presente Certificado en León, a </w:t>
      </w:r>
      <w:r w:rsidRPr="00CB72F8"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>xx</w:t>
      </w: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de </w:t>
      </w:r>
      <w:proofErr w:type="spellStart"/>
      <w:r w:rsidRPr="00CB72F8"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>xxxxx</w:t>
      </w:r>
      <w:proofErr w:type="spellEnd"/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de </w:t>
      </w:r>
      <w:proofErr w:type="spellStart"/>
      <w:r w:rsidRPr="00CB72F8">
        <w:rPr>
          <w:rFonts w:ascii="Tahoma" w:eastAsia="Times New Roman" w:hAnsi="Tahoma" w:cs="Tahoma"/>
          <w:color w:val="FF0000"/>
          <w:sz w:val="20"/>
          <w:szCs w:val="20"/>
          <w:lang w:val="es-ES_tradnl" w:eastAsia="es-ES"/>
        </w:rPr>
        <w:t>xxxx</w:t>
      </w:r>
      <w:proofErr w:type="spellEnd"/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>.</w:t>
      </w:r>
    </w:p>
    <w:p w14:paraId="7381949D" w14:textId="77777777" w:rsidR="00991897" w:rsidRPr="00CB72F8" w:rsidRDefault="00991897" w:rsidP="00991897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4D2F4E02" w14:textId="77777777" w:rsidR="00991897" w:rsidRPr="00CB72F8" w:rsidRDefault="00991897" w:rsidP="00991897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2AD0900C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  <w:r w:rsidRPr="00CB72F8"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56192" behindDoc="0" locked="0" layoutInCell="1" allowOverlap="1" wp14:anchorId="79987DBE" wp14:editId="6A1CCD2B">
            <wp:simplePos x="0" y="0"/>
            <wp:positionH relativeFrom="margin">
              <wp:posOffset>3597910</wp:posOffset>
            </wp:positionH>
            <wp:positionV relativeFrom="margin">
              <wp:posOffset>4677410</wp:posOffset>
            </wp:positionV>
            <wp:extent cx="1346200" cy="1358900"/>
            <wp:effectExtent l="0" t="0" r="6350" b="0"/>
            <wp:wrapSquare wrapText="bothSides"/>
            <wp:docPr id="18" name="Imagen 18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Sello CE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2F6BA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242FF34C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5E956726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24A31405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F43B6EB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03CD2A92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70E6C44E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6005D70D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4797A0D3" w14:textId="77777777" w:rsidR="00991897" w:rsidRPr="00CB72F8" w:rsidRDefault="00991897" w:rsidP="00AD44AD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</w:p>
    <w:p w14:paraId="1F01ACB9" w14:textId="77777777" w:rsidR="00991897" w:rsidRPr="00CB72F8" w:rsidRDefault="00991897" w:rsidP="00AD44AD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es-ES_tradnl" w:eastAsia="es-ES"/>
        </w:rPr>
      </w:pPr>
      <w:r w:rsidRPr="00CB72F8">
        <w:rPr>
          <w:rFonts w:ascii="Tahoma" w:eastAsia="Times New Roman" w:hAnsi="Tahoma" w:cs="Tahoma"/>
          <w:sz w:val="20"/>
          <w:szCs w:val="24"/>
          <w:lang w:val="es-ES_tradnl" w:eastAsia="es-ES"/>
        </w:rPr>
        <w:t>Fdo.- Dr. Armando Pérez de Prado</w:t>
      </w:r>
    </w:p>
    <w:p w14:paraId="0AB3F017" w14:textId="746AE2B2" w:rsidR="000A6D1D" w:rsidRPr="00CB72F8" w:rsidRDefault="00AD44AD" w:rsidP="00AD44A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>PRESIDENTE DEL CEIm de las Áreas de Salud de León y del Bierzo</w:t>
      </w:r>
    </w:p>
    <w:p w14:paraId="4387B2DC" w14:textId="70EFE9F8" w:rsidR="000A6D1D" w:rsidRPr="00CB72F8" w:rsidRDefault="001E26D4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99200" behindDoc="0" locked="0" layoutInCell="1" allowOverlap="1" wp14:anchorId="7902883F" wp14:editId="61BDF7A4">
            <wp:simplePos x="0" y="0"/>
            <wp:positionH relativeFrom="column">
              <wp:posOffset>2633472</wp:posOffset>
            </wp:positionH>
            <wp:positionV relativeFrom="paragraph">
              <wp:posOffset>164465</wp:posOffset>
            </wp:positionV>
            <wp:extent cx="847725" cy="542925"/>
            <wp:effectExtent l="0" t="0" r="9525" b="9525"/>
            <wp:wrapSquare wrapText="bothSides"/>
            <wp:docPr id="46" name="Imagen 46" descr="JUNTA-CY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A-CYL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1D"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br w:type="page"/>
      </w:r>
    </w:p>
    <w:p w14:paraId="1E1DB30E" w14:textId="77777777" w:rsidR="00AD44AD" w:rsidRPr="00CB72F8" w:rsidRDefault="00AD44AD" w:rsidP="00AD44A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05511B00" w14:textId="77777777" w:rsidR="00B33B42" w:rsidRPr="00CB72F8" w:rsidRDefault="00B33B42" w:rsidP="00B33B42">
      <w:pPr>
        <w:pStyle w:val="Encabezado"/>
        <w:rPr>
          <w:rFonts w:ascii="Tahoma" w:hAnsi="Tahoma" w:cs="Tahoma"/>
          <w:b/>
          <w:sz w:val="36"/>
          <w:lang w:val="es-ES"/>
        </w:rPr>
      </w:pPr>
      <w:r w:rsidRPr="00CB72F8">
        <w:rPr>
          <w:rFonts w:ascii="Tahoma" w:hAnsi="Tahoma" w:cs="Tahoma"/>
          <w:noProof/>
          <w:lang w:val="es-ES" w:eastAsia="es-ES"/>
        </w:rPr>
        <w:drawing>
          <wp:anchor distT="0" distB="0" distL="114300" distR="114300" simplePos="0" relativeHeight="251693056" behindDoc="0" locked="0" layoutInCell="1" allowOverlap="1" wp14:anchorId="71BB2C19" wp14:editId="34979D3D">
            <wp:simplePos x="0" y="0"/>
            <wp:positionH relativeFrom="column">
              <wp:posOffset>5140325</wp:posOffset>
            </wp:positionH>
            <wp:positionV relativeFrom="paragraph">
              <wp:posOffset>104775</wp:posOffset>
            </wp:positionV>
            <wp:extent cx="1238250" cy="628650"/>
            <wp:effectExtent l="0" t="0" r="0" b="0"/>
            <wp:wrapNone/>
            <wp:docPr id="42" name="Picture 4" descr="logo sacy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cy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F8">
        <w:rPr>
          <w:rFonts w:ascii="Tahoma" w:hAnsi="Tahoma" w:cs="Tahoma"/>
          <w:b/>
          <w:color w:val="0070C0"/>
          <w:sz w:val="36"/>
          <w:lang w:val="es-ES"/>
        </w:rPr>
        <w:t>CEIm</w:t>
      </w:r>
    </w:p>
    <w:p w14:paraId="13859177" w14:textId="77777777" w:rsidR="00B33B42" w:rsidRPr="00CB72F8" w:rsidRDefault="00B33B42" w:rsidP="00B33B42">
      <w:pPr>
        <w:pStyle w:val="Encabezado"/>
        <w:ind w:right="1416"/>
        <w:rPr>
          <w:rFonts w:ascii="Tahoma" w:hAnsi="Tahoma" w:cs="Tahoma"/>
          <w:color w:val="0070C0"/>
          <w:lang w:val="es-ES"/>
        </w:rPr>
      </w:pPr>
      <w:r w:rsidRPr="00CB72F8">
        <w:rPr>
          <w:rFonts w:ascii="Tahoma" w:hAnsi="Tahoma" w:cs="Tahoma"/>
          <w:color w:val="0070C0"/>
          <w:lang w:val="es-ES"/>
        </w:rPr>
        <w:t>Áreas de Salud de León y del Bierzo</w:t>
      </w:r>
    </w:p>
    <w:p w14:paraId="062A3A21" w14:textId="77777777" w:rsidR="00B33B42" w:rsidRPr="00CB72F8" w:rsidRDefault="00B33B42" w:rsidP="00B33B42">
      <w:pPr>
        <w:spacing w:after="0"/>
        <w:rPr>
          <w:rFonts w:ascii="Tahoma" w:hAnsi="Tahoma" w:cs="Tahoma"/>
          <w:sz w:val="16"/>
        </w:rPr>
      </w:pPr>
      <w:r w:rsidRPr="00CB72F8">
        <w:rPr>
          <w:rFonts w:ascii="Tahoma" w:hAnsi="Tahoma" w:cs="Tahoma"/>
          <w:sz w:val="16"/>
        </w:rPr>
        <w:t>C/ Altos de Nava, s/n - 24080 León</w:t>
      </w:r>
    </w:p>
    <w:p w14:paraId="1D04CACC" w14:textId="77777777" w:rsidR="00B33B42" w:rsidRPr="00CB72F8" w:rsidRDefault="00B33B42" w:rsidP="00B33B42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>ceicleon@saludcastillayleon.es</w:t>
      </w:r>
    </w:p>
    <w:p w14:paraId="5BE4C089" w14:textId="77777777" w:rsidR="00B33B42" w:rsidRPr="00CB72F8" w:rsidRDefault="00B33B42" w:rsidP="00B33B42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 xml:space="preserve">Tel.: 987 23 74 00 </w:t>
      </w:r>
      <w:proofErr w:type="spellStart"/>
      <w:r w:rsidRPr="00CB72F8">
        <w:rPr>
          <w:rFonts w:ascii="Tahoma" w:hAnsi="Tahoma" w:cs="Tahoma"/>
          <w:sz w:val="16"/>
          <w:lang w:val="en-US"/>
        </w:rPr>
        <w:t>ext</w:t>
      </w:r>
      <w:proofErr w:type="spellEnd"/>
      <w:r w:rsidRPr="00CB72F8">
        <w:rPr>
          <w:rFonts w:ascii="Tahoma" w:hAnsi="Tahoma" w:cs="Tahoma"/>
          <w:sz w:val="16"/>
          <w:lang w:val="en-US"/>
        </w:rPr>
        <w:t xml:space="preserve"> 43042</w:t>
      </w:r>
    </w:p>
    <w:p w14:paraId="4D59B3BC" w14:textId="77777777" w:rsidR="00B33B42" w:rsidRPr="00CB72F8" w:rsidRDefault="00B33B42" w:rsidP="009918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1CC5D8A9" w14:textId="1F16EB9D" w:rsidR="00991897" w:rsidRPr="00CB72F8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lang w:eastAsia="es-ES"/>
        </w:rPr>
      </w:pPr>
      <w:r w:rsidRPr="00CB72F8">
        <w:rPr>
          <w:rFonts w:ascii="Tahoma" w:eastAsia="Times New Roman" w:hAnsi="Tahoma" w:cs="Tahoma"/>
          <w:b/>
          <w:lang w:eastAsia="es-ES"/>
        </w:rPr>
        <w:t>ANEXO I</w:t>
      </w:r>
    </w:p>
    <w:p w14:paraId="6D1594AC" w14:textId="77777777" w:rsidR="00991897" w:rsidRPr="00CB72F8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FF57D0C" w14:textId="506FC3AA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CB72F8">
        <w:rPr>
          <w:rFonts w:ascii="Tahoma" w:eastAsia="Times New Roman" w:hAnsi="Tahoma" w:cs="Tahoma"/>
          <w:sz w:val="20"/>
          <w:szCs w:val="20"/>
          <w:lang w:eastAsia="es-ES"/>
        </w:rPr>
        <w:t>El CEIm, tanto en su composición como en los PNT, cumple la legislación española vigente en este ámbito de aplicación así como las normas de BPC (CPMP/ICH/135/95) y con el Real Decreto 1090/2015 y su composición actual es la siguiente:</w:t>
      </w:r>
    </w:p>
    <w:p w14:paraId="6AB22AF8" w14:textId="77777777" w:rsidR="00111A5A" w:rsidRPr="00CB72F8" w:rsidRDefault="00111A5A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6C977C2" w14:textId="77777777" w:rsidR="00D21067" w:rsidRPr="00D21067" w:rsidRDefault="00D21067" w:rsidP="00D21067">
      <w:pPr>
        <w:pStyle w:val="Prrafodelista"/>
        <w:numPr>
          <w:ilvl w:val="0"/>
          <w:numId w:val="16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Armando Pérez de Prado,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Servicio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Cardiología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Médico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Presidente</w:t>
      </w:r>
      <w:proofErr w:type="spellEnd"/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.</w:t>
      </w:r>
    </w:p>
    <w:p w14:paraId="1A040D3E" w14:textId="77777777" w:rsidR="00D21067" w:rsidRPr="00D21067" w:rsidRDefault="00D21067" w:rsidP="00D21067">
      <w:pPr>
        <w:pStyle w:val="Prrafodelista"/>
        <w:numPr>
          <w:ilvl w:val="0"/>
          <w:numId w:val="16"/>
        </w:numPr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D. Mario Rodríguez Prieto, Centro de Salud La Palomera, Médico de Familia, </w:t>
      </w:r>
      <w:r w:rsidRPr="00D21067">
        <w:rPr>
          <w:rFonts w:ascii="Tahoma" w:eastAsia="Times New Roman" w:hAnsi="Tahoma" w:cs="Tahoma"/>
          <w:b/>
          <w:sz w:val="16"/>
          <w:szCs w:val="16"/>
          <w:lang w:val="es-ES_tradnl" w:eastAsia="es-ES"/>
        </w:rPr>
        <w:t>Vicepresidente.</w:t>
      </w:r>
    </w:p>
    <w:p w14:paraId="287CCD1B" w14:textId="77777777" w:rsidR="00D21067" w:rsidRPr="00D21067" w:rsidRDefault="00D21067" w:rsidP="00D21067">
      <w:pPr>
        <w:pStyle w:val="Prrafodelista"/>
        <w:numPr>
          <w:ilvl w:val="0"/>
          <w:numId w:val="16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Juan José Ortiz de Urbina González,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Servicio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Farmacia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Farmacéutico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Secretario</w:t>
      </w:r>
      <w:proofErr w:type="spellEnd"/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.</w:t>
      </w:r>
    </w:p>
    <w:p w14:paraId="56D54685" w14:textId="77777777" w:rsidR="00D21067" w:rsidRPr="00D21067" w:rsidRDefault="00D21067" w:rsidP="00D21067">
      <w:pPr>
        <w:pStyle w:val="Prrafodelista"/>
        <w:numPr>
          <w:ilvl w:val="0"/>
          <w:numId w:val="16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Ana Carvajal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Urueña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Universidad de León,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Veterinaria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4EFF419E" w14:textId="77777777" w:rsidR="00D21067" w:rsidRPr="00D21067" w:rsidRDefault="00D21067" w:rsidP="00D21067">
      <w:pPr>
        <w:pStyle w:val="Prrafodelista"/>
        <w:numPr>
          <w:ilvl w:val="0"/>
          <w:numId w:val="16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Mª Pilar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Caballo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Gago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Licenciada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en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Derecho, Vocal.</w:t>
      </w:r>
    </w:p>
    <w:p w14:paraId="31853A6B" w14:textId="77777777" w:rsidR="00D21067" w:rsidRPr="00D21067" w:rsidRDefault="00D21067" w:rsidP="00D21067">
      <w:pPr>
        <w:pStyle w:val="Prrafodelista"/>
        <w:numPr>
          <w:ilvl w:val="0"/>
          <w:numId w:val="16"/>
        </w:numPr>
        <w:suppressAutoHyphens/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Luís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Alberto Rodríguez Arroyo,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Coord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Formación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Docencia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e Investigación A.P. del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Bierzo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Médico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5F1EE38D" w14:textId="77777777" w:rsidR="00D21067" w:rsidRPr="00D21067" w:rsidRDefault="00D21067" w:rsidP="00D21067">
      <w:pPr>
        <w:pStyle w:val="Prrafodelista"/>
        <w:numPr>
          <w:ilvl w:val="0"/>
          <w:numId w:val="16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Beatriz Alonso Gómez, Hospital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Valdecilla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Farmacóloga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Clínica, Vocal.</w:t>
      </w:r>
    </w:p>
    <w:p w14:paraId="3F0C7968" w14:textId="77777777" w:rsidR="00D21067" w:rsidRPr="00D21067" w:rsidRDefault="00D21067" w:rsidP="00D21067">
      <w:pPr>
        <w:pStyle w:val="Prrafodelista"/>
        <w:numPr>
          <w:ilvl w:val="0"/>
          <w:numId w:val="16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Francisco Jorquera Plaza,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Sección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Digestivo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Médico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5C9A54CF" w14:textId="77777777" w:rsidR="00D21067" w:rsidRPr="00D21067" w:rsidRDefault="00D21067" w:rsidP="00D21067">
      <w:pPr>
        <w:pStyle w:val="Prrafodelista"/>
        <w:numPr>
          <w:ilvl w:val="0"/>
          <w:numId w:val="16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Octavio Miguel Rivero Lezcano,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Unidad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Investigación,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Veterinario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27B474B9" w14:textId="77777777" w:rsidR="00D21067" w:rsidRPr="00D21067" w:rsidRDefault="00D21067" w:rsidP="00D21067">
      <w:pPr>
        <w:pStyle w:val="Prrafodelista"/>
        <w:numPr>
          <w:ilvl w:val="0"/>
          <w:numId w:val="16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Alba Fernández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Cordón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Servicio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Farmacia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Hospital del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Bierzo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Farmacéutica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50EEA9C8" w14:textId="77777777" w:rsidR="00D21067" w:rsidRPr="00D21067" w:rsidRDefault="00D21067" w:rsidP="00D21067">
      <w:pPr>
        <w:pStyle w:val="Prrafodelista"/>
        <w:numPr>
          <w:ilvl w:val="0"/>
          <w:numId w:val="16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Dña. Esperanza Gutiérrez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Gutiérrez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, Servicio de Farmacia, Farmacéutica, Vocal.</w:t>
      </w:r>
    </w:p>
    <w:p w14:paraId="6EF44FEB" w14:textId="77777777" w:rsidR="00D21067" w:rsidRPr="00D21067" w:rsidRDefault="00D21067" w:rsidP="00D21067">
      <w:pPr>
        <w:pStyle w:val="Prrafodelista"/>
        <w:numPr>
          <w:ilvl w:val="0"/>
          <w:numId w:val="16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D. Santiago de la Riva Compadre, Representante de los pacientes, Vocal.</w:t>
      </w:r>
    </w:p>
    <w:p w14:paraId="2DAAEAA6" w14:textId="77777777" w:rsidR="00D21067" w:rsidRPr="00D21067" w:rsidRDefault="00D21067" w:rsidP="00D21067">
      <w:pPr>
        <w:pStyle w:val="Prrafodelista"/>
        <w:numPr>
          <w:ilvl w:val="0"/>
          <w:numId w:val="16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Dra. Ana López González, Servicio Oncología, Médico, Vocal</w:t>
      </w:r>
    </w:p>
    <w:p w14:paraId="10F8BAF3" w14:textId="77777777" w:rsidR="00D21067" w:rsidRPr="00D21067" w:rsidRDefault="00D21067" w:rsidP="00D21067">
      <w:pPr>
        <w:pStyle w:val="Prrafodelista"/>
        <w:numPr>
          <w:ilvl w:val="0"/>
          <w:numId w:val="16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Dña. Pilar Diz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Taín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, Subdirectora Médica, Vocal</w:t>
      </w:r>
    </w:p>
    <w:p w14:paraId="3128AB2F" w14:textId="77777777" w:rsidR="00D21067" w:rsidRPr="00D21067" w:rsidRDefault="00D21067" w:rsidP="00D21067">
      <w:pPr>
        <w:pStyle w:val="Prrafodelista"/>
        <w:numPr>
          <w:ilvl w:val="0"/>
          <w:numId w:val="16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Dña. Ana Belén Arredondo Provecho, Enfermera, Vocal.</w:t>
      </w:r>
    </w:p>
    <w:p w14:paraId="003BF8AE" w14:textId="342D952C" w:rsidR="00D21067" w:rsidRDefault="00D21067" w:rsidP="00D21067">
      <w:pPr>
        <w:pStyle w:val="Prrafodelista"/>
        <w:numPr>
          <w:ilvl w:val="0"/>
          <w:numId w:val="16"/>
        </w:numPr>
        <w:ind w:right="-285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Dña. María Cañón Díaz, Licenciada en Derecho, responsable de Protección de Datos, Vocal.</w:t>
      </w:r>
    </w:p>
    <w:p w14:paraId="53C08017" w14:textId="77777777" w:rsidR="00D21067" w:rsidRPr="00D21067" w:rsidRDefault="00D21067" w:rsidP="00D21067">
      <w:pPr>
        <w:pStyle w:val="Prrafodelista"/>
        <w:ind w:left="720" w:right="-285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</w:p>
    <w:p w14:paraId="4895BE6C" w14:textId="0B6ED5D4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>En dicha reunión del CEIm de</w:t>
      </w:r>
      <w:r w:rsidR="00AD44AD"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las Áreas de Salud de</w:t>
      </w: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León</w:t>
      </w:r>
      <w:r w:rsidR="00AD44AD"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y del Bierzo</w:t>
      </w: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se cumplió el quórum preceptivo legalmente.</w:t>
      </w:r>
    </w:p>
    <w:p w14:paraId="33B71645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1DE1129" w14:textId="0B0265B3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>En el caso de que se evalúe algún proyecto del que un miembro sea investigador/colaborador, éste se ausentará de la reunión durante la discusión del proyecto.</w:t>
      </w:r>
    </w:p>
    <w:p w14:paraId="0F451F4C" w14:textId="77FC9C0D" w:rsidR="00991897" w:rsidRPr="00CB72F8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69CE726F" w14:textId="413D289C" w:rsidR="00991897" w:rsidRPr="00CB72F8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1C2F7E11" w14:textId="624BBB2B" w:rsidR="000A6D1D" w:rsidRPr="00CB72F8" w:rsidRDefault="001B44B0" w:rsidP="000A6D1D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CB72F8"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89984" behindDoc="0" locked="0" layoutInCell="1" allowOverlap="1" wp14:anchorId="3DA1CCCF" wp14:editId="2AA77A56">
            <wp:simplePos x="0" y="0"/>
            <wp:positionH relativeFrom="margin">
              <wp:posOffset>4935601</wp:posOffset>
            </wp:positionH>
            <wp:positionV relativeFrom="margin">
              <wp:posOffset>6285429</wp:posOffset>
            </wp:positionV>
            <wp:extent cx="1160145" cy="1171575"/>
            <wp:effectExtent l="0" t="0" r="1905" b="9525"/>
            <wp:wrapSquare wrapText="bothSides"/>
            <wp:docPr id="40" name="Imagen 40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ello CE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1D" w:rsidRPr="00CB72F8">
        <w:rPr>
          <w:rFonts w:ascii="Tahoma" w:hAnsi="Tahoma" w:cs="Tahoma"/>
          <w:sz w:val="20"/>
          <w:szCs w:val="20"/>
        </w:rPr>
        <w:t xml:space="preserve">Para que conste donde proceda, y a petición del promotor, en León a </w:t>
      </w:r>
      <w:r w:rsidR="000A6D1D" w:rsidRPr="00CB72F8">
        <w:rPr>
          <w:rFonts w:ascii="Tahoma" w:hAnsi="Tahoma" w:cs="Tahoma"/>
          <w:sz w:val="20"/>
          <w:szCs w:val="20"/>
          <w:highlight w:val="red"/>
        </w:rPr>
        <w:t>fecha</w:t>
      </w:r>
    </w:p>
    <w:p w14:paraId="6504086C" w14:textId="310EF20F" w:rsidR="000A6D1D" w:rsidRPr="00CB72F8" w:rsidRDefault="000A6D1D" w:rsidP="000A6D1D">
      <w:pPr>
        <w:spacing w:after="120"/>
        <w:rPr>
          <w:rFonts w:ascii="Tahoma" w:hAnsi="Tahoma" w:cs="Tahoma"/>
          <w:sz w:val="20"/>
          <w:szCs w:val="20"/>
        </w:rPr>
      </w:pPr>
    </w:p>
    <w:p w14:paraId="66C4048D" w14:textId="77777777" w:rsidR="000A6D1D" w:rsidRPr="00CB72F8" w:rsidRDefault="000A6D1D" w:rsidP="000A6D1D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08EF95F4" w14:textId="1038A020" w:rsidR="000A6D1D" w:rsidRPr="00CB72F8" w:rsidRDefault="000A6D1D" w:rsidP="000A6D1D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A58675D" w14:textId="77777777" w:rsidR="000A6D1D" w:rsidRPr="00CB72F8" w:rsidRDefault="000A6D1D" w:rsidP="000A6D1D">
      <w:p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CB72F8">
        <w:rPr>
          <w:rFonts w:ascii="Tahoma" w:hAnsi="Tahoma" w:cs="Tahoma"/>
          <w:sz w:val="20"/>
          <w:szCs w:val="20"/>
        </w:rPr>
        <w:t>Fdo</w:t>
      </w:r>
      <w:proofErr w:type="spellEnd"/>
      <w:r w:rsidRPr="00CB72F8">
        <w:rPr>
          <w:rFonts w:ascii="Tahoma" w:hAnsi="Tahoma" w:cs="Tahoma"/>
          <w:sz w:val="20"/>
          <w:szCs w:val="20"/>
        </w:rPr>
        <w:t>: Dr. Armando Pérez de Prado</w:t>
      </w:r>
    </w:p>
    <w:p w14:paraId="5C823DB0" w14:textId="77777777" w:rsidR="000A6D1D" w:rsidRPr="00CB72F8" w:rsidRDefault="000A6D1D" w:rsidP="000A6D1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>PRESIDENTE DEL CEIm de las Áreas de Salud de León y del Bierzo</w:t>
      </w:r>
    </w:p>
    <w:p w14:paraId="0B858027" w14:textId="77777777" w:rsidR="000A6D1D" w:rsidRPr="00CB72F8" w:rsidRDefault="000A6D1D" w:rsidP="000A6D1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91008" behindDoc="0" locked="0" layoutInCell="1" allowOverlap="1" wp14:anchorId="09449A3B" wp14:editId="27DD7A97">
            <wp:simplePos x="0" y="0"/>
            <wp:positionH relativeFrom="column">
              <wp:posOffset>2641600</wp:posOffset>
            </wp:positionH>
            <wp:positionV relativeFrom="paragraph">
              <wp:posOffset>93769</wp:posOffset>
            </wp:positionV>
            <wp:extent cx="847725" cy="542925"/>
            <wp:effectExtent l="0" t="0" r="9525" b="9525"/>
            <wp:wrapSquare wrapText="bothSides"/>
            <wp:docPr id="41" name="Imagen 41" descr="JUNTA-CY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A-CYL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20B46" w14:textId="77777777" w:rsidR="000A6D1D" w:rsidRPr="00CB72F8" w:rsidRDefault="000A6D1D" w:rsidP="000A6D1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4CC72B42" w14:textId="77777777" w:rsidR="000A6D1D" w:rsidRPr="00CB72F8" w:rsidRDefault="000A6D1D" w:rsidP="000A6D1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0FD370F9" w14:textId="77777777" w:rsidR="000A6D1D" w:rsidRPr="00CB72F8" w:rsidRDefault="000A6D1D" w:rsidP="000A6D1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38D9F7ED" w14:textId="77777777" w:rsidR="00991897" w:rsidRPr="00CB72F8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14:paraId="29280979" w14:textId="77777777" w:rsidR="00991897" w:rsidRPr="001B44B0" w:rsidRDefault="00991897" w:rsidP="009918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B44B0">
        <w:rPr>
          <w:rFonts w:ascii="Tahoma" w:hAnsi="Tahoma" w:cs="Tahoma"/>
          <w:b/>
          <w:sz w:val="24"/>
          <w:szCs w:val="24"/>
        </w:rPr>
        <w:t>DICTAMEN PARA ENMIENDAS, MODIFICACIONES</w:t>
      </w:r>
    </w:p>
    <w:p w14:paraId="234E5639" w14:textId="77777777" w:rsidR="00FF5B4C" w:rsidRPr="00CB72F8" w:rsidRDefault="00FF5B4C" w:rsidP="00FF5B4C">
      <w:pPr>
        <w:pStyle w:val="Encabezado"/>
        <w:rPr>
          <w:rFonts w:ascii="Tahoma" w:hAnsi="Tahoma" w:cs="Tahoma"/>
          <w:b/>
          <w:sz w:val="36"/>
          <w:lang w:val="es-ES"/>
        </w:rPr>
      </w:pPr>
      <w:r w:rsidRPr="00CB72F8">
        <w:rPr>
          <w:rFonts w:ascii="Tahoma" w:hAnsi="Tahoma" w:cs="Tahoma"/>
          <w:noProof/>
          <w:lang w:val="es-ES" w:eastAsia="es-ES"/>
        </w:rPr>
        <w:drawing>
          <wp:anchor distT="0" distB="0" distL="114300" distR="114300" simplePos="0" relativeHeight="251695104" behindDoc="0" locked="0" layoutInCell="1" allowOverlap="1" wp14:anchorId="14409887" wp14:editId="0D282553">
            <wp:simplePos x="0" y="0"/>
            <wp:positionH relativeFrom="column">
              <wp:posOffset>5140325</wp:posOffset>
            </wp:positionH>
            <wp:positionV relativeFrom="paragraph">
              <wp:posOffset>104775</wp:posOffset>
            </wp:positionV>
            <wp:extent cx="1238250" cy="628650"/>
            <wp:effectExtent l="0" t="0" r="0" b="0"/>
            <wp:wrapNone/>
            <wp:docPr id="44" name="Picture 4" descr="logo sacy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cy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F8">
        <w:rPr>
          <w:rFonts w:ascii="Tahoma" w:hAnsi="Tahoma" w:cs="Tahoma"/>
          <w:b/>
          <w:color w:val="0070C0"/>
          <w:sz w:val="36"/>
          <w:lang w:val="es-ES"/>
        </w:rPr>
        <w:t>CEIm</w:t>
      </w:r>
    </w:p>
    <w:p w14:paraId="0F4E8CE5" w14:textId="77777777" w:rsidR="00FF5B4C" w:rsidRPr="00CB72F8" w:rsidRDefault="00FF5B4C" w:rsidP="00FF5B4C">
      <w:pPr>
        <w:pStyle w:val="Encabezado"/>
        <w:ind w:right="1416"/>
        <w:rPr>
          <w:rFonts w:ascii="Tahoma" w:hAnsi="Tahoma" w:cs="Tahoma"/>
          <w:color w:val="0070C0"/>
          <w:lang w:val="es-ES"/>
        </w:rPr>
      </w:pPr>
      <w:r w:rsidRPr="00CB72F8">
        <w:rPr>
          <w:rFonts w:ascii="Tahoma" w:hAnsi="Tahoma" w:cs="Tahoma"/>
          <w:color w:val="0070C0"/>
          <w:lang w:val="es-ES"/>
        </w:rPr>
        <w:t>Áreas de Salud de León y del Bierzo</w:t>
      </w:r>
    </w:p>
    <w:p w14:paraId="537FEBE8" w14:textId="77777777" w:rsidR="00FF5B4C" w:rsidRPr="00CB72F8" w:rsidRDefault="00FF5B4C" w:rsidP="00FF5B4C">
      <w:pPr>
        <w:spacing w:after="0"/>
        <w:rPr>
          <w:rFonts w:ascii="Tahoma" w:hAnsi="Tahoma" w:cs="Tahoma"/>
          <w:sz w:val="16"/>
        </w:rPr>
      </w:pPr>
      <w:r w:rsidRPr="00CB72F8">
        <w:rPr>
          <w:rFonts w:ascii="Tahoma" w:hAnsi="Tahoma" w:cs="Tahoma"/>
          <w:sz w:val="16"/>
        </w:rPr>
        <w:t>C/ Altos de Nava, s/n - 24080 León</w:t>
      </w:r>
    </w:p>
    <w:p w14:paraId="6D89FE64" w14:textId="77777777" w:rsidR="00FF5B4C" w:rsidRPr="00CB72F8" w:rsidRDefault="00FF5B4C" w:rsidP="00FF5B4C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>ceicleon@saludcastillayleon.es</w:t>
      </w:r>
    </w:p>
    <w:p w14:paraId="61F13DBC" w14:textId="77777777" w:rsidR="00FF5B4C" w:rsidRPr="00CB72F8" w:rsidRDefault="00FF5B4C" w:rsidP="00FF5B4C">
      <w:pPr>
        <w:spacing w:after="0"/>
        <w:rPr>
          <w:rFonts w:ascii="Tahoma" w:hAnsi="Tahoma" w:cs="Tahoma"/>
          <w:sz w:val="16"/>
          <w:lang w:val="en-US"/>
        </w:rPr>
      </w:pPr>
      <w:r w:rsidRPr="00CB72F8">
        <w:rPr>
          <w:rFonts w:ascii="Tahoma" w:hAnsi="Tahoma" w:cs="Tahoma"/>
          <w:sz w:val="16"/>
          <w:lang w:val="en-US"/>
        </w:rPr>
        <w:t xml:space="preserve">Tel.: 987 23 74 00 </w:t>
      </w:r>
      <w:proofErr w:type="spellStart"/>
      <w:r w:rsidRPr="00CB72F8">
        <w:rPr>
          <w:rFonts w:ascii="Tahoma" w:hAnsi="Tahoma" w:cs="Tahoma"/>
          <w:sz w:val="16"/>
          <w:lang w:val="en-US"/>
        </w:rPr>
        <w:t>ext</w:t>
      </w:r>
      <w:proofErr w:type="spellEnd"/>
      <w:r w:rsidRPr="00CB72F8">
        <w:rPr>
          <w:rFonts w:ascii="Tahoma" w:hAnsi="Tahoma" w:cs="Tahoma"/>
          <w:sz w:val="16"/>
          <w:lang w:val="en-US"/>
        </w:rPr>
        <w:t xml:space="preserve"> 43042</w:t>
      </w:r>
    </w:p>
    <w:p w14:paraId="7EDA356D" w14:textId="77777777" w:rsidR="00FF5B4C" w:rsidRPr="00CB72F8" w:rsidRDefault="00FF5B4C" w:rsidP="00FF5B4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505E0679" w14:textId="13E8455A" w:rsidR="00991897" w:rsidRPr="00CB72F8" w:rsidRDefault="00991897" w:rsidP="00991897">
      <w:pPr>
        <w:spacing w:after="30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72F8">
        <w:rPr>
          <w:rFonts w:ascii="Tahoma" w:eastAsia="Times New Roman" w:hAnsi="Tahoma" w:cs="Tahoma"/>
          <w:sz w:val="18"/>
          <w:szCs w:val="18"/>
          <w:lang w:eastAsia="es-ES"/>
        </w:rPr>
        <w:t xml:space="preserve">D. Armando Pérez de Prado, Presidente del Comité de Ética de la Investigación con medicamentos de </w:t>
      </w:r>
      <w:r w:rsidR="00AD44AD" w:rsidRPr="00CB72F8">
        <w:rPr>
          <w:rFonts w:ascii="Tahoma" w:eastAsia="Times New Roman" w:hAnsi="Tahoma" w:cs="Tahoma"/>
          <w:sz w:val="18"/>
          <w:szCs w:val="18"/>
          <w:lang w:eastAsia="es-ES"/>
        </w:rPr>
        <w:t xml:space="preserve">las Áreas de Salud de </w:t>
      </w:r>
      <w:r w:rsidRPr="00CB72F8">
        <w:rPr>
          <w:rFonts w:ascii="Tahoma" w:eastAsia="Times New Roman" w:hAnsi="Tahoma" w:cs="Tahoma"/>
          <w:sz w:val="18"/>
          <w:szCs w:val="18"/>
          <w:lang w:eastAsia="es-ES"/>
        </w:rPr>
        <w:t>León</w:t>
      </w:r>
      <w:r w:rsidR="00AD44AD" w:rsidRPr="00CB72F8">
        <w:rPr>
          <w:rFonts w:ascii="Tahoma" w:eastAsia="Times New Roman" w:hAnsi="Tahoma" w:cs="Tahoma"/>
          <w:sz w:val="18"/>
          <w:szCs w:val="18"/>
          <w:lang w:eastAsia="es-ES"/>
        </w:rPr>
        <w:t xml:space="preserve"> y del Bierzo</w:t>
      </w:r>
      <w:r w:rsidRPr="00CB72F8">
        <w:rPr>
          <w:rFonts w:ascii="Tahoma" w:eastAsia="Times New Roman" w:hAnsi="Tahoma" w:cs="Tahoma"/>
          <w:sz w:val="18"/>
          <w:szCs w:val="18"/>
          <w:lang w:eastAsia="es-ES"/>
        </w:rPr>
        <w:t>,</w:t>
      </w:r>
    </w:p>
    <w:p w14:paraId="422B3569" w14:textId="77777777" w:rsidR="00991897" w:rsidRPr="00CB72F8" w:rsidRDefault="00991897" w:rsidP="00991897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val="es-ES_tradnl" w:eastAsia="es-ES"/>
        </w:rPr>
      </w:pPr>
      <w:r w:rsidRPr="00CB72F8">
        <w:rPr>
          <w:rFonts w:ascii="Tahoma" w:eastAsia="Times New Roman" w:hAnsi="Tahoma" w:cs="Tahoma"/>
          <w:b/>
          <w:sz w:val="18"/>
          <w:szCs w:val="18"/>
          <w:lang w:val="es-ES_tradnl" w:eastAsia="es-ES"/>
        </w:rPr>
        <w:t>CERTIFICA:</w:t>
      </w:r>
    </w:p>
    <w:p w14:paraId="0EACD4BD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176A171A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CB72F8">
        <w:rPr>
          <w:rFonts w:ascii="Tahoma" w:eastAsia="Times New Roman" w:hAnsi="Tahoma" w:cs="Tahoma"/>
          <w:sz w:val="18"/>
          <w:szCs w:val="18"/>
          <w:lang w:eastAsia="es-ES"/>
        </w:rPr>
        <w:t xml:space="preserve">Que en la reunión del </w:t>
      </w:r>
      <w:proofErr w:type="spellStart"/>
      <w:r w:rsidRPr="00CB72F8">
        <w:rPr>
          <w:rFonts w:ascii="Tahoma" w:eastAsia="Times New Roman" w:hAnsi="Tahoma" w:cs="Tahoma"/>
          <w:sz w:val="18"/>
          <w:szCs w:val="18"/>
          <w:lang w:eastAsia="es-ES"/>
        </w:rPr>
        <w:t>CEIm</w:t>
      </w:r>
      <w:proofErr w:type="spellEnd"/>
      <w:r w:rsidRPr="00CB72F8">
        <w:rPr>
          <w:rFonts w:ascii="Tahoma" w:eastAsia="Times New Roman" w:hAnsi="Tahoma" w:cs="Tahoma"/>
          <w:sz w:val="18"/>
          <w:szCs w:val="18"/>
          <w:lang w:eastAsia="es-ES"/>
        </w:rPr>
        <w:t xml:space="preserve"> de fecha </w:t>
      </w:r>
      <w:r w:rsidRPr="00CB72F8"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>xx-xx-</w:t>
      </w:r>
      <w:proofErr w:type="spellStart"/>
      <w:r w:rsidRPr="00CB72F8"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>xxxx</w:t>
      </w:r>
      <w:proofErr w:type="spellEnd"/>
      <w:r w:rsidRPr="00CB72F8">
        <w:rPr>
          <w:rFonts w:ascii="Tahoma" w:eastAsia="Times New Roman" w:hAnsi="Tahoma" w:cs="Tahoma"/>
          <w:sz w:val="18"/>
          <w:szCs w:val="18"/>
          <w:lang w:eastAsia="es-ES"/>
        </w:rPr>
        <w:t xml:space="preserve"> se analizó la Enmienda:</w:t>
      </w:r>
      <w:r w:rsidRPr="00CB72F8"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 xml:space="preserve"> </w:t>
      </w:r>
      <w:proofErr w:type="spellStart"/>
      <w:r w:rsidRPr="00CB72F8"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>xxxxxxx</w:t>
      </w:r>
      <w:proofErr w:type="spellEnd"/>
      <w:r w:rsidRPr="00CB72F8">
        <w:rPr>
          <w:rFonts w:ascii="Tahoma" w:eastAsia="Times New Roman" w:hAnsi="Tahoma" w:cs="Tahoma"/>
          <w:sz w:val="18"/>
          <w:szCs w:val="18"/>
          <w:lang w:eastAsia="es-ES"/>
        </w:rPr>
        <w:t xml:space="preserve">. Código de Protocolo: </w:t>
      </w:r>
      <w:proofErr w:type="spellStart"/>
      <w:r w:rsidRPr="00CB72F8"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>xxxxxx</w:t>
      </w:r>
      <w:proofErr w:type="spellEnd"/>
      <w:r w:rsidRPr="00CB72F8">
        <w:rPr>
          <w:rFonts w:ascii="Tahoma" w:eastAsia="Times New Roman" w:hAnsi="Tahoma" w:cs="Tahoma"/>
          <w:color w:val="FF0000"/>
          <w:sz w:val="18"/>
          <w:szCs w:val="18"/>
          <w:lang w:eastAsia="es-ES"/>
        </w:rPr>
        <w:t xml:space="preserve">. </w:t>
      </w:r>
      <w:r w:rsidRPr="00CB72F8">
        <w:rPr>
          <w:rFonts w:ascii="Tahoma" w:eastAsia="Times New Roman" w:hAnsi="Tahoma" w:cs="Tahoma"/>
          <w:bCs/>
          <w:sz w:val="18"/>
          <w:szCs w:val="18"/>
          <w:lang w:eastAsia="es-ES"/>
        </w:rPr>
        <w:t>Versión:</w:t>
      </w:r>
      <w:r w:rsidRPr="00CB72F8">
        <w:rPr>
          <w:rFonts w:ascii="Tahoma" w:eastAsia="Times New Roman" w:hAnsi="Tahoma" w:cs="Tahoma"/>
          <w:bCs/>
          <w:color w:val="FF0000"/>
          <w:sz w:val="18"/>
          <w:szCs w:val="18"/>
          <w:lang w:eastAsia="es-ES"/>
        </w:rPr>
        <w:t xml:space="preserve"> </w:t>
      </w:r>
      <w:proofErr w:type="spellStart"/>
      <w:r w:rsidRPr="00CB72F8">
        <w:rPr>
          <w:rFonts w:ascii="Tahoma" w:eastAsia="Times New Roman" w:hAnsi="Tahoma" w:cs="Tahoma"/>
          <w:bCs/>
          <w:color w:val="FF0000"/>
          <w:sz w:val="18"/>
          <w:szCs w:val="18"/>
          <w:lang w:eastAsia="es-ES"/>
        </w:rPr>
        <w:t>xxxxxx</w:t>
      </w:r>
      <w:proofErr w:type="spellEnd"/>
      <w:r w:rsidRPr="00CB72F8">
        <w:rPr>
          <w:rFonts w:ascii="Tahoma" w:eastAsia="Times New Roman" w:hAnsi="Tahoma" w:cs="Tahoma"/>
          <w:sz w:val="18"/>
          <w:szCs w:val="18"/>
          <w:lang w:eastAsia="es-ES"/>
        </w:rPr>
        <w:t xml:space="preserve">. </w:t>
      </w:r>
      <w:r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Investigador Principal: </w:t>
      </w:r>
      <w:proofErr w:type="spellStart"/>
      <w:r w:rsidRPr="00CB72F8">
        <w:rPr>
          <w:rFonts w:ascii="Tahoma" w:eastAsia="Times New Roman" w:hAnsi="Tahoma" w:cs="Tahoma"/>
          <w:color w:val="FF0000"/>
          <w:sz w:val="18"/>
          <w:szCs w:val="18"/>
          <w:lang w:val="es-ES_tradnl" w:eastAsia="es-ES"/>
        </w:rPr>
        <w:t>xxxxxxxxx</w:t>
      </w:r>
      <w:proofErr w:type="spellEnd"/>
      <w:r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>.</w:t>
      </w:r>
    </w:p>
    <w:p w14:paraId="5C04FC03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4644E870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72F8">
        <w:rPr>
          <w:rFonts w:ascii="Tahoma" w:eastAsia="Times New Roman" w:hAnsi="Tahoma" w:cs="Tahoma"/>
          <w:sz w:val="18"/>
          <w:szCs w:val="18"/>
          <w:lang w:eastAsia="es-ES"/>
        </w:rPr>
        <w:t>Que se acordó por unanimidad la aprobación de dicha enmienda.</w:t>
      </w:r>
    </w:p>
    <w:p w14:paraId="5C95F95C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008C351D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72F8">
        <w:rPr>
          <w:rFonts w:ascii="Tahoma" w:eastAsia="Times New Roman" w:hAnsi="Tahoma" w:cs="Tahoma"/>
          <w:sz w:val="18"/>
          <w:szCs w:val="18"/>
          <w:lang w:eastAsia="es-ES"/>
        </w:rPr>
        <w:t>El Comité, tanto en su composición como en los PNT, cumple la legislación española vigente en este ámbito de aplicación así como las normas de BPC (CPMP/ICH/135/95), y su composición actual es la siguiente:</w:t>
      </w:r>
    </w:p>
    <w:p w14:paraId="1DDE4239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30019F8A" w14:textId="77777777" w:rsidR="00D21067" w:rsidRPr="00D21067" w:rsidRDefault="00D21067" w:rsidP="00D21067">
      <w:pPr>
        <w:pStyle w:val="Prrafodelista"/>
        <w:numPr>
          <w:ilvl w:val="0"/>
          <w:numId w:val="17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Armando Pérez de Prado,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Servicio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Cardiología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Médico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Presidente</w:t>
      </w:r>
      <w:proofErr w:type="spellEnd"/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.</w:t>
      </w:r>
    </w:p>
    <w:p w14:paraId="49523637" w14:textId="77777777" w:rsidR="00D21067" w:rsidRPr="00D21067" w:rsidRDefault="00D21067" w:rsidP="00D21067">
      <w:pPr>
        <w:pStyle w:val="Prrafodelista"/>
        <w:numPr>
          <w:ilvl w:val="0"/>
          <w:numId w:val="17"/>
        </w:numPr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D. Mario Rodríguez Prieto, Centro de Salud La Palomera, Médico de Familia, </w:t>
      </w:r>
      <w:r w:rsidRPr="00D21067">
        <w:rPr>
          <w:rFonts w:ascii="Tahoma" w:eastAsia="Times New Roman" w:hAnsi="Tahoma" w:cs="Tahoma"/>
          <w:b/>
          <w:sz w:val="16"/>
          <w:szCs w:val="16"/>
          <w:lang w:val="es-ES_tradnl" w:eastAsia="es-ES"/>
        </w:rPr>
        <w:t>Vicepresidente.</w:t>
      </w:r>
    </w:p>
    <w:p w14:paraId="71F6C7F3" w14:textId="77777777" w:rsidR="00D21067" w:rsidRPr="00D21067" w:rsidRDefault="00D21067" w:rsidP="00D21067">
      <w:pPr>
        <w:pStyle w:val="Prrafodelista"/>
        <w:numPr>
          <w:ilvl w:val="0"/>
          <w:numId w:val="17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Juan José Ortiz de Urbina González,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Servicio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Farmacia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Farmacéutico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Secretario</w:t>
      </w:r>
      <w:proofErr w:type="spellEnd"/>
      <w:r w:rsidRPr="00D21067">
        <w:rPr>
          <w:rFonts w:ascii="Tahoma" w:eastAsia="Times New Roman" w:hAnsi="Tahoma" w:cs="Tahoma"/>
          <w:b/>
          <w:sz w:val="16"/>
          <w:szCs w:val="16"/>
          <w:lang w:eastAsia="es-ES"/>
        </w:rPr>
        <w:t>.</w:t>
      </w:r>
    </w:p>
    <w:p w14:paraId="2361ABAB" w14:textId="77777777" w:rsidR="00D21067" w:rsidRPr="00D21067" w:rsidRDefault="00D21067" w:rsidP="00D21067">
      <w:pPr>
        <w:pStyle w:val="Prrafodelista"/>
        <w:numPr>
          <w:ilvl w:val="0"/>
          <w:numId w:val="17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Ana Carvajal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Urueña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Universidad de León,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Veterinaria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7503724B" w14:textId="77777777" w:rsidR="00D21067" w:rsidRPr="00D21067" w:rsidRDefault="00D21067" w:rsidP="00D21067">
      <w:pPr>
        <w:pStyle w:val="Prrafodelista"/>
        <w:numPr>
          <w:ilvl w:val="0"/>
          <w:numId w:val="17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Mª Pilar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Caballo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Gago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Licenciada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en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Derecho, Vocal.</w:t>
      </w:r>
    </w:p>
    <w:p w14:paraId="2044A9C6" w14:textId="77777777" w:rsidR="00D21067" w:rsidRPr="00D21067" w:rsidRDefault="00D21067" w:rsidP="00D21067">
      <w:pPr>
        <w:pStyle w:val="Prrafodelista"/>
        <w:numPr>
          <w:ilvl w:val="0"/>
          <w:numId w:val="17"/>
        </w:numPr>
        <w:suppressAutoHyphens/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Luís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Alberto Rodríguez Arroyo,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Coord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Formación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Docencia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e Investigación A.P. del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Bierzo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Médico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0531D498" w14:textId="77777777" w:rsidR="00D21067" w:rsidRPr="00D21067" w:rsidRDefault="00D21067" w:rsidP="00D21067">
      <w:pPr>
        <w:pStyle w:val="Prrafodelista"/>
        <w:numPr>
          <w:ilvl w:val="0"/>
          <w:numId w:val="17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Beatriz Alonso Gómez, Hospital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Valdecilla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Farmacóloga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Clínica, Vocal.</w:t>
      </w:r>
    </w:p>
    <w:p w14:paraId="63B57F84" w14:textId="77777777" w:rsidR="00D21067" w:rsidRPr="00D21067" w:rsidRDefault="00D21067" w:rsidP="00D21067">
      <w:pPr>
        <w:pStyle w:val="Prrafodelista"/>
        <w:numPr>
          <w:ilvl w:val="0"/>
          <w:numId w:val="17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Francisco Jorquera Plaza,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Sección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Digestivo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Médico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44E9E2EA" w14:textId="77777777" w:rsidR="00D21067" w:rsidRPr="00D21067" w:rsidRDefault="00D21067" w:rsidP="00D21067">
      <w:pPr>
        <w:pStyle w:val="Prrafodelista"/>
        <w:numPr>
          <w:ilvl w:val="0"/>
          <w:numId w:val="17"/>
        </w:numPr>
        <w:tabs>
          <w:tab w:val="left" w:pos="2519"/>
          <w:tab w:val="left" w:pos="5290"/>
          <w:tab w:val="left" w:pos="7087"/>
          <w:tab w:val="left" w:pos="9369"/>
          <w:tab w:val="left" w:pos="10330"/>
        </w:tabs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D. Octavio Miguel Rivero Lezcano,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Unidad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Investigación,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Veterinario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5BB2FD6D" w14:textId="77777777" w:rsidR="00D21067" w:rsidRPr="00D21067" w:rsidRDefault="00D21067" w:rsidP="00D21067">
      <w:pPr>
        <w:pStyle w:val="Prrafodelista"/>
        <w:numPr>
          <w:ilvl w:val="0"/>
          <w:numId w:val="17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Dña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. Alba Fernández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Cordón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Servicio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de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Farmacia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 Hospital del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Bierzo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 xml:space="preserve">,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Farmacéutica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eastAsia="es-ES"/>
        </w:rPr>
        <w:t>, Vocal.</w:t>
      </w:r>
    </w:p>
    <w:p w14:paraId="7CB1374E" w14:textId="77777777" w:rsidR="00D21067" w:rsidRPr="00D21067" w:rsidRDefault="00D21067" w:rsidP="00D21067">
      <w:pPr>
        <w:pStyle w:val="Prrafodelista"/>
        <w:numPr>
          <w:ilvl w:val="0"/>
          <w:numId w:val="17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Dña. Esperanza Gutiérrez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Gutiérrez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, Servicio de Farmacia, Farmacéutica, Vocal.</w:t>
      </w:r>
    </w:p>
    <w:p w14:paraId="35A39D14" w14:textId="77777777" w:rsidR="00D21067" w:rsidRPr="00D21067" w:rsidRDefault="00D21067" w:rsidP="00D21067">
      <w:pPr>
        <w:pStyle w:val="Prrafodelista"/>
        <w:numPr>
          <w:ilvl w:val="0"/>
          <w:numId w:val="17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D. Santiago de la Riva Compadre, Representante de los pacientes, Vocal.</w:t>
      </w:r>
    </w:p>
    <w:p w14:paraId="60CDD7EA" w14:textId="77777777" w:rsidR="00D21067" w:rsidRPr="00D21067" w:rsidRDefault="00D21067" w:rsidP="00D21067">
      <w:pPr>
        <w:pStyle w:val="Prrafodelista"/>
        <w:numPr>
          <w:ilvl w:val="0"/>
          <w:numId w:val="17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Dra. Ana López González, Servicio Oncología, Médico, Vocal</w:t>
      </w:r>
    </w:p>
    <w:p w14:paraId="53E10911" w14:textId="77777777" w:rsidR="00D21067" w:rsidRPr="00D21067" w:rsidRDefault="00D21067" w:rsidP="00D21067">
      <w:pPr>
        <w:pStyle w:val="Prrafodelista"/>
        <w:numPr>
          <w:ilvl w:val="0"/>
          <w:numId w:val="17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 xml:space="preserve">Dña. Pilar Diz </w:t>
      </w:r>
      <w:proofErr w:type="spellStart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Taín</w:t>
      </w:r>
      <w:proofErr w:type="spellEnd"/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, Subdirectora Médica, Vocal</w:t>
      </w:r>
    </w:p>
    <w:p w14:paraId="7B25C1F1" w14:textId="77777777" w:rsidR="00D21067" w:rsidRPr="00D21067" w:rsidRDefault="00D21067" w:rsidP="00D21067">
      <w:pPr>
        <w:pStyle w:val="Prrafodelista"/>
        <w:numPr>
          <w:ilvl w:val="0"/>
          <w:numId w:val="17"/>
        </w:numPr>
        <w:spacing w:after="120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Dña. Ana Belén Arredondo Provecho, Enfermera, Vocal.</w:t>
      </w:r>
    </w:p>
    <w:p w14:paraId="728E228C" w14:textId="77777777" w:rsidR="00D21067" w:rsidRPr="00D21067" w:rsidRDefault="00D21067" w:rsidP="00D21067">
      <w:pPr>
        <w:pStyle w:val="Prrafodelista"/>
        <w:numPr>
          <w:ilvl w:val="0"/>
          <w:numId w:val="17"/>
        </w:numPr>
        <w:ind w:right="-285"/>
        <w:jc w:val="both"/>
        <w:rPr>
          <w:rFonts w:ascii="Tahoma" w:eastAsia="Times New Roman" w:hAnsi="Tahoma" w:cs="Tahoma"/>
          <w:sz w:val="16"/>
          <w:szCs w:val="16"/>
          <w:lang w:val="es-ES_tradnl" w:eastAsia="es-ES"/>
        </w:rPr>
      </w:pPr>
      <w:r w:rsidRPr="00D21067">
        <w:rPr>
          <w:rFonts w:ascii="Tahoma" w:eastAsia="Times New Roman" w:hAnsi="Tahoma" w:cs="Tahoma"/>
          <w:sz w:val="16"/>
          <w:szCs w:val="16"/>
          <w:lang w:val="es-ES_tradnl" w:eastAsia="es-ES"/>
        </w:rPr>
        <w:t>Dña. María Cañón Díaz, Licenciada en Derecho, responsable de Protección de Datos, Vocal.</w:t>
      </w:r>
    </w:p>
    <w:p w14:paraId="732CFCE3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1FEE855B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>En dicha reunión del Comité de Ética de la Investigación con medicamentos se cumplió el quórum preceptivo legalmente.</w:t>
      </w:r>
    </w:p>
    <w:p w14:paraId="1C7EB553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43FEECA5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>En el caso de que se evalúe algún proyecto del que un miembro sea investigador/colaborador, éste se ausentará de la reunión durante la discusión del proyecto.</w:t>
      </w:r>
    </w:p>
    <w:p w14:paraId="25C95853" w14:textId="77777777" w:rsidR="00991897" w:rsidRPr="00CB72F8" w:rsidRDefault="00991897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384E2E96" w14:textId="01A31C6B" w:rsidR="00991897" w:rsidRPr="00CB72F8" w:rsidRDefault="00FF5B4C" w:rsidP="0099189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CB72F8"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5F5C3E83" wp14:editId="57E29629">
            <wp:simplePos x="0" y="0"/>
            <wp:positionH relativeFrom="margin">
              <wp:posOffset>4771390</wp:posOffset>
            </wp:positionH>
            <wp:positionV relativeFrom="margin">
              <wp:posOffset>6444615</wp:posOffset>
            </wp:positionV>
            <wp:extent cx="1122680" cy="1133475"/>
            <wp:effectExtent l="0" t="0" r="1270" b="9525"/>
            <wp:wrapSquare wrapText="bothSides"/>
            <wp:docPr id="9" name="Imagen 9" descr="Sello C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Sello CE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897"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Y para que conste se expide el presente Certificado en León, </w:t>
      </w:r>
      <w:r w:rsidR="00991897" w:rsidRPr="00CB72F8">
        <w:rPr>
          <w:rFonts w:ascii="Tahoma" w:eastAsia="Times New Roman" w:hAnsi="Tahoma" w:cs="Tahoma"/>
          <w:color w:val="FF0000"/>
          <w:sz w:val="18"/>
          <w:szCs w:val="18"/>
          <w:lang w:val="es-ES_tradnl" w:eastAsia="es-ES"/>
        </w:rPr>
        <w:t>xx</w:t>
      </w:r>
      <w:r w:rsidR="00991897"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 de </w:t>
      </w:r>
      <w:proofErr w:type="spellStart"/>
      <w:r w:rsidR="00991897" w:rsidRPr="00CB72F8">
        <w:rPr>
          <w:rFonts w:ascii="Tahoma" w:eastAsia="Times New Roman" w:hAnsi="Tahoma" w:cs="Tahoma"/>
          <w:color w:val="FF0000"/>
          <w:sz w:val="18"/>
          <w:szCs w:val="18"/>
          <w:lang w:val="es-ES_tradnl" w:eastAsia="es-ES"/>
        </w:rPr>
        <w:t>xxxxxx</w:t>
      </w:r>
      <w:proofErr w:type="spellEnd"/>
      <w:r w:rsidR="00991897"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 xml:space="preserve"> de </w:t>
      </w:r>
      <w:proofErr w:type="spellStart"/>
      <w:r w:rsidR="00991897" w:rsidRPr="00CB72F8">
        <w:rPr>
          <w:rFonts w:ascii="Tahoma" w:eastAsia="Times New Roman" w:hAnsi="Tahoma" w:cs="Tahoma"/>
          <w:color w:val="FF0000"/>
          <w:sz w:val="18"/>
          <w:szCs w:val="18"/>
          <w:lang w:val="es-ES_tradnl" w:eastAsia="es-ES"/>
        </w:rPr>
        <w:t>xxxx</w:t>
      </w:r>
      <w:proofErr w:type="spellEnd"/>
      <w:r w:rsidR="00991897"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>.</w:t>
      </w:r>
    </w:p>
    <w:p w14:paraId="2A5E0071" w14:textId="296E258B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5A53DBEF" w14:textId="3959CDE8" w:rsidR="00991897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453D036A" w14:textId="77777777" w:rsidR="00D21067" w:rsidRPr="00CB72F8" w:rsidRDefault="00D2106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</w:p>
    <w:p w14:paraId="5E29565C" w14:textId="77777777" w:rsidR="00991897" w:rsidRPr="00CB72F8" w:rsidRDefault="00991897" w:rsidP="00991897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s-ES_tradnl" w:eastAsia="es-ES"/>
        </w:rPr>
      </w:pPr>
      <w:r w:rsidRPr="00CB72F8">
        <w:rPr>
          <w:rFonts w:ascii="Tahoma" w:eastAsia="Times New Roman" w:hAnsi="Tahoma" w:cs="Tahoma"/>
          <w:sz w:val="18"/>
          <w:szCs w:val="18"/>
          <w:lang w:val="es-ES_tradnl" w:eastAsia="es-ES"/>
        </w:rPr>
        <w:t>Fdo.- Dr. Armando Pérez de Prado</w:t>
      </w:r>
    </w:p>
    <w:p w14:paraId="06F3C17A" w14:textId="0AE25A90" w:rsidR="0053159F" w:rsidRPr="00D21067" w:rsidRDefault="00AD44AD" w:rsidP="00D2106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  <w:r w:rsidRPr="00CB72F8">
        <w:rPr>
          <w:rFonts w:ascii="Tahoma" w:eastAsia="Times New Roman" w:hAnsi="Tahoma" w:cs="Tahoma"/>
          <w:sz w:val="20"/>
          <w:szCs w:val="20"/>
          <w:lang w:val="es-ES_tradnl" w:eastAsia="es-ES"/>
        </w:rPr>
        <w:t>PRESIDENTE DEL CEIm de las Áreas de Salud de León y del Bierzo</w:t>
      </w:r>
      <w:r w:rsidR="00FF5B4C" w:rsidRPr="00CB72F8"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97152" behindDoc="0" locked="0" layoutInCell="1" allowOverlap="1" wp14:anchorId="00A50320" wp14:editId="6499E11E">
            <wp:simplePos x="0" y="0"/>
            <wp:positionH relativeFrom="column">
              <wp:posOffset>2700867</wp:posOffset>
            </wp:positionH>
            <wp:positionV relativeFrom="paragraph">
              <wp:posOffset>160020</wp:posOffset>
            </wp:positionV>
            <wp:extent cx="847725" cy="542925"/>
            <wp:effectExtent l="0" t="0" r="9525" b="9525"/>
            <wp:wrapSquare wrapText="bothSides"/>
            <wp:docPr id="45" name="Imagen 45" descr="JUNTA-CY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TA-CYL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59F" w:rsidRPr="00D21067" w:rsidSect="00683F87">
      <w:headerReference w:type="default" r:id="rId10"/>
      <w:footerReference w:type="even" r:id="rId11"/>
      <w:footerReference w:type="default" r:id="rId12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671DC" w14:textId="77777777" w:rsidR="00C10F1C" w:rsidRDefault="00C10F1C">
      <w:r>
        <w:separator/>
      </w:r>
    </w:p>
  </w:endnote>
  <w:endnote w:type="continuationSeparator" w:id="0">
    <w:p w14:paraId="02BF8C3F" w14:textId="77777777" w:rsidR="00C10F1C" w:rsidRDefault="00C1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FBFCE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9E2F3C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62B" w14:textId="52947E7F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D21067">
      <w:rPr>
        <w:rStyle w:val="Nmerodepgina"/>
        <w:rFonts w:ascii="Tahoma" w:hAnsi="Tahoma" w:cs="Tahoma"/>
        <w:noProof/>
      </w:rPr>
      <w:t>4</w:t>
    </w:r>
    <w:r w:rsidRPr="001C2391">
      <w:rPr>
        <w:rStyle w:val="Nmerodepgina"/>
        <w:rFonts w:ascii="Tahoma" w:hAnsi="Tahoma" w:cs="Tahoma"/>
      </w:rPr>
      <w:fldChar w:fldCharType="end"/>
    </w:r>
  </w:p>
  <w:p w14:paraId="6847B2E6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FC93474" wp14:editId="54EE2287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F6D75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shapetype w14:anchorId="2FC93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" filled="f" stroked="f">
              <v:textbox inset="0,0,0,0">
                <w:txbxContent>
                  <w:p w14:paraId="4EAF6D75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21D6A" w14:textId="77777777" w:rsidR="00C10F1C" w:rsidRDefault="00C10F1C">
      <w:r>
        <w:separator/>
      </w:r>
    </w:p>
  </w:footnote>
  <w:footnote w:type="continuationSeparator" w:id="0">
    <w:p w14:paraId="27716DF1" w14:textId="77777777" w:rsidR="00C10F1C" w:rsidRDefault="00C1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848"/>
      <w:gridCol w:w="1984"/>
      <w:gridCol w:w="1418"/>
      <w:gridCol w:w="136"/>
      <w:gridCol w:w="1284"/>
      <w:gridCol w:w="275"/>
      <w:gridCol w:w="854"/>
      <w:gridCol w:w="52"/>
    </w:tblGrid>
    <w:tr w:rsidR="00FD1C2B" w:rsidRPr="006A1BF4" w14:paraId="1D9A0DDB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1BD98CEE" w14:textId="77777777" w:rsidR="00BB5404" w:rsidRDefault="00BB5404" w:rsidP="00BB5404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4E249659" w14:textId="0400493A" w:rsidR="00FD1C2B" w:rsidRPr="006A1BF4" w:rsidRDefault="00BB5404" w:rsidP="00BB5404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5"/>
          <w:shd w:val="clear" w:color="auto" w:fill="E7E6E6"/>
          <w:vAlign w:val="center"/>
        </w:tcPr>
        <w:p w14:paraId="6CA8BE34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2095C3FC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C8C4E06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60986D5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3A123D96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5"/>
          <w:vAlign w:val="center"/>
        </w:tcPr>
        <w:p w14:paraId="68D171B7" w14:textId="3FAB8FA8" w:rsidR="00FD1C2B" w:rsidRPr="007A0C82" w:rsidRDefault="00991897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 w:rsidRPr="007A0C82">
            <w:rPr>
              <w:rFonts w:ascii="Tahoma" w:hAnsi="Tahoma" w:cs="Tahoma"/>
              <w:b w:val="0"/>
              <w:sz w:val="18"/>
              <w:szCs w:val="18"/>
              <w:lang w:val="es-ES_tradnl"/>
            </w:rPr>
            <w:t xml:space="preserve">ANEXO VIII (PNT 11)- Modelos de dictámenes en </w:t>
          </w:r>
          <w:r w:rsidR="00346561">
            <w:rPr>
              <w:rFonts w:ascii="Tahoma" w:hAnsi="Tahoma" w:cs="Tahoma"/>
              <w:b w:val="0"/>
              <w:sz w:val="18"/>
              <w:szCs w:val="18"/>
              <w:lang w:val="es-ES_tradnl"/>
            </w:rPr>
            <w:t>ensayos</w:t>
          </w:r>
          <w:r w:rsidRPr="007A0C82">
            <w:rPr>
              <w:rFonts w:ascii="Tahoma" w:hAnsi="Tahoma" w:cs="Tahoma"/>
              <w:b w:val="0"/>
              <w:sz w:val="18"/>
              <w:szCs w:val="18"/>
              <w:lang w:val="es-ES_tradnl"/>
            </w:rPr>
            <w:t xml:space="preserve"> y otros estudios</w:t>
          </w:r>
        </w:p>
      </w:tc>
      <w:tc>
        <w:tcPr>
          <w:tcW w:w="1559" w:type="dxa"/>
          <w:gridSpan w:val="2"/>
          <w:vAlign w:val="center"/>
        </w:tcPr>
        <w:p w14:paraId="46046B99" w14:textId="77777777" w:rsidR="00FD1C2B" w:rsidRPr="00340CCF" w:rsidRDefault="00FD1C2B" w:rsidP="00991897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991897">
            <w:rPr>
              <w:rFonts w:ascii="Tahoma" w:hAnsi="Tahoma" w:cs="Tahoma"/>
              <w:sz w:val="18"/>
              <w:szCs w:val="18"/>
              <w:lang w:val="es-ES"/>
            </w:rPr>
            <w:t>AVIII</w:t>
          </w:r>
        </w:p>
      </w:tc>
      <w:tc>
        <w:tcPr>
          <w:tcW w:w="906" w:type="dxa"/>
          <w:gridSpan w:val="2"/>
          <w:vAlign w:val="center"/>
        </w:tcPr>
        <w:p w14:paraId="32A0988F" w14:textId="1DB9B8F5" w:rsidR="00FD1C2B" w:rsidRPr="00340CCF" w:rsidRDefault="00064104" w:rsidP="00D21067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2</w:t>
          </w:r>
          <w:r w:rsidR="00FD1C2B"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.</w:t>
          </w:r>
          <w:r w:rsidR="00D21067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3</w:t>
          </w:r>
        </w:p>
      </w:tc>
    </w:tr>
    <w:tr w:rsidR="008C0BB2" w:rsidRPr="006A1BF4" w14:paraId="54BFAD8D" w14:textId="77777777" w:rsidTr="00CE2F36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6866DE6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E32E633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848" w:type="dxa"/>
          <w:shd w:val="clear" w:color="auto" w:fill="E7E6E6"/>
          <w:vAlign w:val="center"/>
        </w:tcPr>
        <w:p w14:paraId="71B5FD9A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DCEFD4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418" w:type="dxa"/>
          <w:shd w:val="clear" w:color="auto" w:fill="E7E6E6"/>
          <w:vAlign w:val="center"/>
        </w:tcPr>
        <w:p w14:paraId="38D82C4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420" w:type="dxa"/>
          <w:gridSpan w:val="2"/>
          <w:shd w:val="clear" w:color="auto" w:fill="E7E6E6"/>
        </w:tcPr>
        <w:p w14:paraId="5828116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1431C783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FD75ABA" w14:textId="77777777" w:rsidTr="00CE2F36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871E691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24A73B8B" w14:textId="77777777" w:rsidR="00FD1C2B" w:rsidRPr="006A1BF4" w:rsidRDefault="007A0C82" w:rsidP="007A0C82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7A0C82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848" w:type="dxa"/>
          <w:vAlign w:val="center"/>
        </w:tcPr>
        <w:p w14:paraId="3EA4086E" w14:textId="05334F8E" w:rsidR="00FD1C2B" w:rsidRPr="006A1BF4" w:rsidRDefault="005E2E0A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JJ</w:t>
          </w:r>
          <w:r w:rsidR="007A0C82"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35E441FF" w14:textId="4627F3EE" w:rsidR="00FD1C2B" w:rsidRPr="006A1BF4" w:rsidRDefault="00032D5B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26/02/2022</w:t>
          </w:r>
        </w:p>
      </w:tc>
      <w:tc>
        <w:tcPr>
          <w:tcW w:w="1418" w:type="dxa"/>
          <w:vAlign w:val="center"/>
        </w:tcPr>
        <w:p w14:paraId="10C4ABE8" w14:textId="6C894E6F" w:rsidR="00FD1C2B" w:rsidRPr="006A1BF4" w:rsidRDefault="00032D5B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</w:t>
          </w:r>
          <w:r w:rsidR="00BB5404">
            <w:rPr>
              <w:rFonts w:ascii="Tahoma" w:hAnsi="Tahoma" w:cs="Tahoma"/>
              <w:sz w:val="18"/>
              <w:szCs w:val="18"/>
              <w:lang w:val="es-ES"/>
            </w:rPr>
            <w:t>9/</w:t>
          </w:r>
          <w:r>
            <w:rPr>
              <w:rFonts w:ascii="Tahoma" w:hAnsi="Tahoma" w:cs="Tahoma"/>
              <w:sz w:val="18"/>
              <w:szCs w:val="18"/>
              <w:lang w:val="es-ES"/>
            </w:rPr>
            <w:t>03</w:t>
          </w:r>
          <w:r w:rsidR="00BB5404">
            <w:rPr>
              <w:rFonts w:ascii="Tahoma" w:hAnsi="Tahoma" w:cs="Tahoma"/>
              <w:sz w:val="18"/>
              <w:szCs w:val="18"/>
              <w:lang w:val="es-ES"/>
            </w:rPr>
            <w:t>/20</w:t>
          </w:r>
          <w:r>
            <w:rPr>
              <w:rFonts w:ascii="Tahoma" w:hAnsi="Tahoma" w:cs="Tahoma"/>
              <w:sz w:val="18"/>
              <w:szCs w:val="18"/>
              <w:lang w:val="es-ES"/>
            </w:rPr>
            <w:t>22</w:t>
          </w:r>
        </w:p>
      </w:tc>
      <w:tc>
        <w:tcPr>
          <w:tcW w:w="1420" w:type="dxa"/>
          <w:gridSpan w:val="2"/>
          <w:vAlign w:val="center"/>
        </w:tcPr>
        <w:p w14:paraId="640395B5" w14:textId="58E1AA8A" w:rsidR="00FD1C2B" w:rsidRPr="006A1BF4" w:rsidRDefault="00D21067" w:rsidP="00D21067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06</w:t>
          </w:r>
          <w:r w:rsidR="00CE2F36">
            <w:rPr>
              <w:rStyle w:val="Nmerodepgina"/>
              <w:rFonts w:ascii="Tahoma" w:hAnsi="Tahoma" w:cs="Tahoma"/>
              <w:sz w:val="18"/>
              <w:szCs w:val="18"/>
            </w:rPr>
            <w:t>/</w: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t>02</w:t>
          </w:r>
          <w:r w:rsidR="00CE2F36">
            <w:rPr>
              <w:rStyle w:val="Nmerodepgina"/>
              <w:rFonts w:ascii="Tahoma" w:hAnsi="Tahoma" w:cs="Tahoma"/>
              <w:sz w:val="18"/>
              <w:szCs w:val="18"/>
            </w:rPr>
            <w:t>/202</w: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t>5</w:t>
          </w:r>
        </w:p>
      </w:tc>
      <w:tc>
        <w:tcPr>
          <w:tcW w:w="1129" w:type="dxa"/>
          <w:gridSpan w:val="2"/>
          <w:vAlign w:val="center"/>
        </w:tcPr>
        <w:p w14:paraId="789323F5" w14:textId="38D9BB43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D21067">
            <w:rPr>
              <w:rStyle w:val="Nmerodepgina"/>
              <w:rFonts w:ascii="Tahoma" w:hAnsi="Tahoma" w:cs="Tahoma"/>
              <w:noProof/>
              <w:sz w:val="18"/>
              <w:szCs w:val="18"/>
            </w:rPr>
            <w:t>4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D21067">
            <w:rPr>
              <w:rStyle w:val="Nmerodepgina"/>
              <w:rFonts w:ascii="Tahoma" w:hAnsi="Tahoma" w:cs="Tahoma"/>
              <w:noProof/>
              <w:sz w:val="18"/>
              <w:szCs w:val="18"/>
            </w:rPr>
            <w:t>8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43C05AA0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10096353"/>
    <w:multiLevelType w:val="hybridMultilevel"/>
    <w:tmpl w:val="777670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D31"/>
    <w:multiLevelType w:val="hybridMultilevel"/>
    <w:tmpl w:val="C60655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342A"/>
    <w:multiLevelType w:val="hybridMultilevel"/>
    <w:tmpl w:val="8FF058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469A7"/>
    <w:multiLevelType w:val="hybridMultilevel"/>
    <w:tmpl w:val="FC280EB4"/>
    <w:lvl w:ilvl="0" w:tplc="5C94240C">
      <w:numFmt w:val="bullet"/>
      <w:lvlText w:val="-"/>
      <w:lvlJc w:val="left"/>
      <w:pPr>
        <w:ind w:left="4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560224E">
      <w:numFmt w:val="bullet"/>
      <w:lvlText w:val="•"/>
      <w:lvlJc w:val="left"/>
      <w:pPr>
        <w:ind w:left="1334" w:hanging="137"/>
      </w:pPr>
      <w:rPr>
        <w:rFonts w:hint="default"/>
        <w:lang w:val="es-ES" w:eastAsia="en-US" w:bidi="ar-SA"/>
      </w:rPr>
    </w:lvl>
    <w:lvl w:ilvl="2" w:tplc="8B06EB78">
      <w:numFmt w:val="bullet"/>
      <w:lvlText w:val="•"/>
      <w:lvlJc w:val="left"/>
      <w:pPr>
        <w:ind w:left="2269" w:hanging="137"/>
      </w:pPr>
      <w:rPr>
        <w:rFonts w:hint="default"/>
        <w:lang w:val="es-ES" w:eastAsia="en-US" w:bidi="ar-SA"/>
      </w:rPr>
    </w:lvl>
    <w:lvl w:ilvl="3" w:tplc="EF2E3A40">
      <w:numFmt w:val="bullet"/>
      <w:lvlText w:val="•"/>
      <w:lvlJc w:val="left"/>
      <w:pPr>
        <w:ind w:left="3203" w:hanging="137"/>
      </w:pPr>
      <w:rPr>
        <w:rFonts w:hint="default"/>
        <w:lang w:val="es-ES" w:eastAsia="en-US" w:bidi="ar-SA"/>
      </w:rPr>
    </w:lvl>
    <w:lvl w:ilvl="4" w:tplc="28B6304E">
      <w:numFmt w:val="bullet"/>
      <w:lvlText w:val="•"/>
      <w:lvlJc w:val="left"/>
      <w:pPr>
        <w:ind w:left="4138" w:hanging="137"/>
      </w:pPr>
      <w:rPr>
        <w:rFonts w:hint="default"/>
        <w:lang w:val="es-ES" w:eastAsia="en-US" w:bidi="ar-SA"/>
      </w:rPr>
    </w:lvl>
    <w:lvl w:ilvl="5" w:tplc="91E4762A">
      <w:numFmt w:val="bullet"/>
      <w:lvlText w:val="•"/>
      <w:lvlJc w:val="left"/>
      <w:pPr>
        <w:ind w:left="5073" w:hanging="137"/>
      </w:pPr>
      <w:rPr>
        <w:rFonts w:hint="default"/>
        <w:lang w:val="es-ES" w:eastAsia="en-US" w:bidi="ar-SA"/>
      </w:rPr>
    </w:lvl>
    <w:lvl w:ilvl="6" w:tplc="CE1A65EE">
      <w:numFmt w:val="bullet"/>
      <w:lvlText w:val="•"/>
      <w:lvlJc w:val="left"/>
      <w:pPr>
        <w:ind w:left="6007" w:hanging="137"/>
      </w:pPr>
      <w:rPr>
        <w:rFonts w:hint="default"/>
        <w:lang w:val="es-ES" w:eastAsia="en-US" w:bidi="ar-SA"/>
      </w:rPr>
    </w:lvl>
    <w:lvl w:ilvl="7" w:tplc="CBF2ADCA">
      <w:numFmt w:val="bullet"/>
      <w:lvlText w:val="•"/>
      <w:lvlJc w:val="left"/>
      <w:pPr>
        <w:ind w:left="6942" w:hanging="137"/>
      </w:pPr>
      <w:rPr>
        <w:rFonts w:hint="default"/>
        <w:lang w:val="es-ES" w:eastAsia="en-US" w:bidi="ar-SA"/>
      </w:rPr>
    </w:lvl>
    <w:lvl w:ilvl="8" w:tplc="AAA059A4">
      <w:numFmt w:val="bullet"/>
      <w:lvlText w:val="•"/>
      <w:lvlJc w:val="left"/>
      <w:pPr>
        <w:ind w:left="7877" w:hanging="137"/>
      </w:pPr>
      <w:rPr>
        <w:rFonts w:hint="default"/>
        <w:lang w:val="es-ES" w:eastAsia="en-US" w:bidi="ar-SA"/>
      </w:rPr>
    </w:lvl>
  </w:abstractNum>
  <w:abstractNum w:abstractNumId="6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7" w15:restartNumberingAfterBreak="0">
    <w:nsid w:val="2A152BC8"/>
    <w:multiLevelType w:val="hybridMultilevel"/>
    <w:tmpl w:val="8FF058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282D"/>
    <w:multiLevelType w:val="hybridMultilevel"/>
    <w:tmpl w:val="77767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10" w15:restartNumberingAfterBreak="0">
    <w:nsid w:val="380B4C83"/>
    <w:multiLevelType w:val="hybridMultilevel"/>
    <w:tmpl w:val="77767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F4108"/>
    <w:multiLevelType w:val="hybridMultilevel"/>
    <w:tmpl w:val="8FF058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C1BC8"/>
    <w:multiLevelType w:val="hybridMultilevel"/>
    <w:tmpl w:val="3DFC4D9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03168"/>
    <w:multiLevelType w:val="hybridMultilevel"/>
    <w:tmpl w:val="77767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16"/>
  </w:num>
  <w:num w:numId="6">
    <w:abstractNumId w:val="11"/>
  </w:num>
  <w:num w:numId="7">
    <w:abstractNumId w:val="14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8"/>
  </w:num>
  <w:num w:numId="13">
    <w:abstractNumId w:val="10"/>
  </w:num>
  <w:num w:numId="14">
    <w:abstractNumId w:val="3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7"/>
    <w:rsid w:val="00032D5B"/>
    <w:rsid w:val="00046E7F"/>
    <w:rsid w:val="00064104"/>
    <w:rsid w:val="000A6D1D"/>
    <w:rsid w:val="000B2A14"/>
    <w:rsid w:val="000C0691"/>
    <w:rsid w:val="000D4E72"/>
    <w:rsid w:val="001106E9"/>
    <w:rsid w:val="00111A5A"/>
    <w:rsid w:val="00167CC9"/>
    <w:rsid w:val="00175146"/>
    <w:rsid w:val="00181C6C"/>
    <w:rsid w:val="001B44B0"/>
    <w:rsid w:val="001C2391"/>
    <w:rsid w:val="001C3F28"/>
    <w:rsid w:val="001D1254"/>
    <w:rsid w:val="001E26D4"/>
    <w:rsid w:val="001F4BDA"/>
    <w:rsid w:val="00202196"/>
    <w:rsid w:val="002053BE"/>
    <w:rsid w:val="002C057B"/>
    <w:rsid w:val="0032132F"/>
    <w:rsid w:val="00331E48"/>
    <w:rsid w:val="003353F4"/>
    <w:rsid w:val="00346561"/>
    <w:rsid w:val="00352DB6"/>
    <w:rsid w:val="00365678"/>
    <w:rsid w:val="003710A5"/>
    <w:rsid w:val="003A659C"/>
    <w:rsid w:val="003C3603"/>
    <w:rsid w:val="003D66C8"/>
    <w:rsid w:val="003E56AE"/>
    <w:rsid w:val="003F0F87"/>
    <w:rsid w:val="00471D13"/>
    <w:rsid w:val="00481FFF"/>
    <w:rsid w:val="00483409"/>
    <w:rsid w:val="004C3010"/>
    <w:rsid w:val="004F43D3"/>
    <w:rsid w:val="0053159F"/>
    <w:rsid w:val="005943F7"/>
    <w:rsid w:val="005957E7"/>
    <w:rsid w:val="005C3435"/>
    <w:rsid w:val="005C3D28"/>
    <w:rsid w:val="005D145D"/>
    <w:rsid w:val="005D2C70"/>
    <w:rsid w:val="005E2E0A"/>
    <w:rsid w:val="0060406F"/>
    <w:rsid w:val="00666502"/>
    <w:rsid w:val="00683F87"/>
    <w:rsid w:val="00692F70"/>
    <w:rsid w:val="006D1A1A"/>
    <w:rsid w:val="006D3D0C"/>
    <w:rsid w:val="006E1008"/>
    <w:rsid w:val="00732413"/>
    <w:rsid w:val="00755F2B"/>
    <w:rsid w:val="00757DF5"/>
    <w:rsid w:val="00772A50"/>
    <w:rsid w:val="0078306C"/>
    <w:rsid w:val="0079721A"/>
    <w:rsid w:val="007A0C82"/>
    <w:rsid w:val="007B10EF"/>
    <w:rsid w:val="007C48A6"/>
    <w:rsid w:val="007E0CF5"/>
    <w:rsid w:val="008308C6"/>
    <w:rsid w:val="0083557E"/>
    <w:rsid w:val="00875C41"/>
    <w:rsid w:val="008C0BB2"/>
    <w:rsid w:val="008C4B4C"/>
    <w:rsid w:val="008D1EFE"/>
    <w:rsid w:val="008E063C"/>
    <w:rsid w:val="008F3C1F"/>
    <w:rsid w:val="00901564"/>
    <w:rsid w:val="00925EC0"/>
    <w:rsid w:val="009263A5"/>
    <w:rsid w:val="009806EB"/>
    <w:rsid w:val="00991897"/>
    <w:rsid w:val="00A41247"/>
    <w:rsid w:val="00A6328A"/>
    <w:rsid w:val="00A71FA5"/>
    <w:rsid w:val="00A92C9B"/>
    <w:rsid w:val="00AA762B"/>
    <w:rsid w:val="00AC17ED"/>
    <w:rsid w:val="00AD44AD"/>
    <w:rsid w:val="00AE66CA"/>
    <w:rsid w:val="00B33945"/>
    <w:rsid w:val="00B33B42"/>
    <w:rsid w:val="00B75F9F"/>
    <w:rsid w:val="00B82E9E"/>
    <w:rsid w:val="00B95716"/>
    <w:rsid w:val="00BA1E68"/>
    <w:rsid w:val="00BA2B82"/>
    <w:rsid w:val="00BB5404"/>
    <w:rsid w:val="00C063D6"/>
    <w:rsid w:val="00C10F1C"/>
    <w:rsid w:val="00C12861"/>
    <w:rsid w:val="00C21E36"/>
    <w:rsid w:val="00C22600"/>
    <w:rsid w:val="00C347B7"/>
    <w:rsid w:val="00C425B3"/>
    <w:rsid w:val="00C53388"/>
    <w:rsid w:val="00C61608"/>
    <w:rsid w:val="00C65093"/>
    <w:rsid w:val="00C71285"/>
    <w:rsid w:val="00C75B68"/>
    <w:rsid w:val="00CB72F8"/>
    <w:rsid w:val="00CE2106"/>
    <w:rsid w:val="00CE2F36"/>
    <w:rsid w:val="00CE67BF"/>
    <w:rsid w:val="00D04B87"/>
    <w:rsid w:val="00D21067"/>
    <w:rsid w:val="00D22AAC"/>
    <w:rsid w:val="00D30316"/>
    <w:rsid w:val="00D53022"/>
    <w:rsid w:val="00D870DC"/>
    <w:rsid w:val="00DA66E0"/>
    <w:rsid w:val="00DC2A73"/>
    <w:rsid w:val="00DF32DB"/>
    <w:rsid w:val="00DF73CA"/>
    <w:rsid w:val="00E224DE"/>
    <w:rsid w:val="00E5528A"/>
    <w:rsid w:val="00E753C9"/>
    <w:rsid w:val="00E87C93"/>
    <w:rsid w:val="00E97EE3"/>
    <w:rsid w:val="00F06160"/>
    <w:rsid w:val="00F250A6"/>
    <w:rsid w:val="00F521EF"/>
    <w:rsid w:val="00FB07A2"/>
    <w:rsid w:val="00FB1445"/>
    <w:rsid w:val="00FB7EDA"/>
    <w:rsid w:val="00FD1C2B"/>
    <w:rsid w:val="00FD751F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7AC731"/>
  <w15:docId w15:val="{734CB56B-9116-DD45-BA73-E8BE2786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5B4C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widowControl w:val="0"/>
      <w:spacing w:after="0" w:line="240" w:lineRule="auto"/>
      <w:ind w:left="154"/>
      <w:outlineLvl w:val="0"/>
    </w:pPr>
    <w:rPr>
      <w:rFonts w:ascii="Calibri" w:eastAsia="Calibri" w:hAnsi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  <w:ind w:left="153"/>
    </w:pPr>
    <w:rPr>
      <w:rFonts w:ascii="Calibri" w:eastAsia="Calibri" w:hAnsi="Calibri"/>
      <w:lang w:val="en-US"/>
    </w:rPr>
  </w:style>
  <w:style w:type="paragraph" w:styleId="Prrafodelista">
    <w:name w:val="List Paragraph"/>
    <w:basedOn w:val="Normal"/>
    <w:uiPriority w:val="34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897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3E56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E56A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6</TotalTime>
  <Pages>8</Pages>
  <Words>2203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Garcia Fernandez, M Angeles</cp:lastModifiedBy>
  <cp:revision>4</cp:revision>
  <dcterms:created xsi:type="dcterms:W3CDTF">2024-04-17T08:51:00Z</dcterms:created>
  <dcterms:modified xsi:type="dcterms:W3CDTF">2025-07-07T09:20:00Z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